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CB2" w:rsidRDefault="00204B34" w:rsidP="00204B34">
      <w:pPr>
        <w:jc w:val="center"/>
      </w:pPr>
      <w:bookmarkStart w:id="0" w:name="_GoBack"/>
      <w:bookmarkEnd w:id="0"/>
      <w:r w:rsidRPr="002F354E">
        <w:rPr>
          <w:rFonts w:ascii="Arial" w:hAnsi="Arial" w:cs="Arial"/>
          <w:bCs/>
          <w:sz w:val="24"/>
          <w:szCs w:val="24"/>
        </w:rPr>
        <w:t>Bilaga 2 -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F354E">
        <w:rPr>
          <w:rFonts w:ascii="Arial" w:hAnsi="Arial" w:cs="Arial"/>
          <w:b/>
          <w:sz w:val="24"/>
          <w:szCs w:val="24"/>
        </w:rPr>
        <w:t xml:space="preserve">Delegering av uppgift att </w:t>
      </w:r>
      <w:proofErr w:type="gramStart"/>
      <w:r w:rsidRPr="002F354E">
        <w:rPr>
          <w:rFonts w:ascii="Arial" w:hAnsi="Arial" w:cs="Arial"/>
          <w:b/>
          <w:sz w:val="24"/>
          <w:szCs w:val="24"/>
        </w:rPr>
        <w:t>handha</w:t>
      </w:r>
      <w:proofErr w:type="gramEnd"/>
      <w:r w:rsidRPr="002F354E">
        <w:rPr>
          <w:rFonts w:ascii="Arial" w:hAnsi="Arial" w:cs="Arial"/>
          <w:b/>
          <w:sz w:val="24"/>
          <w:szCs w:val="24"/>
        </w:rPr>
        <w:t xml:space="preserve"> privata medel inom Vård och omsorg</w:t>
      </w:r>
      <w:r w:rsidRPr="002F354E">
        <w:rPr>
          <w:rFonts w:ascii="Arial" w:hAnsi="Arial" w:cs="Arial"/>
          <w:sz w:val="24"/>
          <w:szCs w:val="24"/>
        </w:rPr>
        <w:br/>
      </w:r>
      <w:r w:rsidRPr="002F354E">
        <w:rPr>
          <w:rFonts w:ascii="Arial" w:hAnsi="Arial" w:cs="Arial"/>
        </w:rPr>
        <w:t>utifrån överenskommelse med företrädare</w:t>
      </w:r>
    </w:p>
    <w:p w:rsidR="00204B34" w:rsidRDefault="00204B34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8"/>
        <w:gridCol w:w="4714"/>
      </w:tblGrid>
      <w:tr w:rsidR="004F5CB2" w:rsidRPr="008E3539" w:rsidTr="00592EA6">
        <w:tc>
          <w:tcPr>
            <w:tcW w:w="14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CB2" w:rsidRPr="008E3539" w:rsidRDefault="004F5CB2" w:rsidP="00592EA6">
            <w:pPr>
              <w:rPr>
                <w:b/>
                <w:sz w:val="16"/>
                <w:szCs w:val="16"/>
              </w:rPr>
            </w:pPr>
            <w:r w:rsidRPr="008E3539">
              <w:rPr>
                <w:b/>
                <w:szCs w:val="24"/>
              </w:rPr>
              <w:t>Brukare</w:t>
            </w:r>
          </w:p>
        </w:tc>
      </w:tr>
      <w:tr w:rsidR="004F5CB2" w:rsidRPr="008E3539" w:rsidTr="00592EA6"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CB2" w:rsidRPr="00E42B57" w:rsidRDefault="004F5CB2" w:rsidP="00592EA6">
            <w:r w:rsidRPr="00E42B57">
              <w:t>Namn</w:t>
            </w:r>
          </w:p>
          <w:p w:rsidR="004F5CB2" w:rsidRPr="00E42B57" w:rsidRDefault="004F5CB2" w:rsidP="00592EA6"/>
          <w:p w:rsidR="004F5CB2" w:rsidRPr="00E42B57" w:rsidRDefault="004F5CB2" w:rsidP="00592EA6">
            <w:pPr>
              <w:tabs>
                <w:tab w:val="left" w:pos="1512"/>
              </w:tabs>
            </w:pPr>
            <w:r w:rsidRPr="00E42B57">
              <w:tab/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CB2" w:rsidRPr="00E42B57" w:rsidRDefault="004F5CB2" w:rsidP="00592EA6">
            <w:r w:rsidRPr="00E42B57">
              <w:t>Personn</w:t>
            </w:r>
            <w:r>
              <w:t>umme</w:t>
            </w:r>
            <w:r w:rsidRPr="00E42B57">
              <w:t>r</w:t>
            </w:r>
          </w:p>
        </w:tc>
      </w:tr>
    </w:tbl>
    <w:p w:rsidR="004F5CB2" w:rsidRDefault="004F5CB2" w:rsidP="004F5CB2">
      <w:pPr>
        <w:rPr>
          <w:b/>
          <w:szCs w:val="24"/>
        </w:rPr>
      </w:pPr>
    </w:p>
    <w:p w:rsidR="004F5CB2" w:rsidRPr="006B1558" w:rsidRDefault="004F5CB2" w:rsidP="004F5CB2">
      <w:pPr>
        <w:rPr>
          <w:b/>
          <w:sz w:val="16"/>
          <w:szCs w:val="16"/>
        </w:rPr>
      </w:pPr>
      <w:r w:rsidRPr="006B1558">
        <w:rPr>
          <w:b/>
          <w:szCs w:val="24"/>
        </w:rPr>
        <w:t>Delegerad personal 1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8"/>
        <w:gridCol w:w="4714"/>
      </w:tblGrid>
      <w:tr w:rsidR="004F5CB2" w:rsidRPr="008E3539" w:rsidTr="00592EA6"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CB2" w:rsidRPr="00E42B57" w:rsidRDefault="004F5CB2" w:rsidP="00592EA6">
            <w:r w:rsidRPr="00E42B57">
              <w:t>Namn</w:t>
            </w:r>
          </w:p>
          <w:p w:rsidR="004F5CB2" w:rsidRPr="00E42B57" w:rsidRDefault="004F5CB2" w:rsidP="00592EA6"/>
          <w:p w:rsidR="004F5CB2" w:rsidRPr="00E42B57" w:rsidRDefault="004F5CB2" w:rsidP="00592EA6">
            <w:pPr>
              <w:tabs>
                <w:tab w:val="left" w:pos="1512"/>
              </w:tabs>
            </w:pPr>
            <w:r w:rsidRPr="00E42B57">
              <w:tab/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CB2" w:rsidRPr="00E42B57" w:rsidRDefault="004F5CB2" w:rsidP="00592EA6">
            <w:r w:rsidRPr="00E42B57">
              <w:t>Personn</w:t>
            </w:r>
            <w:r>
              <w:t>umme</w:t>
            </w:r>
            <w:r w:rsidRPr="00E42B57">
              <w:t>r</w:t>
            </w:r>
          </w:p>
        </w:tc>
      </w:tr>
    </w:tbl>
    <w:p w:rsidR="004F5CB2" w:rsidRDefault="004F5CB2" w:rsidP="004F5CB2">
      <w:pPr>
        <w:rPr>
          <w:b/>
          <w:szCs w:val="24"/>
        </w:rPr>
      </w:pPr>
    </w:p>
    <w:p w:rsidR="004F5CB2" w:rsidRPr="006B1558" w:rsidRDefault="004F5CB2" w:rsidP="004F5CB2">
      <w:pPr>
        <w:rPr>
          <w:b/>
          <w:sz w:val="16"/>
          <w:szCs w:val="16"/>
        </w:rPr>
      </w:pPr>
      <w:r>
        <w:rPr>
          <w:b/>
          <w:szCs w:val="24"/>
        </w:rPr>
        <w:t>Delegerad personal 2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8"/>
        <w:gridCol w:w="4714"/>
      </w:tblGrid>
      <w:tr w:rsidR="004F5CB2" w:rsidRPr="008E3539" w:rsidTr="00592EA6"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CB2" w:rsidRPr="00E42B57" w:rsidRDefault="004F5CB2" w:rsidP="00592EA6">
            <w:r w:rsidRPr="00E42B57">
              <w:t>Namn</w:t>
            </w:r>
          </w:p>
          <w:p w:rsidR="004F5CB2" w:rsidRPr="00E42B57" w:rsidRDefault="004F5CB2" w:rsidP="00592EA6"/>
          <w:p w:rsidR="004F5CB2" w:rsidRPr="00E42B57" w:rsidRDefault="004F5CB2" w:rsidP="00592EA6">
            <w:pPr>
              <w:tabs>
                <w:tab w:val="left" w:pos="1512"/>
              </w:tabs>
            </w:pPr>
            <w:r w:rsidRPr="00E42B57">
              <w:tab/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CB2" w:rsidRPr="00E42B57" w:rsidRDefault="004F5CB2" w:rsidP="00592EA6">
            <w:r w:rsidRPr="00E42B57">
              <w:t>Personn</w:t>
            </w:r>
            <w:r>
              <w:t>umme</w:t>
            </w:r>
            <w:r w:rsidRPr="00E42B57">
              <w:t>r</w:t>
            </w:r>
          </w:p>
        </w:tc>
      </w:tr>
    </w:tbl>
    <w:p w:rsidR="004F5CB2" w:rsidRPr="006B1558" w:rsidRDefault="004F5CB2" w:rsidP="004F5CB2">
      <w:pPr>
        <w:rPr>
          <w:b/>
          <w:sz w:val="16"/>
          <w:szCs w:val="16"/>
        </w:rPr>
      </w:pPr>
    </w:p>
    <w:p w:rsidR="004F5CB2" w:rsidRPr="006B1558" w:rsidRDefault="004F5CB2" w:rsidP="004F5CB2">
      <w:pPr>
        <w:rPr>
          <w:b/>
          <w:szCs w:val="24"/>
        </w:rPr>
      </w:pPr>
      <w:r w:rsidRPr="006B1558">
        <w:rPr>
          <w:b/>
          <w:szCs w:val="24"/>
        </w:rPr>
        <w:t>Delegerade uppgifter: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7914"/>
      </w:tblGrid>
      <w:tr w:rsidR="004F5CB2" w:rsidRPr="008E3539" w:rsidTr="00592EA6">
        <w:trPr>
          <w:trHeight w:val="191"/>
        </w:trPr>
        <w:tc>
          <w:tcPr>
            <w:tcW w:w="14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CB2" w:rsidRPr="008E3539" w:rsidRDefault="004F5CB2" w:rsidP="00592EA6">
            <w:pPr>
              <w:rPr>
                <w:sz w:val="16"/>
                <w:szCs w:val="16"/>
              </w:rPr>
            </w:pPr>
          </w:p>
        </w:tc>
      </w:tr>
      <w:tr w:rsidR="004F5CB2" w:rsidRPr="008E3539" w:rsidTr="00592EA6"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CB2" w:rsidRPr="008E3539" w:rsidRDefault="004F5CB2" w:rsidP="00592EA6">
            <w:pPr>
              <w:rPr>
                <w:sz w:val="16"/>
                <w:szCs w:val="16"/>
              </w:rPr>
            </w:pPr>
          </w:p>
          <w:p w:rsidR="004F5CB2" w:rsidRPr="008E3539" w:rsidRDefault="004F5CB2" w:rsidP="00592EA6">
            <w:pPr>
              <w:rPr>
                <w:sz w:val="16"/>
                <w:szCs w:val="16"/>
              </w:rPr>
            </w:pPr>
          </w:p>
        </w:tc>
        <w:tc>
          <w:tcPr>
            <w:tcW w:w="7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CB2" w:rsidRPr="008E3539" w:rsidRDefault="004F5CB2" w:rsidP="00592EA6">
            <w:pPr>
              <w:rPr>
                <w:sz w:val="16"/>
                <w:szCs w:val="16"/>
              </w:rPr>
            </w:pPr>
          </w:p>
          <w:p w:rsidR="004F5CB2" w:rsidRPr="008E3539" w:rsidRDefault="004F5CB2" w:rsidP="00592EA6">
            <w:pPr>
              <w:rPr>
                <w:sz w:val="16"/>
                <w:szCs w:val="16"/>
              </w:rPr>
            </w:pPr>
          </w:p>
        </w:tc>
      </w:tr>
      <w:tr w:rsidR="004F5CB2" w:rsidRPr="008E3539" w:rsidTr="00592EA6"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CB2" w:rsidRPr="008E3539" w:rsidRDefault="004F5CB2" w:rsidP="00592EA6">
            <w:pPr>
              <w:rPr>
                <w:sz w:val="16"/>
                <w:szCs w:val="16"/>
              </w:rPr>
            </w:pPr>
          </w:p>
          <w:p w:rsidR="004F5CB2" w:rsidRPr="008E3539" w:rsidRDefault="004F5CB2" w:rsidP="00592EA6">
            <w:pPr>
              <w:rPr>
                <w:sz w:val="16"/>
                <w:szCs w:val="16"/>
              </w:rPr>
            </w:pPr>
          </w:p>
        </w:tc>
        <w:tc>
          <w:tcPr>
            <w:tcW w:w="7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CB2" w:rsidRPr="008E3539" w:rsidRDefault="004F5CB2" w:rsidP="00592EA6">
            <w:pPr>
              <w:rPr>
                <w:sz w:val="16"/>
                <w:szCs w:val="16"/>
              </w:rPr>
            </w:pPr>
          </w:p>
        </w:tc>
      </w:tr>
      <w:tr w:rsidR="004F5CB2" w:rsidRPr="008E3539" w:rsidTr="00592EA6"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CB2" w:rsidRPr="008E3539" w:rsidRDefault="004F5CB2" w:rsidP="00592EA6">
            <w:pPr>
              <w:rPr>
                <w:sz w:val="16"/>
                <w:szCs w:val="16"/>
              </w:rPr>
            </w:pPr>
          </w:p>
          <w:p w:rsidR="004F5CB2" w:rsidRPr="008E3539" w:rsidRDefault="004F5CB2" w:rsidP="00592EA6">
            <w:pPr>
              <w:rPr>
                <w:sz w:val="16"/>
                <w:szCs w:val="16"/>
              </w:rPr>
            </w:pPr>
          </w:p>
        </w:tc>
        <w:tc>
          <w:tcPr>
            <w:tcW w:w="7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CB2" w:rsidRPr="008E3539" w:rsidRDefault="004F5CB2" w:rsidP="00592EA6">
            <w:pPr>
              <w:rPr>
                <w:sz w:val="16"/>
                <w:szCs w:val="16"/>
              </w:rPr>
            </w:pPr>
          </w:p>
        </w:tc>
      </w:tr>
    </w:tbl>
    <w:p w:rsidR="004F5CB2" w:rsidRPr="00F95A98" w:rsidRDefault="004F5CB2" w:rsidP="004F5CB2">
      <w:pPr>
        <w:rPr>
          <w:sz w:val="16"/>
          <w:szCs w:val="16"/>
        </w:rPr>
      </w:pPr>
    </w:p>
    <w:p w:rsidR="004F5CB2" w:rsidRDefault="004F5CB2" w:rsidP="004F5CB2">
      <w:r>
        <w:t>Som delegat har jag tagit del av riktlinjer och rutiner för förvaltning av privata medel och är medveten om mitt ansvar som personal.</w:t>
      </w:r>
    </w:p>
    <w:p w:rsidR="004F5CB2" w:rsidRPr="00F95A98" w:rsidRDefault="004F5CB2" w:rsidP="004F5CB2">
      <w:pPr>
        <w:rPr>
          <w:sz w:val="16"/>
          <w:szCs w:val="16"/>
        </w:rPr>
      </w:pPr>
    </w:p>
    <w:p w:rsidR="004F5CB2" w:rsidRPr="00913519" w:rsidRDefault="004F5CB2" w:rsidP="004F5CB2">
      <w:pPr>
        <w:rPr>
          <w:b/>
        </w:rPr>
      </w:pPr>
      <w:r w:rsidRPr="00913519">
        <w:rPr>
          <w:b/>
        </w:rPr>
        <w:t>Underskrift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1"/>
        <w:gridCol w:w="7071"/>
      </w:tblGrid>
      <w:tr w:rsidR="004F5CB2" w:rsidTr="00592EA6">
        <w:tc>
          <w:tcPr>
            <w:tcW w:w="7071" w:type="dxa"/>
            <w:shd w:val="clear" w:color="auto" w:fill="auto"/>
          </w:tcPr>
          <w:p w:rsidR="004F5CB2" w:rsidRPr="008E3539" w:rsidRDefault="004F5CB2" w:rsidP="00592EA6">
            <w:pPr>
              <w:rPr>
                <w:sz w:val="16"/>
                <w:szCs w:val="16"/>
              </w:rPr>
            </w:pPr>
            <w:r w:rsidRPr="008E3539">
              <w:rPr>
                <w:sz w:val="16"/>
                <w:szCs w:val="16"/>
              </w:rPr>
              <w:t>Ort och datum</w:t>
            </w:r>
          </w:p>
          <w:p w:rsidR="004F5CB2" w:rsidRPr="008E3539" w:rsidRDefault="004F5CB2" w:rsidP="00592EA6">
            <w:pPr>
              <w:rPr>
                <w:sz w:val="16"/>
                <w:szCs w:val="16"/>
              </w:rPr>
            </w:pPr>
          </w:p>
          <w:p w:rsidR="004F5CB2" w:rsidRPr="008E3539" w:rsidRDefault="004F5CB2" w:rsidP="00592EA6">
            <w:pPr>
              <w:rPr>
                <w:sz w:val="16"/>
                <w:szCs w:val="16"/>
              </w:rPr>
            </w:pPr>
          </w:p>
        </w:tc>
        <w:tc>
          <w:tcPr>
            <w:tcW w:w="7071" w:type="dxa"/>
            <w:shd w:val="clear" w:color="auto" w:fill="auto"/>
          </w:tcPr>
          <w:p w:rsidR="004F5CB2" w:rsidRPr="008E3539" w:rsidRDefault="004F5CB2" w:rsidP="00592EA6">
            <w:pPr>
              <w:rPr>
                <w:sz w:val="16"/>
                <w:szCs w:val="16"/>
              </w:rPr>
            </w:pPr>
            <w:proofErr w:type="gramStart"/>
            <w:r w:rsidRPr="008E3539">
              <w:rPr>
                <w:sz w:val="16"/>
                <w:szCs w:val="16"/>
              </w:rPr>
              <w:t>Enhetschef                                                                                       Namnförtydligande</w:t>
            </w:r>
            <w:proofErr w:type="gramEnd"/>
          </w:p>
        </w:tc>
      </w:tr>
      <w:tr w:rsidR="004F5CB2" w:rsidTr="00592EA6">
        <w:tc>
          <w:tcPr>
            <w:tcW w:w="7071" w:type="dxa"/>
            <w:shd w:val="clear" w:color="auto" w:fill="auto"/>
          </w:tcPr>
          <w:p w:rsidR="004F5CB2" w:rsidRPr="008E3539" w:rsidRDefault="004F5CB2" w:rsidP="00592EA6">
            <w:pPr>
              <w:rPr>
                <w:sz w:val="16"/>
                <w:szCs w:val="16"/>
              </w:rPr>
            </w:pPr>
            <w:r w:rsidRPr="008E3539">
              <w:rPr>
                <w:sz w:val="16"/>
                <w:szCs w:val="16"/>
              </w:rPr>
              <w:t xml:space="preserve"> Ort och datum</w:t>
            </w:r>
          </w:p>
        </w:tc>
        <w:tc>
          <w:tcPr>
            <w:tcW w:w="7071" w:type="dxa"/>
            <w:shd w:val="clear" w:color="auto" w:fill="auto"/>
          </w:tcPr>
          <w:p w:rsidR="004F5CB2" w:rsidRPr="008E3539" w:rsidRDefault="004F5CB2" w:rsidP="00592EA6">
            <w:pPr>
              <w:rPr>
                <w:sz w:val="16"/>
                <w:szCs w:val="16"/>
              </w:rPr>
            </w:pPr>
            <w:proofErr w:type="gramStart"/>
            <w:r w:rsidRPr="008E3539">
              <w:rPr>
                <w:sz w:val="16"/>
                <w:szCs w:val="16"/>
              </w:rPr>
              <w:t>Delegat                                                                                            Namnförtydligande</w:t>
            </w:r>
            <w:proofErr w:type="gramEnd"/>
          </w:p>
          <w:p w:rsidR="004F5CB2" w:rsidRPr="008E3539" w:rsidRDefault="004F5CB2" w:rsidP="00592EA6">
            <w:pPr>
              <w:rPr>
                <w:sz w:val="16"/>
                <w:szCs w:val="16"/>
              </w:rPr>
            </w:pPr>
          </w:p>
          <w:p w:rsidR="004F5CB2" w:rsidRPr="008E3539" w:rsidRDefault="004F5CB2" w:rsidP="00592EA6">
            <w:pPr>
              <w:rPr>
                <w:sz w:val="16"/>
                <w:szCs w:val="16"/>
              </w:rPr>
            </w:pPr>
          </w:p>
        </w:tc>
      </w:tr>
      <w:tr w:rsidR="004F5CB2" w:rsidTr="00592EA6">
        <w:tc>
          <w:tcPr>
            <w:tcW w:w="7071" w:type="dxa"/>
            <w:shd w:val="clear" w:color="auto" w:fill="auto"/>
          </w:tcPr>
          <w:p w:rsidR="004F5CB2" w:rsidRPr="008E3539" w:rsidRDefault="004F5CB2" w:rsidP="00592EA6">
            <w:pPr>
              <w:rPr>
                <w:sz w:val="16"/>
                <w:szCs w:val="16"/>
              </w:rPr>
            </w:pPr>
            <w:r w:rsidRPr="008E3539">
              <w:rPr>
                <w:sz w:val="16"/>
                <w:szCs w:val="16"/>
              </w:rPr>
              <w:t>Ort och datum</w:t>
            </w:r>
          </w:p>
          <w:p w:rsidR="004F5CB2" w:rsidRPr="008E3539" w:rsidRDefault="004F5CB2" w:rsidP="00592EA6">
            <w:pPr>
              <w:rPr>
                <w:sz w:val="16"/>
                <w:szCs w:val="16"/>
              </w:rPr>
            </w:pPr>
          </w:p>
        </w:tc>
        <w:tc>
          <w:tcPr>
            <w:tcW w:w="7071" w:type="dxa"/>
            <w:shd w:val="clear" w:color="auto" w:fill="auto"/>
          </w:tcPr>
          <w:p w:rsidR="004F5CB2" w:rsidRPr="008E3539" w:rsidRDefault="004F5CB2" w:rsidP="00592EA6">
            <w:pPr>
              <w:rPr>
                <w:sz w:val="16"/>
                <w:szCs w:val="16"/>
              </w:rPr>
            </w:pPr>
            <w:r w:rsidRPr="008E3539">
              <w:rPr>
                <w:sz w:val="16"/>
                <w:szCs w:val="16"/>
              </w:rPr>
              <w:t>Ersättare/</w:t>
            </w:r>
            <w:proofErr w:type="gramStart"/>
            <w:r w:rsidRPr="008E3539">
              <w:rPr>
                <w:sz w:val="16"/>
                <w:szCs w:val="16"/>
              </w:rPr>
              <w:t>delegat                                                                             Namnförtydligande</w:t>
            </w:r>
            <w:proofErr w:type="gramEnd"/>
          </w:p>
          <w:p w:rsidR="004F5CB2" w:rsidRPr="008E3539" w:rsidRDefault="004F5CB2" w:rsidP="00592EA6">
            <w:pPr>
              <w:rPr>
                <w:sz w:val="16"/>
                <w:szCs w:val="16"/>
              </w:rPr>
            </w:pPr>
          </w:p>
          <w:p w:rsidR="004F5CB2" w:rsidRPr="008E3539" w:rsidRDefault="004F5CB2" w:rsidP="00592EA6">
            <w:pPr>
              <w:rPr>
                <w:sz w:val="16"/>
                <w:szCs w:val="16"/>
              </w:rPr>
            </w:pPr>
          </w:p>
        </w:tc>
      </w:tr>
    </w:tbl>
    <w:p w:rsidR="00204B34" w:rsidRDefault="00204B34" w:rsidP="00076691">
      <w:pPr>
        <w:rPr>
          <w:sz w:val="18"/>
          <w:szCs w:val="18"/>
        </w:rPr>
      </w:pPr>
    </w:p>
    <w:p w:rsidR="00576B6C" w:rsidRPr="00076691" w:rsidRDefault="00076691" w:rsidP="00076691">
      <w:pPr>
        <w:rPr>
          <w:sz w:val="18"/>
          <w:szCs w:val="18"/>
        </w:rPr>
      </w:pPr>
      <w:r>
        <w:rPr>
          <w:sz w:val="18"/>
          <w:szCs w:val="18"/>
        </w:rPr>
        <w:t>Original till socialförvaltningens ekonomienhet, kopia till delegat och anhörig/god man. En kopia förvaras hos enhetschef</w:t>
      </w:r>
    </w:p>
    <w:sectPr w:rsidR="00576B6C" w:rsidRPr="00076691" w:rsidSect="00885EAC">
      <w:headerReference w:type="default" r:id="rId8"/>
      <w:headerReference w:type="first" r:id="rId9"/>
      <w:footerReference w:type="first" r:id="rId10"/>
      <w:pgSz w:w="16838" w:h="11906" w:orient="landscape"/>
      <w:pgMar w:top="1134" w:right="1247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892" w:rsidRDefault="000F5892">
      <w:r>
        <w:separator/>
      </w:r>
    </w:p>
  </w:endnote>
  <w:endnote w:type="continuationSeparator" w:id="0">
    <w:p w:rsidR="000F5892" w:rsidRDefault="000F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B34" w:rsidRDefault="00204B34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 w:rsidR="00B27E86">
      <w:rPr>
        <w:noProof/>
      </w:rPr>
      <w:t>1</w:t>
    </w:r>
    <w:r>
      <w:fldChar w:fldCharType="end"/>
    </w:r>
  </w:p>
  <w:p w:rsidR="00204B34" w:rsidRDefault="00204B3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892" w:rsidRDefault="000F5892">
      <w:r>
        <w:separator/>
      </w:r>
    </w:p>
  </w:footnote>
  <w:footnote w:type="continuationSeparator" w:id="0">
    <w:p w:rsidR="000F5892" w:rsidRDefault="000F5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859" w:rsidRDefault="00B24859" w:rsidP="0089240C">
    <w:pPr>
      <w:pStyle w:val="Sidhuvud"/>
      <w:ind w:right="8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EAC" w:rsidRDefault="00204B34" w:rsidP="00204B34">
    <w:pPr>
      <w:pStyle w:val="Sidhuvud"/>
      <w:ind w:left="2608" w:hanging="2608"/>
    </w:pPr>
    <w:r>
      <w:rPr>
        <w:noProof/>
      </w:rPr>
      <w:drawing>
        <wp:inline distT="0" distB="0" distL="0" distR="0">
          <wp:extent cx="1495425" cy="466725"/>
          <wp:effectExtent l="0" t="0" r="9525" b="9525"/>
          <wp:docPr id="3" name="Bild 3" descr="H:\KommunLogga\Kommunlogga\Osthammar_e-p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KommunLogga\Kommunlogga\Osthammar_e-po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bookmarkStart w:id="1" w:name="_Toc258491941"/>
    <w:r>
      <w:tab/>
    </w:r>
    <w:bookmarkEnd w:id="1"/>
  </w:p>
  <w:p w:rsidR="00204B34" w:rsidRDefault="00204B34">
    <w:pPr>
      <w:pStyle w:val="Sidhuvud"/>
    </w:pPr>
    <w:r>
      <w:t>Vård och omsorg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F3E"/>
    <w:multiLevelType w:val="singleLevel"/>
    <w:tmpl w:val="26C4B4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653F48"/>
    <w:multiLevelType w:val="singleLevel"/>
    <w:tmpl w:val="26C4B4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F6A022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1EC032B"/>
    <w:multiLevelType w:val="singleLevel"/>
    <w:tmpl w:val="26C4B4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2CF2454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5D944AE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9A36B63"/>
    <w:multiLevelType w:val="singleLevel"/>
    <w:tmpl w:val="26C4B4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74E429A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7FF644BC"/>
    <w:multiLevelType w:val="singleLevel"/>
    <w:tmpl w:val="26C4B4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6C"/>
    <w:rsid w:val="00001847"/>
    <w:rsid w:val="00076691"/>
    <w:rsid w:val="00093675"/>
    <w:rsid w:val="000E6695"/>
    <w:rsid w:val="000F33D9"/>
    <w:rsid w:val="000F5892"/>
    <w:rsid w:val="00127C1C"/>
    <w:rsid w:val="00152A3D"/>
    <w:rsid w:val="00176D0F"/>
    <w:rsid w:val="00204B34"/>
    <w:rsid w:val="004F4E9F"/>
    <w:rsid w:val="004F5CB2"/>
    <w:rsid w:val="00563155"/>
    <w:rsid w:val="00576B6C"/>
    <w:rsid w:val="00592EA6"/>
    <w:rsid w:val="006D3FCE"/>
    <w:rsid w:val="008660F2"/>
    <w:rsid w:val="00885EAC"/>
    <w:rsid w:val="0089240C"/>
    <w:rsid w:val="009337BE"/>
    <w:rsid w:val="0098394E"/>
    <w:rsid w:val="00A0772D"/>
    <w:rsid w:val="00A27561"/>
    <w:rsid w:val="00AE3A08"/>
    <w:rsid w:val="00AF78CC"/>
    <w:rsid w:val="00B150FC"/>
    <w:rsid w:val="00B24859"/>
    <w:rsid w:val="00B27E86"/>
    <w:rsid w:val="00B51EE2"/>
    <w:rsid w:val="00B91B73"/>
    <w:rsid w:val="00B96DAA"/>
    <w:rsid w:val="00BF5B03"/>
    <w:rsid w:val="00DB1706"/>
    <w:rsid w:val="00FB2613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4F5C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customStyle="1" w:styleId="Rubrik3Char">
    <w:name w:val="Rubrik 3 Char"/>
    <w:link w:val="Rubrik3"/>
    <w:rsid w:val="004F5CB2"/>
    <w:rPr>
      <w:rFonts w:ascii="Cambria" w:eastAsia="Times New Roman" w:hAnsi="Cambria" w:cs="Times New Roman"/>
      <w:b/>
      <w:bCs/>
      <w:sz w:val="26"/>
      <w:szCs w:val="26"/>
    </w:rPr>
  </w:style>
  <w:style w:type="paragraph" w:styleId="Ballongtext">
    <w:name w:val="Balloon Text"/>
    <w:basedOn w:val="Normal"/>
    <w:link w:val="BallongtextChar"/>
    <w:rsid w:val="0007669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076691"/>
    <w:rPr>
      <w:rFonts w:ascii="Tahoma" w:hAnsi="Tahoma" w:cs="Tahoma"/>
      <w:sz w:val="16"/>
      <w:szCs w:val="16"/>
    </w:rPr>
  </w:style>
  <w:style w:type="character" w:customStyle="1" w:styleId="SidfotChar">
    <w:name w:val="Sidfot Char"/>
    <w:link w:val="Sidfot"/>
    <w:uiPriority w:val="99"/>
    <w:rsid w:val="00204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4F5C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customStyle="1" w:styleId="Rubrik3Char">
    <w:name w:val="Rubrik 3 Char"/>
    <w:link w:val="Rubrik3"/>
    <w:rsid w:val="004F5CB2"/>
    <w:rPr>
      <w:rFonts w:ascii="Cambria" w:eastAsia="Times New Roman" w:hAnsi="Cambria" w:cs="Times New Roman"/>
      <w:b/>
      <w:bCs/>
      <w:sz w:val="26"/>
      <w:szCs w:val="26"/>
    </w:rPr>
  </w:style>
  <w:style w:type="paragraph" w:styleId="Ballongtext">
    <w:name w:val="Balloon Text"/>
    <w:basedOn w:val="Normal"/>
    <w:link w:val="BallongtextChar"/>
    <w:rsid w:val="0007669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076691"/>
    <w:rPr>
      <w:rFonts w:ascii="Tahoma" w:hAnsi="Tahoma" w:cs="Tahoma"/>
      <w:sz w:val="16"/>
      <w:szCs w:val="16"/>
    </w:rPr>
  </w:style>
  <w:style w:type="character" w:customStyle="1" w:styleId="SidfotChar">
    <w:name w:val="Sidfot Char"/>
    <w:link w:val="Sidfot"/>
    <w:uiPriority w:val="99"/>
    <w:rsid w:val="00204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wa\LOKALA~1\Temp\Kvalitetshandbok%20sidhuvud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Kvalitetshandbok sidhuvud1</Template>
  <TotalTime>1</TotalTime>
  <Pages>1</Pages>
  <Words>87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Delegering av uppgift att handha privata medel inom Vård och omsorg</dc:title>
  <dc:creator/>
  <cp:keywords>Blanketter, mallar och checklistor</cp:keywords>
  <dc:description>Granskad av: Adminstrativ chef och områdeschefer
Fastställd av: Socialnämnden
Utgivningsdatum: 2012-02-22</dc:description>
  <cp:lastModifiedBy>Frostner, Catharina</cp:lastModifiedBy>
  <cp:revision>4</cp:revision>
  <cp:lastPrinted>2010-02-19T09:54:00Z</cp:lastPrinted>
  <dcterms:created xsi:type="dcterms:W3CDTF">2015-10-16T09:59:00Z</dcterms:created>
  <dcterms:modified xsi:type="dcterms:W3CDTF">2018-07-31T08:18:00Z</dcterms:modified>
</cp:coreProperties>
</file>