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65" w:rsidRDefault="00B4514A" w:rsidP="00B31165">
      <w:pPr>
        <w:jc w:val="center"/>
        <w:rPr>
          <w:rFonts w:asciiTheme="majorHAnsi" w:hAnsiTheme="majorHAnsi"/>
          <w:b/>
          <w:sz w:val="32"/>
          <w:szCs w:val="32"/>
        </w:rPr>
      </w:pPr>
      <w:r w:rsidRPr="005422D9">
        <w:rPr>
          <w:rFonts w:asciiTheme="majorHAnsi" w:hAnsiTheme="majorHAnsi"/>
          <w:b/>
          <w:sz w:val="32"/>
          <w:szCs w:val="32"/>
        </w:rPr>
        <w:t>Ansökan</w:t>
      </w:r>
      <w:r w:rsidR="00ED2B6F">
        <w:rPr>
          <w:rFonts w:asciiTheme="majorHAnsi" w:hAnsiTheme="majorHAnsi"/>
          <w:b/>
          <w:sz w:val="32"/>
          <w:szCs w:val="32"/>
        </w:rPr>
        <w:t xml:space="preserve"> om</w:t>
      </w:r>
      <w:r w:rsidR="00B31165">
        <w:rPr>
          <w:rFonts w:asciiTheme="majorHAnsi" w:hAnsiTheme="majorHAnsi"/>
          <w:b/>
          <w:sz w:val="32"/>
          <w:szCs w:val="32"/>
        </w:rPr>
        <w:t xml:space="preserve"> nedsättning av avgift,</w:t>
      </w:r>
    </w:p>
    <w:p w:rsidR="00B4514A" w:rsidRPr="005422D9" w:rsidRDefault="00B4514A" w:rsidP="00B31165">
      <w:pPr>
        <w:jc w:val="center"/>
        <w:rPr>
          <w:rFonts w:asciiTheme="majorHAnsi" w:hAnsiTheme="majorHAnsi"/>
          <w:b/>
          <w:sz w:val="32"/>
          <w:szCs w:val="32"/>
        </w:rPr>
      </w:pPr>
      <w:r w:rsidRPr="005422D9">
        <w:rPr>
          <w:rFonts w:asciiTheme="majorHAnsi" w:hAnsiTheme="majorHAnsi"/>
          <w:b/>
          <w:sz w:val="32"/>
          <w:szCs w:val="32"/>
        </w:rPr>
        <w:t>dubbel boendekostnad</w:t>
      </w:r>
      <w:r w:rsidR="00B31165">
        <w:rPr>
          <w:rFonts w:asciiTheme="majorHAnsi" w:hAnsiTheme="majorHAnsi"/>
          <w:b/>
          <w:sz w:val="32"/>
          <w:szCs w:val="32"/>
        </w:rPr>
        <w:t xml:space="preserve"> h</w:t>
      </w:r>
      <w:r w:rsidRPr="005422D9">
        <w:rPr>
          <w:rFonts w:asciiTheme="majorHAnsi" w:hAnsiTheme="majorHAnsi"/>
          <w:b/>
          <w:sz w:val="32"/>
          <w:szCs w:val="32"/>
        </w:rPr>
        <w:t>yresrätt</w:t>
      </w:r>
    </w:p>
    <w:p w:rsidR="00B4514A" w:rsidRDefault="00B4514A" w:rsidP="00B4514A">
      <w:pPr>
        <w:jc w:val="center"/>
        <w:rPr>
          <w:rFonts w:asciiTheme="majorHAnsi" w:hAnsiTheme="majorHAnsi"/>
          <w:sz w:val="32"/>
          <w:szCs w:val="32"/>
        </w:rPr>
      </w:pPr>
    </w:p>
    <w:p w:rsidR="00B4514A" w:rsidRPr="00392D86" w:rsidRDefault="00B4514A" w:rsidP="00B4514A">
      <w:pPr>
        <w:rPr>
          <w:rFonts w:asciiTheme="majorHAnsi" w:hAnsiTheme="majorHAnsi"/>
          <w:sz w:val="22"/>
          <w:szCs w:val="22"/>
        </w:rPr>
      </w:pPr>
      <w:r w:rsidRPr="00392D86">
        <w:rPr>
          <w:rFonts w:asciiTheme="majorHAnsi" w:hAnsiTheme="majorHAnsi"/>
          <w:sz w:val="22"/>
          <w:szCs w:val="22"/>
        </w:rPr>
        <w:t>Vid ensamståendes eller båda makars/sambos stadigvarande flytt till bostad i särskild boendeform, skall ekonomisk möjlighet finnas att avveckla den tidigare bostaden. Avvecklingstid får uppgå till högst tre månader</w:t>
      </w:r>
      <w:r w:rsidR="00355F33">
        <w:rPr>
          <w:rFonts w:asciiTheme="majorHAnsi" w:hAnsiTheme="majorHAnsi"/>
          <w:sz w:val="22"/>
          <w:szCs w:val="22"/>
        </w:rPr>
        <w:t xml:space="preserve"> och enbart om dubbel hyra inträffar under samma betalmånad. </w:t>
      </w:r>
    </w:p>
    <w:p w:rsidR="00B4514A" w:rsidRPr="00392D86" w:rsidRDefault="00B4514A" w:rsidP="00B4514A">
      <w:pPr>
        <w:rPr>
          <w:rFonts w:asciiTheme="majorHAnsi" w:hAnsiTheme="majorHAnsi"/>
          <w:sz w:val="22"/>
          <w:szCs w:val="22"/>
        </w:rPr>
      </w:pPr>
    </w:p>
    <w:p w:rsidR="00B4514A" w:rsidRPr="00392D86" w:rsidRDefault="00B4514A" w:rsidP="00B4514A">
      <w:pPr>
        <w:rPr>
          <w:rFonts w:asciiTheme="majorHAnsi" w:hAnsiTheme="majorHAnsi"/>
          <w:sz w:val="22"/>
          <w:szCs w:val="22"/>
        </w:rPr>
      </w:pPr>
      <w:r w:rsidRPr="00392D86">
        <w:rPr>
          <w:rFonts w:asciiTheme="majorHAnsi" w:hAnsiTheme="majorHAnsi"/>
          <w:sz w:val="22"/>
          <w:szCs w:val="22"/>
        </w:rPr>
        <w:t xml:space="preserve">För att nedsättning skall medges måste uppsägning av bostaden ske snarast efter </w:t>
      </w:r>
      <w:proofErr w:type="spellStart"/>
      <w:r w:rsidRPr="00392D86">
        <w:rPr>
          <w:rFonts w:asciiTheme="majorHAnsi" w:hAnsiTheme="majorHAnsi"/>
          <w:sz w:val="22"/>
          <w:szCs w:val="22"/>
        </w:rPr>
        <w:t>inflytt</w:t>
      </w:r>
      <w:proofErr w:type="spellEnd"/>
      <w:r w:rsidRPr="00392D86">
        <w:rPr>
          <w:rFonts w:asciiTheme="majorHAnsi" w:hAnsiTheme="majorHAnsi"/>
          <w:sz w:val="22"/>
          <w:szCs w:val="22"/>
        </w:rPr>
        <w:t xml:space="preserve"> till särskilt boende</w:t>
      </w:r>
      <w:r w:rsidR="00B35117" w:rsidRPr="00392D86">
        <w:rPr>
          <w:rFonts w:asciiTheme="majorHAnsi" w:hAnsiTheme="majorHAnsi"/>
          <w:sz w:val="22"/>
          <w:szCs w:val="22"/>
        </w:rPr>
        <w:t>.</w:t>
      </w:r>
      <w:r w:rsidRPr="00392D86">
        <w:rPr>
          <w:rFonts w:asciiTheme="majorHAnsi" w:hAnsiTheme="majorHAnsi"/>
          <w:sz w:val="22"/>
          <w:szCs w:val="22"/>
        </w:rPr>
        <w:t xml:space="preserve"> </w:t>
      </w:r>
    </w:p>
    <w:p w:rsidR="00B4514A" w:rsidRPr="00392D86" w:rsidRDefault="001D6932" w:rsidP="00B4514A">
      <w:pPr>
        <w:rPr>
          <w:rFonts w:asciiTheme="majorHAnsi" w:hAnsiTheme="majorHAnsi"/>
          <w:sz w:val="22"/>
          <w:szCs w:val="22"/>
        </w:rPr>
      </w:pPr>
      <w:r w:rsidRPr="00392D86">
        <w:rPr>
          <w:rFonts w:asciiTheme="majorHAnsi" w:hAnsiTheme="majorHAnsi"/>
          <w:sz w:val="22"/>
          <w:szCs w:val="22"/>
        </w:rPr>
        <w:t>H</w:t>
      </w:r>
      <w:r w:rsidR="00B4514A" w:rsidRPr="00392D86">
        <w:rPr>
          <w:rFonts w:asciiTheme="majorHAnsi" w:hAnsiTheme="majorHAnsi"/>
          <w:sz w:val="22"/>
          <w:szCs w:val="22"/>
        </w:rPr>
        <w:t>andlingar lämnas, som visar att bostaden är upps</w:t>
      </w:r>
      <w:r w:rsidRPr="00392D86">
        <w:rPr>
          <w:rFonts w:asciiTheme="majorHAnsi" w:hAnsiTheme="majorHAnsi"/>
          <w:sz w:val="22"/>
          <w:szCs w:val="22"/>
        </w:rPr>
        <w:t>agd, och där det framgår vilken</w:t>
      </w:r>
      <w:r w:rsidR="00B4514A" w:rsidRPr="00392D86">
        <w:rPr>
          <w:rFonts w:asciiTheme="majorHAnsi" w:hAnsiTheme="majorHAnsi"/>
          <w:sz w:val="22"/>
          <w:szCs w:val="22"/>
        </w:rPr>
        <w:t xml:space="preserve"> hyresmånad som är den sista</w:t>
      </w:r>
      <w:r w:rsidRPr="00392D86">
        <w:rPr>
          <w:rFonts w:asciiTheme="majorHAnsi" w:hAnsiTheme="majorHAnsi"/>
          <w:sz w:val="22"/>
          <w:szCs w:val="22"/>
        </w:rPr>
        <w:t>.</w:t>
      </w:r>
    </w:p>
    <w:p w:rsidR="00C42B4C" w:rsidRDefault="00C42B4C" w:rsidP="00B4514A">
      <w:pPr>
        <w:rPr>
          <w:rFonts w:asciiTheme="majorHAnsi" w:hAnsiTheme="majorHAnsi"/>
          <w:sz w:val="20"/>
          <w:szCs w:val="20"/>
        </w:rPr>
      </w:pPr>
    </w:p>
    <w:p w:rsidR="00C42B4C" w:rsidRDefault="00C42B4C" w:rsidP="00C42B4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1"/>
        <w:gridCol w:w="4535"/>
      </w:tblGrid>
      <w:tr w:rsidR="00C42B4C" w:rsidTr="00846833">
        <w:tc>
          <w:tcPr>
            <w:tcW w:w="4603" w:type="dxa"/>
          </w:tcPr>
          <w:p w:rsidR="00C42B4C" w:rsidRDefault="00C42B4C" w:rsidP="00846833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>Namn</w:t>
            </w:r>
          </w:p>
          <w:p w:rsidR="000959DE" w:rsidRPr="00333D98" w:rsidRDefault="000959DE" w:rsidP="00846833">
            <w:pPr>
              <w:rPr>
                <w:rFonts w:asciiTheme="majorHAnsi" w:hAnsiTheme="majorHAnsi"/>
                <w:sz w:val="20"/>
              </w:rPr>
            </w:pPr>
          </w:p>
          <w:p w:rsidR="00C42B4C" w:rsidRPr="00333D98" w:rsidRDefault="00C42B4C" w:rsidP="0084683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C42B4C" w:rsidRPr="00333D98" w:rsidRDefault="00C42B4C" w:rsidP="00846833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>Personnr</w:t>
            </w:r>
          </w:p>
        </w:tc>
      </w:tr>
      <w:tr w:rsidR="00C42B4C" w:rsidTr="00846833">
        <w:tc>
          <w:tcPr>
            <w:tcW w:w="4603" w:type="dxa"/>
          </w:tcPr>
          <w:p w:rsidR="00C42B4C" w:rsidRDefault="00C42B4C" w:rsidP="00846833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>Flytt till</w:t>
            </w:r>
          </w:p>
          <w:p w:rsidR="000959DE" w:rsidRPr="00333D98" w:rsidRDefault="000959DE" w:rsidP="00846833">
            <w:pPr>
              <w:rPr>
                <w:rFonts w:asciiTheme="majorHAnsi" w:hAnsiTheme="majorHAnsi"/>
                <w:sz w:val="20"/>
              </w:rPr>
            </w:pPr>
          </w:p>
          <w:p w:rsidR="00C42B4C" w:rsidRPr="00333D98" w:rsidRDefault="00C42B4C" w:rsidP="00846833">
            <w:pPr>
              <w:rPr>
                <w:sz w:val="20"/>
              </w:rPr>
            </w:pPr>
          </w:p>
        </w:tc>
        <w:tc>
          <w:tcPr>
            <w:tcW w:w="4603" w:type="dxa"/>
          </w:tcPr>
          <w:p w:rsidR="00C42B4C" w:rsidRPr="00333D98" w:rsidRDefault="00C42B4C" w:rsidP="00846833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 xml:space="preserve">Datum hyreskontrakt </w:t>
            </w:r>
          </w:p>
        </w:tc>
      </w:tr>
    </w:tbl>
    <w:p w:rsidR="00884769" w:rsidRDefault="00884769" w:rsidP="00B4514A">
      <w:pPr>
        <w:rPr>
          <w:rFonts w:asciiTheme="majorHAnsi" w:hAnsiTheme="majorHAnsi"/>
          <w:sz w:val="20"/>
          <w:szCs w:val="20"/>
        </w:rPr>
      </w:pPr>
    </w:p>
    <w:p w:rsidR="00884769" w:rsidRDefault="00884769" w:rsidP="00B4514A">
      <w:pPr>
        <w:rPr>
          <w:rFonts w:asciiTheme="majorHAnsi" w:hAnsiTheme="majorHAnsi"/>
          <w:sz w:val="20"/>
          <w:szCs w:val="20"/>
        </w:rPr>
      </w:pPr>
    </w:p>
    <w:p w:rsidR="00C42B4C" w:rsidRPr="00884769" w:rsidRDefault="00884769" w:rsidP="00B4514A">
      <w:pPr>
        <w:rPr>
          <w:rFonts w:asciiTheme="majorHAnsi" w:hAnsiTheme="majorHAnsi"/>
          <w:b/>
        </w:rPr>
      </w:pPr>
      <w:r w:rsidRPr="00884769">
        <w:rPr>
          <w:rFonts w:asciiTheme="majorHAnsi" w:hAnsiTheme="majorHAnsi"/>
          <w:b/>
        </w:rPr>
        <w:t>Boendekostnad tidigare bostad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41"/>
        <w:gridCol w:w="2654"/>
        <w:gridCol w:w="3261"/>
      </w:tblGrid>
      <w:tr w:rsidR="00C42B4C" w:rsidTr="00C42B4C">
        <w:tc>
          <w:tcPr>
            <w:tcW w:w="3225" w:type="dxa"/>
          </w:tcPr>
          <w:p w:rsidR="00C42B4C" w:rsidRDefault="00C42B4C" w:rsidP="00B451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Hyresvärd</w:t>
            </w:r>
          </w:p>
          <w:p w:rsidR="000959DE" w:rsidRDefault="000959DE" w:rsidP="00B4514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42B4C" w:rsidRDefault="00C42B4C" w:rsidP="00B451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5" w:type="dxa"/>
          </w:tcPr>
          <w:p w:rsidR="00C42B4C" w:rsidRDefault="00C42B4C" w:rsidP="00C42B4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Hyra/kr                      </w:t>
            </w:r>
          </w:p>
        </w:tc>
        <w:tc>
          <w:tcPr>
            <w:tcW w:w="3362" w:type="dxa"/>
            <w:vAlign w:val="center"/>
          </w:tcPr>
          <w:p w:rsidR="00C42B4C" w:rsidRDefault="00C42B4C" w:rsidP="00C42B4C">
            <w:pPr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F7637" wp14:editId="4676EA95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-5715</wp:posOffset>
                      </wp:positionV>
                      <wp:extent cx="146050" cy="153035"/>
                      <wp:effectExtent l="0" t="0" r="25400" b="1841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30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1C1BE" id="Rektangel 4" o:spid="_x0000_s1026" style="position:absolute;margin-left:135.35pt;margin-top:-.45pt;width:11.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C416E" wp14:editId="0366F19B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-6985</wp:posOffset>
                      </wp:positionV>
                      <wp:extent cx="146050" cy="153035"/>
                      <wp:effectExtent l="0" t="0" r="25400" b="1841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30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0C445" id="Rektangel 3" o:spid="_x0000_s1026" style="position:absolute;margin-left:88.9pt;margin-top:-.55pt;width:11.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 xml:space="preserve">Ingår hushållsel?    Ja            Nej </w:t>
            </w:r>
          </w:p>
        </w:tc>
      </w:tr>
      <w:tr w:rsidR="00C42B4C" w:rsidTr="00C42B4C">
        <w:tc>
          <w:tcPr>
            <w:tcW w:w="3225" w:type="dxa"/>
          </w:tcPr>
          <w:p w:rsidR="00C42B4C" w:rsidRDefault="00C42B4C" w:rsidP="00B451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Bostadstillägg</w:t>
            </w:r>
          </w:p>
          <w:p w:rsidR="000959DE" w:rsidRDefault="000959DE" w:rsidP="00B4514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42B4C" w:rsidRDefault="00C42B4C" w:rsidP="00B451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5" w:type="dxa"/>
          </w:tcPr>
          <w:p w:rsidR="00C42B4C" w:rsidRDefault="00C42B4C" w:rsidP="00B451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Uppsägningsdatum</w:t>
            </w:r>
          </w:p>
        </w:tc>
        <w:tc>
          <w:tcPr>
            <w:tcW w:w="3362" w:type="dxa"/>
          </w:tcPr>
          <w:p w:rsidR="00C42B4C" w:rsidRDefault="00C42B4C" w:rsidP="00B451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Hyra betalas t.o.m. </w:t>
            </w:r>
          </w:p>
        </w:tc>
      </w:tr>
    </w:tbl>
    <w:p w:rsidR="00C42B4C" w:rsidRPr="00B4514A" w:rsidRDefault="00C42B4C" w:rsidP="00B4514A">
      <w:pPr>
        <w:rPr>
          <w:rFonts w:asciiTheme="majorHAnsi" w:hAnsiTheme="majorHAnsi"/>
          <w:sz w:val="20"/>
          <w:szCs w:val="20"/>
        </w:rPr>
      </w:pPr>
    </w:p>
    <w:p w:rsidR="00B4514A" w:rsidRDefault="00B4514A" w:rsidP="00B4514A">
      <w:pPr>
        <w:rPr>
          <w:rFonts w:asciiTheme="majorHAnsi" w:hAnsiTheme="majorHAnsi"/>
          <w:sz w:val="22"/>
          <w:szCs w:val="22"/>
        </w:rPr>
      </w:pPr>
    </w:p>
    <w:p w:rsidR="00884769" w:rsidRDefault="00884769" w:rsidP="00B4514A">
      <w:pPr>
        <w:rPr>
          <w:rFonts w:asciiTheme="majorHAnsi" w:hAnsiTheme="majorHAnsi"/>
          <w:sz w:val="22"/>
          <w:szCs w:val="22"/>
        </w:rPr>
      </w:pPr>
    </w:p>
    <w:p w:rsidR="00884769" w:rsidRPr="00A43D66" w:rsidRDefault="00884769" w:rsidP="00884769">
      <w:pPr>
        <w:rPr>
          <w:rFonts w:asciiTheme="majorHAnsi" w:hAnsiTheme="majorHAnsi"/>
        </w:rPr>
      </w:pPr>
      <w:r w:rsidRPr="00A43D66">
        <w:rPr>
          <w:rFonts w:asciiTheme="majorHAnsi" w:hAnsiTheme="majorHAnsi"/>
        </w:rPr>
        <w:t>Datum</w:t>
      </w:r>
      <w:r w:rsidRPr="00A43D66">
        <w:rPr>
          <w:rFonts w:asciiTheme="majorHAnsi" w:hAnsiTheme="majorHAnsi"/>
        </w:rPr>
        <w:tab/>
      </w:r>
      <w:r w:rsidRPr="00A43D66">
        <w:rPr>
          <w:rFonts w:asciiTheme="majorHAnsi" w:hAnsiTheme="majorHAnsi"/>
        </w:rPr>
        <w:tab/>
      </w:r>
      <w:r w:rsidRPr="00A43D66">
        <w:rPr>
          <w:rFonts w:asciiTheme="majorHAnsi" w:hAnsiTheme="majorHAnsi"/>
        </w:rPr>
        <w:tab/>
        <w:t>Underskrift</w:t>
      </w:r>
    </w:p>
    <w:p w:rsidR="00884769" w:rsidRDefault="00884769" w:rsidP="00884769">
      <w:pPr>
        <w:pBdr>
          <w:bottom w:val="single" w:sz="4" w:space="1" w:color="auto"/>
        </w:pBdr>
        <w:shd w:val="clear" w:color="auto" w:fill="FFFFFF" w:themeFill="background1"/>
        <w:rPr>
          <w:rFonts w:asciiTheme="majorHAnsi" w:hAnsiTheme="majorHAnsi"/>
        </w:rPr>
      </w:pPr>
    </w:p>
    <w:p w:rsidR="00884769" w:rsidRPr="00AA694D" w:rsidRDefault="00884769" w:rsidP="00884769">
      <w:pPr>
        <w:pBdr>
          <w:bottom w:val="single" w:sz="4" w:space="1" w:color="auto"/>
        </w:pBdr>
        <w:shd w:val="clear" w:color="auto" w:fill="FFFFFF" w:themeFill="background1"/>
        <w:rPr>
          <w:rFonts w:asciiTheme="majorHAnsi" w:hAnsiTheme="majorHAnsi"/>
        </w:rPr>
      </w:pPr>
    </w:p>
    <w:p w:rsidR="00884769" w:rsidRDefault="00884769" w:rsidP="00884769">
      <w:pPr>
        <w:rPr>
          <w:rFonts w:asciiTheme="majorHAnsi" w:hAnsiTheme="majorHAnsi"/>
        </w:rPr>
      </w:pPr>
    </w:p>
    <w:p w:rsidR="00884769" w:rsidRDefault="00884769" w:rsidP="00884769">
      <w:pPr>
        <w:rPr>
          <w:rFonts w:asciiTheme="majorHAnsi" w:hAnsiTheme="majorHAnsi"/>
          <w:b/>
        </w:rPr>
      </w:pPr>
    </w:p>
    <w:p w:rsidR="00884769" w:rsidRDefault="00884769" w:rsidP="00884769">
      <w:pPr>
        <w:rPr>
          <w:rFonts w:asciiTheme="majorHAnsi" w:hAnsiTheme="majorHAnsi"/>
          <w:b/>
        </w:rPr>
      </w:pPr>
    </w:p>
    <w:p w:rsidR="00CD3D8D" w:rsidRDefault="00884769" w:rsidP="00884769">
      <w:pPr>
        <w:rPr>
          <w:rFonts w:asciiTheme="majorHAnsi" w:hAnsiTheme="majorHAnsi"/>
          <w:sz w:val="20"/>
        </w:rPr>
      </w:pPr>
      <w:r w:rsidRPr="00AA694D">
        <w:rPr>
          <w:rFonts w:asciiTheme="majorHAnsi" w:hAnsiTheme="majorHAnsi"/>
          <w:b/>
        </w:rPr>
        <w:t>Bifoga:</w:t>
      </w:r>
    </w:p>
    <w:p w:rsidR="00884769" w:rsidRDefault="00CD3D8D" w:rsidP="00884769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Handling som visar uppsägningsdatum</w:t>
      </w:r>
      <w:r w:rsidR="00883C8C">
        <w:rPr>
          <w:rFonts w:asciiTheme="majorHAnsi" w:hAnsiTheme="majorHAnsi"/>
          <w:sz w:val="20"/>
        </w:rPr>
        <w:t>.</w:t>
      </w:r>
      <w:r>
        <w:rPr>
          <w:rFonts w:asciiTheme="majorHAnsi" w:hAnsiTheme="majorHAnsi"/>
          <w:sz w:val="20"/>
        </w:rPr>
        <w:tab/>
      </w:r>
      <w:r w:rsidR="00884769">
        <w:rPr>
          <w:rFonts w:asciiTheme="majorHAnsi" w:hAnsiTheme="majorHAnsi"/>
          <w:sz w:val="20"/>
        </w:rPr>
        <w:tab/>
      </w:r>
      <w:r w:rsidR="00884769" w:rsidRPr="00AA694D">
        <w:rPr>
          <w:rFonts w:asciiTheme="majorHAnsi" w:hAnsiTheme="majorHAnsi"/>
          <w:b/>
          <w:sz w:val="20"/>
        </w:rPr>
        <w:t>Skickas till:</w:t>
      </w:r>
      <w:r w:rsidR="00884769" w:rsidRPr="00AA694D">
        <w:rPr>
          <w:rFonts w:asciiTheme="majorHAnsi" w:hAnsiTheme="majorHAnsi"/>
          <w:sz w:val="20"/>
        </w:rPr>
        <w:t xml:space="preserve"> </w:t>
      </w:r>
    </w:p>
    <w:p w:rsidR="00884769" w:rsidRDefault="00CD3D8D" w:rsidP="00884769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Handling som visar sista hyresmånad</w:t>
      </w:r>
      <w:r w:rsidR="00883C8C">
        <w:rPr>
          <w:rFonts w:asciiTheme="majorHAnsi" w:hAnsiTheme="majorHAnsi"/>
          <w:sz w:val="20"/>
        </w:rPr>
        <w:t>.</w:t>
      </w:r>
      <w:r w:rsidR="00884769">
        <w:rPr>
          <w:rFonts w:asciiTheme="majorHAnsi" w:hAnsiTheme="majorHAnsi"/>
          <w:sz w:val="20"/>
        </w:rPr>
        <w:tab/>
      </w:r>
      <w:r w:rsidR="00884769">
        <w:rPr>
          <w:rFonts w:asciiTheme="majorHAnsi" w:hAnsiTheme="majorHAnsi"/>
          <w:sz w:val="20"/>
        </w:rPr>
        <w:tab/>
        <w:t>Östhammars kommun</w:t>
      </w:r>
      <w:r w:rsidR="00884769">
        <w:rPr>
          <w:rFonts w:asciiTheme="majorHAnsi" w:hAnsiTheme="majorHAnsi"/>
          <w:sz w:val="20"/>
        </w:rPr>
        <w:tab/>
        <w:t xml:space="preserve"> </w:t>
      </w:r>
    </w:p>
    <w:p w:rsidR="00884769" w:rsidRPr="006867BB" w:rsidRDefault="00884769" w:rsidP="00355F33">
      <w:pPr>
        <w:ind w:firstLine="1304"/>
        <w:rPr>
          <w:rFonts w:asciiTheme="majorHAnsi" w:hAnsiTheme="majorHAnsi"/>
          <w:b/>
          <w:sz w:val="20"/>
        </w:rPr>
      </w:pPr>
      <w:r w:rsidRPr="00AA694D">
        <w:rPr>
          <w:rFonts w:asciiTheme="majorHAnsi" w:hAnsiTheme="majorHAnsi"/>
          <w:sz w:val="20"/>
        </w:rPr>
        <w:t xml:space="preserve"> </w:t>
      </w:r>
      <w:r w:rsidR="00CD3D8D">
        <w:rPr>
          <w:rFonts w:asciiTheme="majorHAnsi" w:hAnsiTheme="majorHAnsi"/>
          <w:sz w:val="20"/>
        </w:rPr>
        <w:tab/>
      </w:r>
      <w:r w:rsidR="00CD3D8D">
        <w:rPr>
          <w:rFonts w:asciiTheme="majorHAnsi" w:hAnsiTheme="majorHAnsi"/>
          <w:sz w:val="20"/>
        </w:rPr>
        <w:tab/>
      </w:r>
      <w:r w:rsidR="00CD3D8D">
        <w:rPr>
          <w:rFonts w:asciiTheme="majorHAnsi" w:hAnsiTheme="majorHAnsi"/>
          <w:sz w:val="20"/>
        </w:rPr>
        <w:tab/>
      </w:r>
      <w:r w:rsidR="00355F33">
        <w:rPr>
          <w:rFonts w:asciiTheme="majorHAnsi" w:hAnsiTheme="majorHAnsi"/>
          <w:sz w:val="20"/>
        </w:rPr>
        <w:t>Avgiftshandläggare</w:t>
      </w:r>
    </w:p>
    <w:p w:rsidR="0005388C" w:rsidRDefault="00355F33" w:rsidP="00884769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 w:rsidR="00CD3D8D">
        <w:rPr>
          <w:rFonts w:asciiTheme="majorHAnsi" w:hAnsiTheme="majorHAnsi"/>
          <w:sz w:val="20"/>
        </w:rPr>
        <w:tab/>
      </w:r>
      <w:r w:rsidR="00CD3D8D">
        <w:rPr>
          <w:rFonts w:asciiTheme="majorHAnsi" w:hAnsiTheme="majorHAnsi"/>
          <w:sz w:val="20"/>
        </w:rPr>
        <w:tab/>
      </w:r>
      <w:r w:rsidR="0034702A">
        <w:rPr>
          <w:rFonts w:asciiTheme="majorHAnsi" w:hAnsiTheme="majorHAnsi"/>
          <w:sz w:val="20"/>
        </w:rPr>
        <w:t>Box 3</w:t>
      </w:r>
      <w:r w:rsidR="00884769">
        <w:rPr>
          <w:rFonts w:asciiTheme="majorHAnsi" w:hAnsiTheme="majorHAnsi"/>
          <w:sz w:val="20"/>
        </w:rPr>
        <w:t>6</w:t>
      </w:r>
      <w:bookmarkStart w:id="0" w:name="_GoBack"/>
      <w:bookmarkEnd w:id="0"/>
    </w:p>
    <w:p w:rsidR="00B4514A" w:rsidRPr="0005388C" w:rsidRDefault="0005388C" w:rsidP="00884769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742 21 Östhammar</w:t>
      </w:r>
      <w:r w:rsidR="00884769">
        <w:rPr>
          <w:rFonts w:asciiTheme="majorHAnsi" w:hAnsiTheme="majorHAnsi"/>
          <w:sz w:val="20"/>
        </w:rPr>
        <w:tab/>
      </w:r>
    </w:p>
    <w:sectPr w:rsidR="00B4514A" w:rsidRPr="0005388C" w:rsidSect="004F10AA">
      <w:headerReference w:type="default" r:id="rId6"/>
      <w:footerReference w:type="default" r:id="rId7"/>
      <w:pgSz w:w="11900" w:h="16840"/>
      <w:pgMar w:top="2268" w:right="1417" w:bottom="2269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7C" w:rsidRDefault="0066637C" w:rsidP="004F10AA">
      <w:r>
        <w:separator/>
      </w:r>
    </w:p>
  </w:endnote>
  <w:endnote w:type="continuationSeparator" w:id="0">
    <w:p w:rsidR="0066637C" w:rsidRDefault="0066637C" w:rsidP="004F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-Light">
    <w:altName w:val="Gill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2A" w:rsidRPr="006043A0" w:rsidRDefault="0034702A" w:rsidP="0034702A">
    <w:pPr>
      <w:spacing w:line="276" w:lineRule="auto"/>
      <w:ind w:left="-709" w:right="284"/>
      <w:rPr>
        <w:rFonts w:ascii="Times" w:hAnsi="Times"/>
      </w:rPr>
    </w:pPr>
    <w:r w:rsidRPr="006043A0">
      <w:rPr>
        <w:rFonts w:ascii="Times" w:hAnsi="Times"/>
        <w:noProof/>
      </w:rPr>
      <w:drawing>
        <wp:inline distT="0" distB="0" distL="0" distR="0" wp14:anchorId="744701C2" wp14:editId="631B773F">
          <wp:extent cx="6712191" cy="72303"/>
          <wp:effectExtent l="0" t="0" r="0" b="4445"/>
          <wp:docPr id="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2191" cy="7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2A" w:rsidRPr="006043A0" w:rsidRDefault="0034702A" w:rsidP="0034702A">
    <w:pPr>
      <w:spacing w:line="276" w:lineRule="auto"/>
      <w:ind w:left="426" w:right="284"/>
      <w:rPr>
        <w:rFonts w:ascii="Times" w:hAnsi="Times"/>
      </w:rPr>
    </w:pPr>
  </w:p>
  <w:tbl>
    <w:tblPr>
      <w:tblStyle w:val="Tabellrutnt1"/>
      <w:tblW w:w="10325" w:type="dxa"/>
      <w:tblInd w:w="-318" w:type="dxa"/>
      <w:tblLook w:val="04A0" w:firstRow="1" w:lastRow="0" w:firstColumn="1" w:lastColumn="0" w:noHBand="0" w:noVBand="1"/>
    </w:tblPr>
    <w:tblGrid>
      <w:gridCol w:w="1510"/>
      <w:gridCol w:w="2161"/>
      <w:gridCol w:w="2648"/>
      <w:gridCol w:w="2048"/>
      <w:gridCol w:w="1958"/>
    </w:tblGrid>
    <w:tr w:rsidR="0034702A" w:rsidRPr="006043A0" w:rsidTr="007E3504">
      <w:trPr>
        <w:trHeight w:val="1002"/>
      </w:trPr>
      <w:tc>
        <w:tcPr>
          <w:tcW w:w="1702" w:type="dxa"/>
        </w:tcPr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Postadress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Box 36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Fakturaadress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Box 106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GillSans-Light" w:hAnsi="GillSans-Light" w:cs="GillSans-Light"/>
              <w:color w:val="000000"/>
              <w:sz w:val="18"/>
              <w:szCs w:val="18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742 21 Östhammar</w:t>
          </w:r>
        </w:p>
      </w:tc>
      <w:tc>
        <w:tcPr>
          <w:tcW w:w="1985" w:type="dxa"/>
        </w:tcPr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Bes</w:t>
          </w:r>
          <w:r w:rsidRPr="006043A0"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</w:rPr>
            <w:t>ö</w:t>
          </w:r>
          <w:r w:rsidRPr="006043A0">
            <w:rPr>
              <w:rFonts w:ascii="Arial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ksadress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Kyrkogatan 14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742 32 Östhammar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MinionPro-Regular" w:hAnsi="MinionPro-Regular" w:cs="MinionPro-Regular"/>
              <w:color w:val="000000"/>
            </w:rPr>
          </w:pPr>
        </w:p>
      </w:tc>
      <w:tc>
        <w:tcPr>
          <w:tcW w:w="2213" w:type="dxa"/>
        </w:tcPr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Telefon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+46 (0) 173 860 00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</w:rPr>
            <w:t>E-POST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kommunen@osthammar.se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GillSans-Light" w:hAnsi="GillSans-Light" w:cs="GillSans-Light"/>
              <w:color w:val="000000"/>
              <w:sz w:val="18"/>
              <w:szCs w:val="18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www.osthammar.se</w:t>
          </w:r>
        </w:p>
      </w:tc>
      <w:tc>
        <w:tcPr>
          <w:tcW w:w="2039" w:type="dxa"/>
        </w:tcPr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  <w:lang w:val="en-US"/>
            </w:rPr>
          </w:pPr>
          <w:r w:rsidRPr="006043A0">
            <w:rPr>
              <w:rFonts w:ascii="Arial" w:hAnsi="Arial" w:cs="Arial" w:hint="eastAsia"/>
              <w:b/>
              <w:bCs/>
              <w:caps/>
              <w:color w:val="000000"/>
              <w:spacing w:val="5"/>
              <w:sz w:val="14"/>
              <w:szCs w:val="14"/>
              <w:lang w:val="en-US"/>
            </w:rPr>
            <w:t>Org.nummer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color w:val="000000"/>
              <w:sz w:val="14"/>
              <w:szCs w:val="14"/>
              <w:lang w:val="en-US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  <w:lang w:val="en-US"/>
            </w:rPr>
            <w:t>212000–0290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GillSans-Light" w:hAnsi="GillSans-Light" w:cs="GillSans-Light"/>
              <w:b/>
              <w:bCs/>
              <w:caps/>
              <w:color w:val="000000"/>
              <w:spacing w:val="5"/>
              <w:sz w:val="18"/>
              <w:szCs w:val="18"/>
              <w:lang w:val="en-US"/>
            </w:rPr>
          </w:pPr>
          <w:r w:rsidRPr="006043A0">
            <w:rPr>
              <w:rFonts w:ascii="Arial" w:hAnsi="Arial" w:cs="Arial" w:hint="eastAsia"/>
              <w:b/>
              <w:bCs/>
              <w:caps/>
              <w:color w:val="000000"/>
              <w:spacing w:val="5"/>
              <w:sz w:val="14"/>
              <w:szCs w:val="14"/>
              <w:lang w:val="en-US"/>
            </w:rPr>
            <w:t>V.A.T. No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SE212000029001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MinionPro-Regular" w:hAnsi="MinionPro-Regular" w:cs="MinionPro-Regular"/>
              <w:color w:val="000000"/>
            </w:rPr>
          </w:pPr>
        </w:p>
      </w:tc>
      <w:tc>
        <w:tcPr>
          <w:tcW w:w="2386" w:type="dxa"/>
        </w:tcPr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Bankgiro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hAnsi="Arial" w:cs="Arial"/>
              <w:color w:val="000000"/>
              <w:sz w:val="14"/>
              <w:szCs w:val="14"/>
            </w:rPr>
            <w:t>233–1361</w:t>
          </w:r>
        </w:p>
        <w:p w:rsidR="0034702A" w:rsidRPr="006043A0" w:rsidRDefault="0034702A" w:rsidP="0034702A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MinionPro-Regular" w:hAnsi="MinionPro-Regular" w:cs="MinionPro-Regular"/>
              <w:color w:val="000000"/>
            </w:rPr>
          </w:pPr>
        </w:p>
      </w:tc>
    </w:tr>
  </w:tbl>
  <w:p w:rsidR="0034702A" w:rsidRPr="006043A0" w:rsidRDefault="0034702A" w:rsidP="0034702A">
    <w:pPr>
      <w:tabs>
        <w:tab w:val="center" w:pos="4536"/>
        <w:tab w:val="right" w:pos="9072"/>
      </w:tabs>
      <w:spacing w:line="276" w:lineRule="auto"/>
      <w:ind w:left="426" w:right="284"/>
      <w:rPr>
        <w:rFonts w:ascii="Times" w:hAnsi="Times"/>
      </w:rPr>
    </w:pPr>
  </w:p>
  <w:p w:rsidR="0034702A" w:rsidRPr="00E3335B" w:rsidRDefault="0034702A" w:rsidP="0034702A">
    <w:pPr>
      <w:pStyle w:val="Sidfot"/>
      <w:tabs>
        <w:tab w:val="clear" w:pos="9072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right="-273"/>
      <w:rPr>
        <w:sz w:val="16"/>
      </w:rPr>
    </w:pPr>
  </w:p>
  <w:p w:rsidR="004F10AA" w:rsidRDefault="004F10AA" w:rsidP="004F10AA">
    <w:pPr>
      <w:pStyle w:val="Sidfot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7C" w:rsidRDefault="0066637C" w:rsidP="004F10AA">
      <w:r>
        <w:separator/>
      </w:r>
    </w:p>
  </w:footnote>
  <w:footnote w:type="continuationSeparator" w:id="0">
    <w:p w:rsidR="0066637C" w:rsidRDefault="0066637C" w:rsidP="004F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0AA" w:rsidRDefault="004F10AA" w:rsidP="004F10AA">
    <w:pPr>
      <w:pStyle w:val="Sidhuvud"/>
      <w:ind w:left="-567"/>
    </w:pPr>
    <w:r>
      <w:rPr>
        <w:noProof/>
      </w:rPr>
      <w:drawing>
        <wp:inline distT="0" distB="0" distL="0" distR="0" wp14:anchorId="7995E6E1" wp14:editId="06C742A6">
          <wp:extent cx="1605280" cy="495935"/>
          <wp:effectExtent l="0" t="0" r="0" b="1206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2"/>
    <w:rsid w:val="0005388C"/>
    <w:rsid w:val="000601D1"/>
    <w:rsid w:val="00070732"/>
    <w:rsid w:val="000959DE"/>
    <w:rsid w:val="00170784"/>
    <w:rsid w:val="001B7D18"/>
    <w:rsid w:val="001D6932"/>
    <w:rsid w:val="002A2FA9"/>
    <w:rsid w:val="0034702A"/>
    <w:rsid w:val="00355F33"/>
    <w:rsid w:val="00392D86"/>
    <w:rsid w:val="0043204B"/>
    <w:rsid w:val="00492D8B"/>
    <w:rsid w:val="004F10AA"/>
    <w:rsid w:val="00500A22"/>
    <w:rsid w:val="005422D9"/>
    <w:rsid w:val="005952A9"/>
    <w:rsid w:val="0066637C"/>
    <w:rsid w:val="00691390"/>
    <w:rsid w:val="006C7CEA"/>
    <w:rsid w:val="007543FB"/>
    <w:rsid w:val="00883C8C"/>
    <w:rsid w:val="00884769"/>
    <w:rsid w:val="00937F51"/>
    <w:rsid w:val="00AF2F86"/>
    <w:rsid w:val="00B31165"/>
    <w:rsid w:val="00B35117"/>
    <w:rsid w:val="00B4514A"/>
    <w:rsid w:val="00B61212"/>
    <w:rsid w:val="00C42B4C"/>
    <w:rsid w:val="00CD3D8D"/>
    <w:rsid w:val="00D702F6"/>
    <w:rsid w:val="00DB1CE2"/>
    <w:rsid w:val="00E569FB"/>
    <w:rsid w:val="00E93223"/>
    <w:rsid w:val="00ED2B6F"/>
    <w:rsid w:val="00F17982"/>
    <w:rsid w:val="00F859EE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A8AD2"/>
  <w14:defaultImageDpi w14:val="300"/>
  <w15:docId w15:val="{154A209D-ECE8-484E-B8F7-8C449D2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C4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34702A"/>
    <w:tblPr/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os\Desktop\&#214;STK_Mall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ÖSTK_Mall2</Template>
  <TotalTime>1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nedsättning av avgift dubbel boendekostnad hyresrätt</vt:lpstr>
    </vt:vector>
  </TitlesOfParts>
  <Company>Östhammars kommun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nedsättning av avgift dubbel boendekostnad hyresrätt</dc:title>
  <dc:creator>Öström, Therese</dc:creator>
  <cp:keywords>Blanketter, mallar och checklistor</cp:keywords>
  <cp:lastModifiedBy>Matilda Svensk</cp:lastModifiedBy>
  <cp:revision>2</cp:revision>
  <cp:lastPrinted>2016-04-01T09:09:00Z</cp:lastPrinted>
  <dcterms:created xsi:type="dcterms:W3CDTF">2025-10-29T14:02:00Z</dcterms:created>
  <dcterms:modified xsi:type="dcterms:W3CDTF">2025-10-29T14:02:00Z</dcterms:modified>
</cp:coreProperties>
</file>