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6E8" w:rsidRDefault="006B36E8">
      <w:pPr>
        <w:pStyle w:val="Sidhuvud"/>
        <w:tabs>
          <w:tab w:val="clear" w:pos="4536"/>
          <w:tab w:val="clear" w:pos="9072"/>
        </w:tabs>
      </w:pPr>
      <w:bookmarkStart w:id="0" w:name="_GoBack"/>
      <w:bookmarkEnd w:id="0"/>
    </w:p>
    <w:p w:rsidR="00412F69" w:rsidRDefault="00412F69"/>
    <w:p w:rsidR="00412F69" w:rsidRDefault="00412F69"/>
    <w:p w:rsidR="00412F69" w:rsidRDefault="00412F69">
      <w:r>
        <w:t>Rutin Biståndsmöte</w:t>
      </w:r>
    </w:p>
    <w:p w:rsidR="00412F69" w:rsidRDefault="00412F69">
      <w:r>
        <w:t>Bilaga 1 Dagordning</w:t>
      </w:r>
    </w:p>
    <w:p w:rsidR="00412F69" w:rsidRDefault="00412F69"/>
    <w:p w:rsidR="00412F69" w:rsidRDefault="00412F69"/>
    <w:p w:rsidR="00412F69" w:rsidRDefault="00412F69"/>
    <w:p w:rsidR="00412F69" w:rsidRDefault="00412F69"/>
    <w:p w:rsidR="00412F69" w:rsidRDefault="00412F69"/>
    <w:p w:rsidR="00412F69" w:rsidRPr="00412F69" w:rsidRDefault="00412F69" w:rsidP="00412F69">
      <w:pPr>
        <w:pStyle w:val="Liststycke"/>
        <w:numPr>
          <w:ilvl w:val="0"/>
          <w:numId w:val="1"/>
        </w:numPr>
        <w:spacing w:after="240"/>
      </w:pPr>
      <w:r w:rsidRPr="00412F69">
        <w:rPr>
          <w:b/>
          <w:bCs/>
        </w:rPr>
        <w:t>Nya ärenden</w:t>
      </w:r>
      <w:r w:rsidRPr="00412F69">
        <w:br/>
        <w:t xml:space="preserve">Avstämning nya ärenden </w:t>
      </w:r>
    </w:p>
    <w:p w:rsidR="00412F69" w:rsidRPr="00412F69" w:rsidRDefault="00412F69" w:rsidP="00412F69">
      <w:pPr>
        <w:pStyle w:val="Liststycke"/>
        <w:numPr>
          <w:ilvl w:val="0"/>
          <w:numId w:val="1"/>
        </w:numPr>
      </w:pPr>
      <w:r w:rsidRPr="00412F69">
        <w:rPr>
          <w:b/>
          <w:bCs/>
        </w:rPr>
        <w:t xml:space="preserve">Nyprövningar </w:t>
      </w:r>
      <w:r w:rsidRPr="00412F69">
        <w:rPr>
          <w:b/>
          <w:bCs/>
        </w:rPr>
        <w:br/>
      </w:r>
      <w:r w:rsidRPr="00412F69">
        <w:t>Uppföljning av tidsbegränsade beslut som går ut i aktuell månad</w:t>
      </w:r>
    </w:p>
    <w:p w:rsidR="00412F69" w:rsidRPr="00412F69" w:rsidRDefault="00412F69" w:rsidP="00412F69">
      <w:pPr>
        <w:rPr>
          <w:b/>
          <w:bCs/>
        </w:rPr>
      </w:pPr>
    </w:p>
    <w:p w:rsidR="00412F69" w:rsidRPr="00412F69" w:rsidRDefault="00412F69" w:rsidP="00412F69">
      <w:pPr>
        <w:pStyle w:val="Liststycke"/>
        <w:numPr>
          <w:ilvl w:val="0"/>
          <w:numId w:val="1"/>
        </w:numPr>
        <w:spacing w:after="240"/>
      </w:pPr>
      <w:r w:rsidRPr="00412F69">
        <w:rPr>
          <w:b/>
          <w:bCs/>
        </w:rPr>
        <w:t>Uppföljningar</w:t>
      </w:r>
      <w:r w:rsidRPr="00412F69">
        <w:br/>
        <w:t>Ärenden som behöver följas upp</w:t>
      </w:r>
      <w:r w:rsidRPr="00412F69">
        <w:br/>
        <w:t>(utökade respektive minskade behov)</w:t>
      </w:r>
      <w:r w:rsidRPr="00412F69">
        <w:br/>
      </w:r>
      <w:proofErr w:type="spellStart"/>
      <w:r w:rsidRPr="00412F69">
        <w:t>Overkställda</w:t>
      </w:r>
      <w:proofErr w:type="spellEnd"/>
      <w:r w:rsidRPr="00412F69">
        <w:t xml:space="preserve"> beslut</w:t>
      </w:r>
    </w:p>
    <w:p w:rsidR="00412F69" w:rsidRPr="00412F69" w:rsidRDefault="00412F69" w:rsidP="00412F69">
      <w:pPr>
        <w:pStyle w:val="Liststycke"/>
        <w:numPr>
          <w:ilvl w:val="0"/>
          <w:numId w:val="1"/>
        </w:numPr>
        <w:rPr>
          <w:b/>
          <w:bCs/>
        </w:rPr>
      </w:pPr>
      <w:r w:rsidRPr="00412F69">
        <w:rPr>
          <w:b/>
          <w:bCs/>
        </w:rPr>
        <w:t>Samverkan</w:t>
      </w:r>
    </w:p>
    <w:p w:rsidR="00412F69" w:rsidRPr="00412F69" w:rsidRDefault="00412F69" w:rsidP="00412F69">
      <w:r w:rsidRPr="00412F69">
        <w:t>              Ärenden där gemensamt hembesök behöver göras</w:t>
      </w:r>
    </w:p>
    <w:p w:rsidR="00412F69" w:rsidRPr="00412F69" w:rsidRDefault="00412F69" w:rsidP="00412F69">
      <w:pPr>
        <w:rPr>
          <w:b/>
          <w:bCs/>
        </w:rPr>
      </w:pPr>
    </w:p>
    <w:p w:rsidR="00412F69" w:rsidRPr="00412F69" w:rsidRDefault="00412F69" w:rsidP="00412F69">
      <w:pPr>
        <w:pStyle w:val="Liststycke"/>
        <w:numPr>
          <w:ilvl w:val="0"/>
          <w:numId w:val="1"/>
        </w:numPr>
        <w:rPr>
          <w:b/>
          <w:bCs/>
        </w:rPr>
      </w:pPr>
      <w:r w:rsidRPr="00412F69">
        <w:rPr>
          <w:b/>
          <w:bCs/>
        </w:rPr>
        <w:t>Genomförandeplaner</w:t>
      </w:r>
    </w:p>
    <w:p w:rsidR="00412F69" w:rsidRDefault="00412F69" w:rsidP="00412F69">
      <w:r w:rsidRPr="00412F69">
        <w:t>              Genomförandeplaner som inte är gjorda</w:t>
      </w:r>
    </w:p>
    <w:p w:rsidR="00584EE0" w:rsidRDefault="00584EE0" w:rsidP="00412F69"/>
    <w:p w:rsidR="00584EE0" w:rsidRPr="00412F69" w:rsidRDefault="00584EE0" w:rsidP="00412F69">
      <w:r>
        <w:t>Under semesterperioden juni-juli varje år så utförs inte möten på plats utan genomförs digitalt.</w:t>
      </w:r>
    </w:p>
    <w:p w:rsidR="00412F69" w:rsidRDefault="00412F69"/>
    <w:sectPr w:rsidR="00412F69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466" w:rsidRDefault="00930466">
      <w:r>
        <w:separator/>
      </w:r>
    </w:p>
  </w:endnote>
  <w:endnote w:type="continuationSeparator" w:id="0">
    <w:p w:rsidR="00930466" w:rsidRDefault="0093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6E8" w:rsidRDefault="00412F69">
    <w:pPr>
      <w:pStyle w:val="Sidfot"/>
      <w:tabs>
        <w:tab w:val="left" w:pos="1560"/>
        <w:tab w:val="left" w:pos="2977"/>
        <w:tab w:val="left" w:pos="4111"/>
        <w:tab w:val="left" w:pos="5387"/>
        <w:tab w:val="left" w:pos="7088"/>
        <w:tab w:val="left" w:pos="8222"/>
      </w:tabs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-76835</wp:posOffset>
              </wp:positionH>
              <wp:positionV relativeFrom="paragraph">
                <wp:posOffset>-45085</wp:posOffset>
              </wp:positionV>
              <wp:extent cx="59436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4D1C87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-3.55pt" to="461.95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" o:allowincell="f" strokeweight="1pt"/>
          </w:pict>
        </mc:Fallback>
      </mc:AlternateContent>
    </w:r>
    <w:r w:rsidR="00174381">
      <w:rPr>
        <w:sz w:val="12"/>
      </w:rPr>
      <w:t>Besöksadress</w:t>
    </w:r>
    <w:r w:rsidR="00174381">
      <w:rPr>
        <w:sz w:val="12"/>
      </w:rPr>
      <w:tab/>
      <w:t>Postadress</w:t>
    </w:r>
    <w:r w:rsidR="00174381">
      <w:rPr>
        <w:sz w:val="12"/>
      </w:rPr>
      <w:tab/>
      <w:t>Telefon</w:t>
    </w:r>
    <w:r w:rsidR="00174381">
      <w:rPr>
        <w:sz w:val="12"/>
      </w:rPr>
      <w:tab/>
      <w:t>Fax</w:t>
    </w:r>
    <w:r w:rsidR="00174381">
      <w:rPr>
        <w:sz w:val="12"/>
      </w:rPr>
      <w:tab/>
    </w:r>
    <w:r w:rsidR="00174381">
      <w:rPr>
        <w:sz w:val="12"/>
      </w:rPr>
      <w:tab/>
      <w:t>Organisationsnummer</w:t>
    </w:r>
    <w:r w:rsidR="00174381">
      <w:rPr>
        <w:sz w:val="12"/>
      </w:rPr>
      <w:tab/>
      <w:t>Plusgiro</w:t>
    </w:r>
    <w:r w:rsidR="00174381">
      <w:rPr>
        <w:sz w:val="12"/>
      </w:rPr>
      <w:tab/>
      <w:t>Bankgiro</w:t>
    </w:r>
  </w:p>
  <w:p w:rsidR="006B36E8" w:rsidRDefault="00174381">
    <w:pPr>
      <w:pStyle w:val="Sidfot"/>
      <w:tabs>
        <w:tab w:val="left" w:pos="1560"/>
        <w:tab w:val="left" w:pos="2977"/>
        <w:tab w:val="left" w:pos="4111"/>
        <w:tab w:val="left" w:pos="5387"/>
        <w:tab w:val="left" w:pos="7088"/>
        <w:tab w:val="left" w:pos="8222"/>
      </w:tabs>
      <w:rPr>
        <w:sz w:val="16"/>
      </w:rPr>
    </w:pPr>
    <w:r>
      <w:rPr>
        <w:sz w:val="16"/>
      </w:rPr>
      <w:t>Kyrkogatan 14</w:t>
    </w:r>
    <w:r>
      <w:rPr>
        <w:sz w:val="16"/>
      </w:rPr>
      <w:tab/>
      <w:t>Box 36</w:t>
    </w:r>
    <w:r>
      <w:rPr>
        <w:sz w:val="16"/>
      </w:rPr>
      <w:tab/>
      <w:t>0173-86 000</w:t>
    </w:r>
    <w:r>
      <w:rPr>
        <w:sz w:val="16"/>
      </w:rPr>
      <w:tab/>
      <w:t>0173-181 11</w:t>
    </w:r>
    <w:r>
      <w:rPr>
        <w:sz w:val="16"/>
      </w:rPr>
      <w:tab/>
      <w:t>212000-0290</w:t>
    </w:r>
    <w:r>
      <w:rPr>
        <w:sz w:val="16"/>
      </w:rPr>
      <w:tab/>
      <w:t>1 31 70-6</w:t>
    </w:r>
    <w:r>
      <w:rPr>
        <w:sz w:val="16"/>
      </w:rPr>
      <w:tab/>
      <w:t>233-1361</w:t>
    </w:r>
  </w:p>
  <w:p w:rsidR="006B36E8" w:rsidRDefault="00174381">
    <w:pPr>
      <w:pStyle w:val="Sidfot"/>
      <w:tabs>
        <w:tab w:val="left" w:pos="1560"/>
        <w:tab w:val="left" w:pos="2977"/>
        <w:tab w:val="left" w:pos="4111"/>
        <w:tab w:val="left" w:pos="5245"/>
        <w:tab w:val="left" w:pos="7088"/>
        <w:tab w:val="left" w:pos="8222"/>
      </w:tabs>
      <w:rPr>
        <w:sz w:val="16"/>
      </w:rPr>
    </w:pPr>
    <w:r>
      <w:rPr>
        <w:sz w:val="16"/>
      </w:rPr>
      <w:t>Östhammar</w:t>
    </w:r>
    <w:r>
      <w:rPr>
        <w:sz w:val="16"/>
      </w:rPr>
      <w:tab/>
      <w:t>742 21 Östhammar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466" w:rsidRDefault="00930466">
      <w:r>
        <w:separator/>
      </w:r>
    </w:p>
  </w:footnote>
  <w:footnote w:type="continuationSeparator" w:id="0">
    <w:p w:rsidR="00930466" w:rsidRDefault="00930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6E8" w:rsidRDefault="0017438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</w:p>
  <w:p w:rsidR="006B36E8" w:rsidRDefault="006B36E8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6E8" w:rsidRDefault="0017438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A0766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3A0766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:rsidR="006B36E8" w:rsidRDefault="00412F69">
    <w:pPr>
      <w:pStyle w:val="Sidhuvud"/>
      <w:ind w:right="360"/>
      <w:rPr>
        <w:b/>
        <w:sz w:val="16"/>
      </w:rPr>
    </w:pPr>
    <w:r>
      <w:rPr>
        <w:b/>
        <w:noProof/>
        <w:sz w:val="16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026285" cy="624840"/>
          <wp:effectExtent l="0" t="0" r="0" b="0"/>
          <wp:wrapTopAndBottom/>
          <wp:docPr id="2" name="Bild 2" descr="H:\KommunLogga\KommunLogg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KommunLogga\KommunLogga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36E8" w:rsidRDefault="006B36E8">
    <w:pPr>
      <w:pStyle w:val="Sidhuvud"/>
      <w:tabs>
        <w:tab w:val="left" w:pos="709"/>
      </w:tabs>
      <w:rPr>
        <w:b/>
      </w:rPr>
    </w:pPr>
  </w:p>
  <w:p w:rsidR="006B36E8" w:rsidRDefault="006B36E8">
    <w:pPr>
      <w:pStyle w:val="Sidhuvud"/>
      <w:tabs>
        <w:tab w:val="left" w:pos="709"/>
      </w:tabs>
      <w:rPr>
        <w:b/>
      </w:rPr>
    </w:pPr>
  </w:p>
  <w:p w:rsidR="006B36E8" w:rsidRDefault="006B36E8">
    <w:pPr>
      <w:pStyle w:val="Sidhuvud"/>
      <w:tabs>
        <w:tab w:val="left" w:pos="709"/>
      </w:tabs>
      <w:rPr>
        <w:b/>
      </w:rPr>
    </w:pPr>
  </w:p>
  <w:p w:rsidR="006B36E8" w:rsidRDefault="00174381">
    <w:pPr>
      <w:pStyle w:val="Sidhuvud"/>
      <w:tabs>
        <w:tab w:val="left" w:pos="993"/>
      </w:tabs>
    </w:pPr>
    <w:r>
      <w:rPr>
        <w:b/>
      </w:rPr>
      <w:tab/>
    </w:r>
    <w:r w:rsidR="00412F69">
      <w:rPr>
        <w:b/>
      </w:rPr>
      <w:t>Omsorg</w:t>
    </w:r>
    <w:r w:rsidR="00193CDD">
      <w:rPr>
        <w:b/>
      </w:rPr>
      <w:t>s</w:t>
    </w:r>
    <w:r w:rsidR="00412F69">
      <w:rPr>
        <w:b/>
      </w:rPr>
      <w:t>kontoret</w:t>
    </w:r>
    <w:r>
      <w:rPr>
        <w:b/>
      </w:rPr>
      <w:tab/>
    </w:r>
    <w:r>
      <w:rPr>
        <w:b/>
      </w:rPr>
      <w:tab/>
    </w:r>
    <w:r>
      <w:fldChar w:fldCharType="begin"/>
    </w:r>
    <w:r>
      <w:instrText xml:space="preserve"> DATE \@ "yyyy-MM-dd" </w:instrText>
    </w:r>
    <w:r>
      <w:fldChar w:fldCharType="separate"/>
    </w:r>
    <w:r w:rsidR="003A0766">
      <w:rPr>
        <w:noProof/>
      </w:rPr>
      <w:t>2024-05-06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C00"/>
    <w:multiLevelType w:val="hybridMultilevel"/>
    <w:tmpl w:val="42E24A8E"/>
    <w:lvl w:ilvl="0" w:tplc="CBECC4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69"/>
    <w:rsid w:val="00174381"/>
    <w:rsid w:val="00193CDD"/>
    <w:rsid w:val="003A0766"/>
    <w:rsid w:val="00412F69"/>
    <w:rsid w:val="00536573"/>
    <w:rsid w:val="00584EE0"/>
    <w:rsid w:val="006B36E8"/>
    <w:rsid w:val="008E2D9C"/>
    <w:rsid w:val="0093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0F4FEFD-1F44-4EE0-B2B0-BF712679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  <w:rPr>
      <w:sz w:val="24"/>
    </w:r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  <w:rPr>
      <w:sz w:val="24"/>
    </w:rPr>
  </w:style>
  <w:style w:type="character" w:styleId="Sidnummer">
    <w:name w:val="page number"/>
    <w:basedOn w:val="Standardstycketeckensnitt"/>
    <w:semiHidden/>
  </w:style>
  <w:style w:type="paragraph" w:styleId="Liststycke">
    <w:name w:val="List Paragraph"/>
    <w:basedOn w:val="Normal"/>
    <w:uiPriority w:val="34"/>
    <w:qFormat/>
    <w:rsid w:val="00412F69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\Avgifter\BrevmallVo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BrevmallVoO</Template>
  <TotalTime>0</TotalTime>
  <Pages>1</Pages>
  <Words>65</Words>
  <Characters>438</Characters>
  <Application>Microsoft Office Word</Application>
  <DocSecurity>4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Östhammars kommun</Company>
  <LinksUpToDate>false</LinksUpToDate>
  <CharactersWithSpaces>502</CharactersWithSpaces>
  <SharedDoc>false</SharedDoc>
  <HLinks>
    <vt:vector size="6" baseType="variant">
      <vt:variant>
        <vt:i4>2621483</vt:i4>
      </vt:variant>
      <vt:variant>
        <vt:i4>-1</vt:i4>
      </vt:variant>
      <vt:variant>
        <vt:i4>2050</vt:i4>
      </vt:variant>
      <vt:variant>
        <vt:i4>1</vt:i4>
      </vt:variant>
      <vt:variant>
        <vt:lpwstr>H:\KommunLogga\KommunLogga.bmp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Häggström, Lina</dc:creator>
  <cp:keywords/>
  <dc:description/>
  <cp:lastModifiedBy>Bäckström, Carina</cp:lastModifiedBy>
  <cp:revision>2</cp:revision>
  <cp:lastPrinted>2001-06-13T11:33:00Z</cp:lastPrinted>
  <dcterms:created xsi:type="dcterms:W3CDTF">2024-05-06T11:11:00Z</dcterms:created>
  <dcterms:modified xsi:type="dcterms:W3CDTF">2024-05-06T11:11:00Z</dcterms:modified>
</cp:coreProperties>
</file>