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B86" w:rsidRDefault="00B47B86">
      <w:pPr>
        <w:pStyle w:val="Rubrik1"/>
        <w:ind w:left="-284"/>
        <w:rPr>
          <w:b w:val="0"/>
          <w:sz w:val="24"/>
        </w:rPr>
      </w:pPr>
      <w:bookmarkStart w:id="0" w:name="_GoBack"/>
      <w:bookmarkEnd w:id="0"/>
    </w:p>
    <w:p w:rsidR="00CA2FA8" w:rsidRDefault="00CA2FA8" w:rsidP="00CA2FA8">
      <w:pPr>
        <w:rPr>
          <w:b/>
          <w:sz w:val="24"/>
          <w:szCs w:val="24"/>
        </w:rPr>
      </w:pPr>
      <w:r w:rsidRPr="00354D12">
        <w:rPr>
          <w:b/>
          <w:sz w:val="24"/>
          <w:szCs w:val="24"/>
        </w:rPr>
        <w:t xml:space="preserve">Egenkontrollen </w:t>
      </w:r>
      <w:r w:rsidR="00CF2D44">
        <w:rPr>
          <w:b/>
          <w:sz w:val="24"/>
          <w:szCs w:val="24"/>
        </w:rPr>
        <w:t>utförs 4 gånger</w:t>
      </w:r>
      <w:r w:rsidR="0043719D">
        <w:rPr>
          <w:b/>
          <w:sz w:val="24"/>
          <w:szCs w:val="24"/>
        </w:rPr>
        <w:t xml:space="preserve"> per år</w:t>
      </w:r>
      <w:r>
        <w:rPr>
          <w:b/>
          <w:sz w:val="24"/>
          <w:szCs w:val="24"/>
        </w:rPr>
        <w:t xml:space="preserve">; </w:t>
      </w:r>
      <w:r w:rsidR="00591E36">
        <w:rPr>
          <w:b/>
          <w:sz w:val="24"/>
          <w:szCs w:val="24"/>
        </w:rPr>
        <w:t>mars, juni, september,</w:t>
      </w:r>
      <w:r w:rsidR="005A7A0D">
        <w:rPr>
          <w:b/>
          <w:sz w:val="24"/>
          <w:szCs w:val="24"/>
        </w:rPr>
        <w:t xml:space="preserve"> </w:t>
      </w:r>
      <w:r w:rsidR="00591E36">
        <w:rPr>
          <w:b/>
          <w:sz w:val="24"/>
          <w:szCs w:val="24"/>
        </w:rPr>
        <w:t>december</w:t>
      </w:r>
      <w:r w:rsidRPr="00354D12">
        <w:rPr>
          <w:b/>
          <w:sz w:val="24"/>
          <w:szCs w:val="24"/>
        </w:rPr>
        <w:t>.</w:t>
      </w:r>
    </w:p>
    <w:p w:rsidR="00CA2FA8" w:rsidRPr="00354D12" w:rsidRDefault="00CA2FA8" w:rsidP="00CA2FA8">
      <w:pPr>
        <w:rPr>
          <w:b/>
          <w:sz w:val="24"/>
          <w:szCs w:val="24"/>
        </w:rPr>
      </w:pPr>
    </w:p>
    <w:p w:rsidR="00CA2FA8" w:rsidRPr="001B4A3A" w:rsidRDefault="00CA2FA8" w:rsidP="00CA2FA8">
      <w:pPr>
        <w:rPr>
          <w:sz w:val="24"/>
          <w:szCs w:val="24"/>
        </w:rPr>
      </w:pPr>
      <w:r w:rsidRPr="001B4A3A">
        <w:rPr>
          <w:sz w:val="24"/>
          <w:szCs w:val="24"/>
        </w:rPr>
        <w:t>Datum</w:t>
      </w:r>
      <w:proofErr w:type="gramStart"/>
      <w:r w:rsidRPr="001B4A3A">
        <w:rPr>
          <w:sz w:val="24"/>
          <w:szCs w:val="24"/>
        </w:rPr>
        <w:t>……………………………</w:t>
      </w:r>
      <w:proofErr w:type="gramEnd"/>
    </w:p>
    <w:p w:rsidR="00CA2FA8" w:rsidRPr="001B4A3A" w:rsidRDefault="00CA2FA8" w:rsidP="00CA2FA8">
      <w:pPr>
        <w:rPr>
          <w:sz w:val="24"/>
          <w:szCs w:val="24"/>
        </w:rPr>
      </w:pPr>
    </w:p>
    <w:p w:rsidR="00CA2FA8" w:rsidRPr="001B4A3A" w:rsidRDefault="0043719D" w:rsidP="00CA2FA8">
      <w:pPr>
        <w:rPr>
          <w:sz w:val="24"/>
          <w:szCs w:val="24"/>
        </w:rPr>
      </w:pPr>
      <w:r>
        <w:rPr>
          <w:sz w:val="24"/>
          <w:szCs w:val="24"/>
        </w:rPr>
        <w:t>Mätningen gäller det</w:t>
      </w:r>
      <w:r w:rsidR="00CA2FA8" w:rsidRPr="001B4A3A">
        <w:rPr>
          <w:sz w:val="24"/>
          <w:szCs w:val="24"/>
        </w:rPr>
        <w:t xml:space="preserve"> första </w:t>
      </w:r>
      <w:r>
        <w:rPr>
          <w:sz w:val="24"/>
          <w:szCs w:val="24"/>
        </w:rPr>
        <w:t xml:space="preserve">momentet </w:t>
      </w:r>
      <w:r w:rsidR="00CA2FA8" w:rsidRPr="001B4A3A">
        <w:rPr>
          <w:sz w:val="24"/>
          <w:szCs w:val="24"/>
        </w:rPr>
        <w:t xml:space="preserve">du hjälpte </w:t>
      </w:r>
      <w:r>
        <w:rPr>
          <w:sz w:val="24"/>
          <w:szCs w:val="24"/>
        </w:rPr>
        <w:t xml:space="preserve">brukaren </w:t>
      </w:r>
      <w:r w:rsidR="00CA2FA8" w:rsidRPr="001B4A3A">
        <w:rPr>
          <w:sz w:val="24"/>
          <w:szCs w:val="24"/>
        </w:rPr>
        <w:t>i vårdtagarnära arbete.</w:t>
      </w:r>
    </w:p>
    <w:p w:rsidR="00CA2FA8" w:rsidRPr="001B4A3A" w:rsidRDefault="00CA2FA8" w:rsidP="00CA2FA8">
      <w:pPr>
        <w:rPr>
          <w:sz w:val="24"/>
          <w:szCs w:val="24"/>
        </w:rPr>
      </w:pPr>
    </w:p>
    <w:p w:rsidR="00CA2FA8" w:rsidRPr="001B4A3A" w:rsidRDefault="00CA2FA8" w:rsidP="00CA2FA8">
      <w:pPr>
        <w:rPr>
          <w:sz w:val="24"/>
          <w:szCs w:val="24"/>
        </w:rPr>
      </w:pPr>
      <w:r w:rsidRPr="001B4A3A">
        <w:rPr>
          <w:sz w:val="24"/>
          <w:szCs w:val="24"/>
        </w:rPr>
        <w:t>Ange typ av arbetsmoment:</w:t>
      </w:r>
      <w:proofErr w:type="gramStart"/>
      <w:r w:rsidRPr="001B4A3A">
        <w:rPr>
          <w:sz w:val="24"/>
          <w:szCs w:val="24"/>
        </w:rPr>
        <w:t>………………………………….............................</w:t>
      </w:r>
      <w:proofErr w:type="gramEnd"/>
    </w:p>
    <w:p w:rsidR="00CA2FA8" w:rsidRPr="001B4A3A" w:rsidRDefault="00CA2FA8" w:rsidP="00CA2FA8">
      <w:pPr>
        <w:rPr>
          <w:sz w:val="24"/>
          <w:szCs w:val="24"/>
        </w:rPr>
      </w:pPr>
    </w:p>
    <w:p w:rsidR="00CA2FA8" w:rsidRPr="001B4A3A" w:rsidRDefault="00CA2FA8" w:rsidP="00CA2FA8">
      <w:pPr>
        <w:rPr>
          <w:sz w:val="24"/>
          <w:szCs w:val="24"/>
        </w:rPr>
      </w:pPr>
      <w:proofErr w:type="gramStart"/>
      <w:r w:rsidRPr="001B4A3A">
        <w:rPr>
          <w:sz w:val="24"/>
          <w:szCs w:val="24"/>
        </w:rPr>
        <w:t>…………………………………………………………………………………….</w:t>
      </w:r>
      <w:proofErr w:type="gramEnd"/>
    </w:p>
    <w:p w:rsidR="00CA2FA8" w:rsidRPr="001B4A3A" w:rsidRDefault="00CA2FA8" w:rsidP="00CA2FA8">
      <w:pPr>
        <w:rPr>
          <w:sz w:val="24"/>
          <w:szCs w:val="24"/>
        </w:rPr>
      </w:pPr>
    </w:p>
    <w:p w:rsidR="002E206A" w:rsidRPr="001B4A3A" w:rsidRDefault="0043719D" w:rsidP="00CA2FA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A2FA8" w:rsidRPr="001B4A3A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</w:t>
      </w:r>
      <w:r w:rsidR="00D276AC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 w:rsidR="00D276AC">
        <w:rPr>
          <w:sz w:val="24"/>
          <w:szCs w:val="24"/>
        </w:rPr>
        <w:t xml:space="preserve">   </w:t>
      </w:r>
      <w:proofErr w:type="gramStart"/>
      <w:r w:rsidR="00D276AC">
        <w:rPr>
          <w:sz w:val="24"/>
          <w:szCs w:val="24"/>
        </w:rPr>
        <w:t xml:space="preserve">JA      </w:t>
      </w:r>
      <w:r>
        <w:rPr>
          <w:sz w:val="24"/>
          <w:szCs w:val="24"/>
        </w:rPr>
        <w:t xml:space="preserve"> </w:t>
      </w:r>
      <w:r w:rsidR="002E206A">
        <w:rPr>
          <w:sz w:val="24"/>
          <w:szCs w:val="24"/>
        </w:rPr>
        <w:t>NEJ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1"/>
        <w:gridCol w:w="696"/>
        <w:gridCol w:w="696"/>
      </w:tblGrid>
      <w:tr w:rsidR="002E206A" w:rsidRPr="00FC69C0" w:rsidTr="00FC69C0">
        <w:tc>
          <w:tcPr>
            <w:tcW w:w="0" w:type="auto"/>
            <w:shd w:val="clear" w:color="auto" w:fill="auto"/>
          </w:tcPr>
          <w:p w:rsidR="0043719D" w:rsidRPr="00FC69C0" w:rsidRDefault="002E206A" w:rsidP="004E5CB6">
            <w:pPr>
              <w:rPr>
                <w:sz w:val="24"/>
                <w:szCs w:val="24"/>
              </w:rPr>
            </w:pPr>
            <w:r w:rsidRPr="00FC69C0">
              <w:rPr>
                <w:sz w:val="24"/>
                <w:szCs w:val="24"/>
              </w:rPr>
              <w:t>Handsprit före vårdtagarnära arbete</w:t>
            </w:r>
          </w:p>
          <w:p w:rsidR="0043719D" w:rsidRPr="00FC69C0" w:rsidRDefault="0043719D" w:rsidP="004E5CB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E206A" w:rsidRPr="00FC69C0" w:rsidRDefault="002E206A" w:rsidP="004E5CB6">
            <w:pPr>
              <w:rPr>
                <w:sz w:val="24"/>
                <w:szCs w:val="24"/>
              </w:rPr>
            </w:pPr>
          </w:p>
          <w:p w:rsidR="0043719D" w:rsidRPr="00FC69C0" w:rsidRDefault="0043719D" w:rsidP="004E5CB6">
            <w:pPr>
              <w:rPr>
                <w:sz w:val="24"/>
                <w:szCs w:val="24"/>
              </w:rPr>
            </w:pPr>
            <w:r w:rsidRPr="00FC69C0">
              <w:rPr>
                <w:sz w:val="24"/>
                <w:szCs w:val="24"/>
              </w:rPr>
              <w:t>____</w:t>
            </w:r>
          </w:p>
        </w:tc>
        <w:tc>
          <w:tcPr>
            <w:tcW w:w="0" w:type="auto"/>
            <w:shd w:val="clear" w:color="auto" w:fill="auto"/>
          </w:tcPr>
          <w:p w:rsidR="002E206A" w:rsidRPr="00FC69C0" w:rsidRDefault="002E206A" w:rsidP="004E5CB6">
            <w:pPr>
              <w:rPr>
                <w:sz w:val="24"/>
                <w:szCs w:val="24"/>
              </w:rPr>
            </w:pPr>
          </w:p>
          <w:p w:rsidR="0043719D" w:rsidRPr="00FC69C0" w:rsidRDefault="0043719D" w:rsidP="004E5CB6">
            <w:pPr>
              <w:rPr>
                <w:sz w:val="24"/>
                <w:szCs w:val="24"/>
              </w:rPr>
            </w:pPr>
            <w:r w:rsidRPr="00FC69C0">
              <w:rPr>
                <w:sz w:val="24"/>
                <w:szCs w:val="24"/>
              </w:rPr>
              <w:t>____</w:t>
            </w:r>
          </w:p>
        </w:tc>
      </w:tr>
      <w:tr w:rsidR="002E206A" w:rsidRPr="00FC69C0" w:rsidTr="00FC69C0">
        <w:tc>
          <w:tcPr>
            <w:tcW w:w="0" w:type="auto"/>
            <w:shd w:val="clear" w:color="auto" w:fill="auto"/>
          </w:tcPr>
          <w:p w:rsidR="002E206A" w:rsidRPr="00FC69C0" w:rsidRDefault="002E206A" w:rsidP="00FC69C0">
            <w:pPr>
              <w:tabs>
                <w:tab w:val="right" w:pos="9072"/>
              </w:tabs>
              <w:rPr>
                <w:sz w:val="24"/>
                <w:szCs w:val="24"/>
              </w:rPr>
            </w:pPr>
            <w:r w:rsidRPr="00FC69C0">
              <w:rPr>
                <w:sz w:val="24"/>
                <w:szCs w:val="24"/>
              </w:rPr>
              <w:t xml:space="preserve">Handsprit efter vårdtagarnära arbete </w:t>
            </w:r>
          </w:p>
          <w:p w:rsidR="0043719D" w:rsidRPr="00FC69C0" w:rsidRDefault="0043719D" w:rsidP="00FC69C0">
            <w:pPr>
              <w:tabs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E206A" w:rsidRPr="00FC69C0" w:rsidRDefault="002E206A" w:rsidP="004E5CB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E206A" w:rsidRPr="00FC69C0" w:rsidRDefault="002E206A" w:rsidP="004E5CB6">
            <w:pPr>
              <w:rPr>
                <w:sz w:val="24"/>
                <w:szCs w:val="24"/>
              </w:rPr>
            </w:pPr>
          </w:p>
        </w:tc>
      </w:tr>
      <w:tr w:rsidR="002E206A" w:rsidRPr="00FC69C0" w:rsidTr="00FC69C0">
        <w:tc>
          <w:tcPr>
            <w:tcW w:w="0" w:type="auto"/>
            <w:shd w:val="clear" w:color="auto" w:fill="auto"/>
          </w:tcPr>
          <w:p w:rsidR="002E206A" w:rsidRPr="00FC69C0" w:rsidRDefault="002E206A" w:rsidP="00FC69C0">
            <w:pPr>
              <w:tabs>
                <w:tab w:val="right" w:pos="9072"/>
              </w:tabs>
              <w:rPr>
                <w:sz w:val="24"/>
                <w:szCs w:val="24"/>
              </w:rPr>
            </w:pPr>
            <w:r w:rsidRPr="00FC69C0">
              <w:rPr>
                <w:sz w:val="24"/>
                <w:szCs w:val="24"/>
              </w:rPr>
              <w:t>Använt handskar vid vårdtagarnära arbete</w:t>
            </w:r>
          </w:p>
          <w:p w:rsidR="0043719D" w:rsidRPr="00FC69C0" w:rsidRDefault="0043719D" w:rsidP="00FC69C0">
            <w:pPr>
              <w:tabs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E206A" w:rsidRPr="00FC69C0" w:rsidRDefault="002E206A" w:rsidP="004E5CB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E206A" w:rsidRPr="00FC69C0" w:rsidRDefault="002E206A" w:rsidP="004E5CB6">
            <w:pPr>
              <w:rPr>
                <w:sz w:val="24"/>
                <w:szCs w:val="24"/>
              </w:rPr>
            </w:pPr>
          </w:p>
        </w:tc>
      </w:tr>
      <w:tr w:rsidR="0043719D" w:rsidRPr="00FC69C0" w:rsidTr="00FC69C0">
        <w:tc>
          <w:tcPr>
            <w:tcW w:w="0" w:type="auto"/>
            <w:shd w:val="clear" w:color="auto" w:fill="auto"/>
          </w:tcPr>
          <w:p w:rsidR="0043719D" w:rsidRPr="00FC69C0" w:rsidRDefault="0043719D" w:rsidP="00FC69C0">
            <w:pPr>
              <w:tabs>
                <w:tab w:val="right" w:pos="9072"/>
              </w:tabs>
              <w:rPr>
                <w:sz w:val="24"/>
                <w:szCs w:val="24"/>
              </w:rPr>
            </w:pPr>
            <w:r w:rsidRPr="00FC69C0">
              <w:rPr>
                <w:sz w:val="24"/>
                <w:szCs w:val="24"/>
              </w:rPr>
              <w:t xml:space="preserve">Använt plastförkläde vid vårdtagarnära arbete </w:t>
            </w:r>
          </w:p>
          <w:p w:rsidR="0043719D" w:rsidRPr="00FC69C0" w:rsidRDefault="0043719D" w:rsidP="00FC69C0">
            <w:pPr>
              <w:tabs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719D" w:rsidRPr="00FC69C0" w:rsidRDefault="0043719D" w:rsidP="004E5CB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719D" w:rsidRPr="00FC69C0" w:rsidRDefault="0043719D" w:rsidP="004E5CB6">
            <w:pPr>
              <w:rPr>
                <w:sz w:val="24"/>
                <w:szCs w:val="24"/>
              </w:rPr>
            </w:pPr>
          </w:p>
        </w:tc>
      </w:tr>
      <w:tr w:rsidR="0043719D" w:rsidRPr="00FC69C0" w:rsidTr="00FC69C0">
        <w:tc>
          <w:tcPr>
            <w:tcW w:w="0" w:type="auto"/>
            <w:shd w:val="clear" w:color="auto" w:fill="auto"/>
          </w:tcPr>
          <w:p w:rsidR="0043719D" w:rsidRPr="00FC69C0" w:rsidRDefault="0043719D" w:rsidP="00FC69C0">
            <w:pPr>
              <w:tabs>
                <w:tab w:val="right" w:pos="9072"/>
              </w:tabs>
              <w:rPr>
                <w:sz w:val="24"/>
                <w:szCs w:val="24"/>
              </w:rPr>
            </w:pPr>
            <w:r w:rsidRPr="00FC69C0">
              <w:rPr>
                <w:sz w:val="24"/>
                <w:szCs w:val="24"/>
              </w:rPr>
              <w:t>Kortärmad tröja</w:t>
            </w:r>
          </w:p>
          <w:p w:rsidR="0043719D" w:rsidRPr="00FC69C0" w:rsidRDefault="0043719D" w:rsidP="00FC69C0">
            <w:pPr>
              <w:tabs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719D" w:rsidRPr="00FC69C0" w:rsidRDefault="0043719D" w:rsidP="004E5CB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719D" w:rsidRPr="00FC69C0" w:rsidRDefault="0043719D" w:rsidP="004E5CB6">
            <w:pPr>
              <w:rPr>
                <w:sz w:val="24"/>
                <w:szCs w:val="24"/>
              </w:rPr>
            </w:pPr>
          </w:p>
        </w:tc>
      </w:tr>
      <w:tr w:rsidR="0043719D" w:rsidRPr="00FC69C0" w:rsidTr="00FC69C0">
        <w:tc>
          <w:tcPr>
            <w:tcW w:w="0" w:type="auto"/>
            <w:shd w:val="clear" w:color="auto" w:fill="auto"/>
          </w:tcPr>
          <w:p w:rsidR="0043719D" w:rsidRPr="00FC69C0" w:rsidRDefault="0043719D" w:rsidP="00FC69C0">
            <w:pPr>
              <w:tabs>
                <w:tab w:val="right" w:pos="9072"/>
              </w:tabs>
              <w:rPr>
                <w:sz w:val="24"/>
                <w:szCs w:val="24"/>
              </w:rPr>
            </w:pPr>
            <w:r w:rsidRPr="00FC69C0">
              <w:rPr>
                <w:sz w:val="24"/>
                <w:szCs w:val="24"/>
              </w:rPr>
              <w:t>Utan ring</w:t>
            </w:r>
          </w:p>
          <w:p w:rsidR="0043719D" w:rsidRPr="00FC69C0" w:rsidRDefault="0043719D" w:rsidP="00FC69C0">
            <w:pPr>
              <w:tabs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719D" w:rsidRPr="00FC69C0" w:rsidRDefault="0043719D" w:rsidP="004E5CB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719D" w:rsidRPr="00FC69C0" w:rsidRDefault="0043719D" w:rsidP="004E5CB6">
            <w:pPr>
              <w:rPr>
                <w:sz w:val="24"/>
                <w:szCs w:val="24"/>
              </w:rPr>
            </w:pPr>
          </w:p>
        </w:tc>
      </w:tr>
      <w:tr w:rsidR="0043719D" w:rsidRPr="00FC69C0" w:rsidTr="00FC69C0">
        <w:tc>
          <w:tcPr>
            <w:tcW w:w="0" w:type="auto"/>
            <w:shd w:val="clear" w:color="auto" w:fill="auto"/>
          </w:tcPr>
          <w:p w:rsidR="0043719D" w:rsidRPr="00FC69C0" w:rsidRDefault="0043719D" w:rsidP="00FC69C0">
            <w:pPr>
              <w:tabs>
                <w:tab w:val="right" w:pos="9072"/>
              </w:tabs>
              <w:rPr>
                <w:sz w:val="24"/>
                <w:szCs w:val="24"/>
              </w:rPr>
            </w:pPr>
            <w:r w:rsidRPr="00FC69C0">
              <w:rPr>
                <w:sz w:val="24"/>
                <w:szCs w:val="24"/>
              </w:rPr>
              <w:t>Utan armband</w:t>
            </w:r>
          </w:p>
          <w:p w:rsidR="0043719D" w:rsidRPr="00FC69C0" w:rsidRDefault="0043719D" w:rsidP="00FC69C0">
            <w:pPr>
              <w:tabs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719D" w:rsidRPr="00FC69C0" w:rsidRDefault="0043719D" w:rsidP="004E5CB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719D" w:rsidRPr="00FC69C0" w:rsidRDefault="0043719D" w:rsidP="004E5CB6">
            <w:pPr>
              <w:rPr>
                <w:sz w:val="24"/>
                <w:szCs w:val="24"/>
              </w:rPr>
            </w:pPr>
          </w:p>
        </w:tc>
      </w:tr>
      <w:tr w:rsidR="0043719D" w:rsidRPr="00FC69C0" w:rsidTr="00FC69C0">
        <w:tc>
          <w:tcPr>
            <w:tcW w:w="0" w:type="auto"/>
            <w:shd w:val="clear" w:color="auto" w:fill="auto"/>
          </w:tcPr>
          <w:p w:rsidR="0043719D" w:rsidRPr="00FC69C0" w:rsidRDefault="0043719D" w:rsidP="00FC69C0">
            <w:pPr>
              <w:tabs>
                <w:tab w:val="right" w:pos="9072"/>
              </w:tabs>
              <w:rPr>
                <w:sz w:val="24"/>
                <w:szCs w:val="24"/>
              </w:rPr>
            </w:pPr>
            <w:r w:rsidRPr="00FC69C0">
              <w:rPr>
                <w:sz w:val="24"/>
                <w:szCs w:val="24"/>
              </w:rPr>
              <w:t>Utan klocka</w:t>
            </w:r>
          </w:p>
          <w:p w:rsidR="0043719D" w:rsidRPr="00FC69C0" w:rsidRDefault="0043719D" w:rsidP="00FC69C0">
            <w:pPr>
              <w:tabs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719D" w:rsidRPr="00FC69C0" w:rsidRDefault="0043719D" w:rsidP="004E5CB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719D" w:rsidRPr="00FC69C0" w:rsidRDefault="0043719D" w:rsidP="004E5CB6">
            <w:pPr>
              <w:rPr>
                <w:sz w:val="24"/>
                <w:szCs w:val="24"/>
              </w:rPr>
            </w:pPr>
          </w:p>
        </w:tc>
      </w:tr>
      <w:tr w:rsidR="0043719D" w:rsidRPr="00FC69C0" w:rsidTr="00FC69C0">
        <w:tc>
          <w:tcPr>
            <w:tcW w:w="0" w:type="auto"/>
            <w:shd w:val="clear" w:color="auto" w:fill="auto"/>
          </w:tcPr>
          <w:p w:rsidR="0043719D" w:rsidRPr="00FC69C0" w:rsidRDefault="0043719D" w:rsidP="00FC69C0">
            <w:pPr>
              <w:tabs>
                <w:tab w:val="right" w:pos="9072"/>
              </w:tabs>
              <w:rPr>
                <w:sz w:val="24"/>
                <w:szCs w:val="24"/>
              </w:rPr>
            </w:pPr>
            <w:r w:rsidRPr="00FC69C0">
              <w:rPr>
                <w:sz w:val="24"/>
                <w:szCs w:val="24"/>
              </w:rPr>
              <w:t>Kort eller uppsatt hår</w:t>
            </w:r>
            <w:r w:rsidR="002A1F18" w:rsidRPr="00FC69C0">
              <w:rPr>
                <w:sz w:val="24"/>
                <w:szCs w:val="24"/>
              </w:rPr>
              <w:t>/skägg</w:t>
            </w:r>
          </w:p>
          <w:p w:rsidR="0043719D" w:rsidRPr="00FC69C0" w:rsidRDefault="0043719D" w:rsidP="00FC69C0">
            <w:pPr>
              <w:tabs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719D" w:rsidRPr="00FC69C0" w:rsidRDefault="0043719D" w:rsidP="004E5CB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719D" w:rsidRPr="00FC69C0" w:rsidRDefault="0043719D" w:rsidP="004E5CB6">
            <w:pPr>
              <w:rPr>
                <w:sz w:val="24"/>
                <w:szCs w:val="24"/>
              </w:rPr>
            </w:pPr>
          </w:p>
        </w:tc>
      </w:tr>
      <w:tr w:rsidR="0043719D" w:rsidRPr="00FC69C0" w:rsidTr="00FC69C0">
        <w:tc>
          <w:tcPr>
            <w:tcW w:w="0" w:type="auto"/>
            <w:shd w:val="clear" w:color="auto" w:fill="auto"/>
          </w:tcPr>
          <w:p w:rsidR="0043719D" w:rsidRPr="00FC69C0" w:rsidRDefault="0043719D" w:rsidP="00FC69C0">
            <w:pPr>
              <w:tabs>
                <w:tab w:val="right" w:pos="9072"/>
              </w:tabs>
              <w:rPr>
                <w:sz w:val="24"/>
                <w:szCs w:val="24"/>
              </w:rPr>
            </w:pPr>
            <w:r w:rsidRPr="00FC69C0">
              <w:rPr>
                <w:sz w:val="24"/>
                <w:szCs w:val="24"/>
              </w:rPr>
              <w:t>Använt arbetskläder</w:t>
            </w:r>
          </w:p>
          <w:p w:rsidR="0043719D" w:rsidRPr="00FC69C0" w:rsidRDefault="0043719D" w:rsidP="00FC69C0">
            <w:pPr>
              <w:tabs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719D" w:rsidRPr="00FC69C0" w:rsidRDefault="0043719D" w:rsidP="004E5CB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719D" w:rsidRPr="00FC69C0" w:rsidRDefault="0043719D" w:rsidP="004E5CB6">
            <w:pPr>
              <w:rPr>
                <w:sz w:val="24"/>
                <w:szCs w:val="24"/>
              </w:rPr>
            </w:pPr>
          </w:p>
        </w:tc>
      </w:tr>
      <w:tr w:rsidR="0043719D" w:rsidRPr="00FC69C0" w:rsidTr="00FC69C0">
        <w:tc>
          <w:tcPr>
            <w:tcW w:w="0" w:type="auto"/>
            <w:shd w:val="clear" w:color="auto" w:fill="auto"/>
          </w:tcPr>
          <w:p w:rsidR="0043719D" w:rsidRPr="00FC69C0" w:rsidRDefault="0043719D" w:rsidP="00FC69C0">
            <w:pPr>
              <w:tabs>
                <w:tab w:val="right" w:pos="9072"/>
              </w:tabs>
              <w:rPr>
                <w:sz w:val="24"/>
                <w:szCs w:val="24"/>
              </w:rPr>
            </w:pPr>
            <w:r w:rsidRPr="00FC69C0">
              <w:rPr>
                <w:sz w:val="24"/>
                <w:szCs w:val="24"/>
              </w:rPr>
              <w:t>Bytt till arbetskläder på arbetsplatsen</w:t>
            </w:r>
          </w:p>
          <w:p w:rsidR="0043719D" w:rsidRPr="00FC69C0" w:rsidRDefault="0043719D" w:rsidP="00FC69C0">
            <w:pPr>
              <w:tabs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719D" w:rsidRPr="00FC69C0" w:rsidRDefault="0043719D" w:rsidP="004E5CB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719D" w:rsidRPr="00FC69C0" w:rsidRDefault="0043719D" w:rsidP="004E5CB6">
            <w:pPr>
              <w:rPr>
                <w:sz w:val="24"/>
                <w:szCs w:val="24"/>
              </w:rPr>
            </w:pPr>
          </w:p>
        </w:tc>
      </w:tr>
      <w:tr w:rsidR="001D62AA" w:rsidRPr="00FC69C0" w:rsidTr="00FC69C0">
        <w:tc>
          <w:tcPr>
            <w:tcW w:w="0" w:type="auto"/>
            <w:shd w:val="clear" w:color="auto" w:fill="auto"/>
          </w:tcPr>
          <w:p w:rsidR="001D62AA" w:rsidRPr="00FC69C0" w:rsidRDefault="00D276AC" w:rsidP="00FC69C0">
            <w:pPr>
              <w:tabs>
                <w:tab w:val="right" w:pos="9072"/>
              </w:tabs>
              <w:rPr>
                <w:sz w:val="24"/>
                <w:szCs w:val="24"/>
              </w:rPr>
            </w:pPr>
            <w:r w:rsidRPr="00C80069">
              <w:rPr>
                <w:sz w:val="24"/>
                <w:szCs w:val="24"/>
              </w:rPr>
              <w:t>Naglarna är korta och fria från konstgjorda materia</w:t>
            </w:r>
            <w:r w:rsidRPr="00847C41">
              <w:rPr>
                <w:sz w:val="24"/>
                <w:szCs w:val="24"/>
                <w:highlight w:val="yellow"/>
              </w:rPr>
              <w:t>l</w:t>
            </w:r>
          </w:p>
          <w:p w:rsidR="001D62AA" w:rsidRPr="00FC69C0" w:rsidRDefault="001D62AA" w:rsidP="00FC69C0">
            <w:pPr>
              <w:tabs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D62AA" w:rsidRPr="00FC69C0" w:rsidRDefault="001D62AA" w:rsidP="004E5CB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D62AA" w:rsidRPr="00FC69C0" w:rsidRDefault="001D62AA" w:rsidP="004E5CB6">
            <w:pPr>
              <w:rPr>
                <w:sz w:val="24"/>
                <w:szCs w:val="24"/>
              </w:rPr>
            </w:pPr>
          </w:p>
        </w:tc>
      </w:tr>
    </w:tbl>
    <w:p w:rsidR="00CA2FA8" w:rsidRPr="001B4A3A" w:rsidRDefault="00CA2FA8" w:rsidP="00CA2FA8">
      <w:pPr>
        <w:rPr>
          <w:sz w:val="24"/>
          <w:szCs w:val="24"/>
        </w:rPr>
      </w:pPr>
      <w:r w:rsidRPr="001B4A3A">
        <w:rPr>
          <w:sz w:val="24"/>
          <w:szCs w:val="24"/>
        </w:rPr>
        <w:tab/>
      </w:r>
      <w:r w:rsidRPr="001B4A3A">
        <w:rPr>
          <w:sz w:val="24"/>
          <w:szCs w:val="24"/>
        </w:rPr>
        <w:tab/>
      </w:r>
      <w:r w:rsidRPr="001B4A3A">
        <w:rPr>
          <w:sz w:val="24"/>
          <w:szCs w:val="24"/>
        </w:rPr>
        <w:tab/>
      </w:r>
    </w:p>
    <w:p w:rsidR="00CA2FA8" w:rsidRPr="001B4A3A" w:rsidRDefault="00CA2FA8" w:rsidP="00CA2FA8">
      <w:pPr>
        <w:rPr>
          <w:sz w:val="24"/>
          <w:szCs w:val="24"/>
        </w:rPr>
      </w:pPr>
    </w:p>
    <w:p w:rsidR="00CA2FA8" w:rsidRDefault="00CA2FA8" w:rsidP="0043719D">
      <w:pPr>
        <w:rPr>
          <w:sz w:val="24"/>
          <w:szCs w:val="24"/>
        </w:rPr>
      </w:pPr>
      <w:r w:rsidRPr="0043719D">
        <w:rPr>
          <w:sz w:val="24"/>
          <w:szCs w:val="24"/>
        </w:rPr>
        <w:t>Mo</w:t>
      </w:r>
      <w:r w:rsidR="0043719D" w:rsidRPr="0043719D">
        <w:rPr>
          <w:sz w:val="24"/>
          <w:szCs w:val="24"/>
        </w:rPr>
        <w:t>tivera ditt/dina eventuella NEJ svar</w:t>
      </w:r>
      <w:r w:rsidR="0043719D">
        <w:rPr>
          <w:sz w:val="24"/>
          <w:szCs w:val="24"/>
        </w:rPr>
        <w:t>:_________________________________________</w:t>
      </w:r>
    </w:p>
    <w:p w:rsidR="0043719D" w:rsidRDefault="0043719D" w:rsidP="0043719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43719D" w:rsidRDefault="0043719D" w:rsidP="0043719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43719D" w:rsidRDefault="0043719D" w:rsidP="0043719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43719D" w:rsidRPr="0043719D" w:rsidRDefault="0043719D" w:rsidP="0043719D">
      <w:pPr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C129A1" w:rsidRDefault="00C129A1" w:rsidP="00C129A1">
      <w:pPr>
        <w:rPr>
          <w:b/>
          <w:sz w:val="24"/>
          <w:szCs w:val="24"/>
        </w:rPr>
      </w:pPr>
    </w:p>
    <w:p w:rsidR="009E16A9" w:rsidRPr="00273C08" w:rsidRDefault="009E16A9" w:rsidP="009E16A9">
      <w:pPr>
        <w:pStyle w:val="Rubrik1"/>
        <w:ind w:left="-284"/>
        <w:rPr>
          <w:sz w:val="24"/>
          <w:szCs w:val="24"/>
        </w:rPr>
      </w:pPr>
      <w:r>
        <w:rPr>
          <w:sz w:val="24"/>
          <w:szCs w:val="24"/>
        </w:rPr>
        <w:t>Lämna din ifyllda blankett till enhetschefen.</w:t>
      </w:r>
    </w:p>
    <w:p w:rsidR="009E16A9" w:rsidRPr="00C129A1" w:rsidRDefault="009E16A9" w:rsidP="00C129A1">
      <w:pPr>
        <w:rPr>
          <w:b/>
          <w:sz w:val="24"/>
          <w:szCs w:val="24"/>
        </w:rPr>
      </w:pPr>
    </w:p>
    <w:sectPr w:rsidR="009E16A9" w:rsidRPr="00C129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8" w:bottom="17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271" w:rsidRDefault="00A04271">
      <w:r>
        <w:separator/>
      </w:r>
    </w:p>
  </w:endnote>
  <w:endnote w:type="continuationSeparator" w:id="0">
    <w:p w:rsidR="00A04271" w:rsidRDefault="00A04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673" w:rsidRDefault="0030167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673" w:rsidRDefault="00301673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673" w:rsidRDefault="0030167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271" w:rsidRDefault="00A04271">
      <w:r>
        <w:separator/>
      </w:r>
    </w:p>
  </w:footnote>
  <w:footnote w:type="continuationSeparator" w:id="0">
    <w:p w:rsidR="00A04271" w:rsidRDefault="00A04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673" w:rsidRDefault="00301673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673" w:rsidRDefault="00301673">
    <w:pPr>
      <w:pStyle w:val="Sidhuvud"/>
    </w:pPr>
    <w:r>
      <w:rPr>
        <w:noProof/>
      </w:rPr>
      <w:drawing>
        <wp:inline distT="0" distB="0" distL="0" distR="0" wp14:anchorId="19C036BD" wp14:editId="7E00B72A">
          <wp:extent cx="1500000" cy="470000"/>
          <wp:effectExtent l="0" t="0" r="5080" b="635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thammar_e-po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000" cy="47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01673" w:rsidRDefault="00301673" w:rsidP="00301673">
    <w:pPr>
      <w:pStyle w:val="Sidhuvud"/>
      <w:ind w:left="1304" w:hanging="1304"/>
    </w:pPr>
    <w:r>
      <w:t>Vård och omsorg</w:t>
    </w:r>
    <w:r>
      <w:tab/>
    </w:r>
  </w:p>
  <w:p w:rsidR="00301673" w:rsidRDefault="00301673">
    <w:pPr>
      <w:pStyle w:val="Sidhuvud"/>
    </w:pPr>
  </w:p>
  <w:p w:rsidR="00301673" w:rsidRDefault="00301673" w:rsidP="00301673">
    <w:pPr>
      <w:pStyle w:val="Sidhuvud"/>
      <w:ind w:left="1304" w:hanging="1304"/>
      <w:jc w:val="center"/>
    </w:pPr>
    <w:r w:rsidRPr="00301673">
      <w:rPr>
        <w:rFonts w:ascii="Arial" w:hAnsi="Arial" w:cs="Arial"/>
        <w:sz w:val="28"/>
        <w:szCs w:val="28"/>
      </w:rPr>
      <w:t xml:space="preserve">Blankett - </w:t>
    </w:r>
    <w:r>
      <w:rPr>
        <w:rFonts w:ascii="Arial" w:hAnsi="Arial" w:cs="Arial"/>
        <w:b/>
        <w:sz w:val="28"/>
        <w:szCs w:val="28"/>
      </w:rPr>
      <w:t>Självkontroll av hygienrutiner inom Vård och omsorg</w:t>
    </w:r>
  </w:p>
  <w:p w:rsidR="00301673" w:rsidRDefault="00301673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673" w:rsidRDefault="0030167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F3E"/>
    <w:multiLevelType w:val="singleLevel"/>
    <w:tmpl w:val="26C4B4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653F48"/>
    <w:multiLevelType w:val="singleLevel"/>
    <w:tmpl w:val="26C4B4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F6A0229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1EC032B"/>
    <w:multiLevelType w:val="singleLevel"/>
    <w:tmpl w:val="26C4B4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2CF2454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5D944AE4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9A36B63"/>
    <w:multiLevelType w:val="singleLevel"/>
    <w:tmpl w:val="26C4B4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74E429A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7FF644BC"/>
    <w:multiLevelType w:val="singleLevel"/>
    <w:tmpl w:val="26C4B4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86"/>
    <w:rsid w:val="00101ED5"/>
    <w:rsid w:val="00104D0E"/>
    <w:rsid w:val="001A5FAF"/>
    <w:rsid w:val="001B5B7B"/>
    <w:rsid w:val="001D62AA"/>
    <w:rsid w:val="001D6E86"/>
    <w:rsid w:val="00244915"/>
    <w:rsid w:val="002A1F18"/>
    <w:rsid w:val="002E206A"/>
    <w:rsid w:val="00301673"/>
    <w:rsid w:val="00310724"/>
    <w:rsid w:val="00322BE7"/>
    <w:rsid w:val="00374EED"/>
    <w:rsid w:val="003B4D2D"/>
    <w:rsid w:val="003E49FC"/>
    <w:rsid w:val="0040458B"/>
    <w:rsid w:val="0043719D"/>
    <w:rsid w:val="00472895"/>
    <w:rsid w:val="004D249B"/>
    <w:rsid w:val="004E5CB6"/>
    <w:rsid w:val="004F1E4C"/>
    <w:rsid w:val="00531295"/>
    <w:rsid w:val="00565F53"/>
    <w:rsid w:val="00591E36"/>
    <w:rsid w:val="005A4B0C"/>
    <w:rsid w:val="005A7A0D"/>
    <w:rsid w:val="005C0B7A"/>
    <w:rsid w:val="006C7DD3"/>
    <w:rsid w:val="006E342B"/>
    <w:rsid w:val="0072262C"/>
    <w:rsid w:val="0072751C"/>
    <w:rsid w:val="00814BE8"/>
    <w:rsid w:val="00847C41"/>
    <w:rsid w:val="008553B5"/>
    <w:rsid w:val="008645CE"/>
    <w:rsid w:val="00995FF3"/>
    <w:rsid w:val="009E16A9"/>
    <w:rsid w:val="00A04271"/>
    <w:rsid w:val="00AD00C9"/>
    <w:rsid w:val="00B3243B"/>
    <w:rsid w:val="00B47B86"/>
    <w:rsid w:val="00B67957"/>
    <w:rsid w:val="00C129A1"/>
    <w:rsid w:val="00C62990"/>
    <w:rsid w:val="00C80069"/>
    <w:rsid w:val="00CA2FA8"/>
    <w:rsid w:val="00CE55B8"/>
    <w:rsid w:val="00CF2D44"/>
    <w:rsid w:val="00D276AC"/>
    <w:rsid w:val="00D620C1"/>
    <w:rsid w:val="00F06F3B"/>
    <w:rsid w:val="00FC69C0"/>
    <w:rsid w:val="00FD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F2D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uiPriority w:val="59"/>
    <w:rsid w:val="002E2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versikt">
    <w:name w:val="Document Map"/>
    <w:basedOn w:val="Normal"/>
    <w:semiHidden/>
    <w:rsid w:val="001D6E86"/>
    <w:pPr>
      <w:shd w:val="clear" w:color="auto" w:fill="000080"/>
    </w:pPr>
    <w:rPr>
      <w:rFonts w:ascii="Tahoma" w:hAnsi="Tahoma" w:cs="Tahoma"/>
    </w:rPr>
  </w:style>
  <w:style w:type="character" w:customStyle="1" w:styleId="SidhuvudChar">
    <w:name w:val="Sidhuvud Char"/>
    <w:link w:val="Sidhuvud"/>
    <w:uiPriority w:val="99"/>
    <w:rsid w:val="005C0B7A"/>
  </w:style>
  <w:style w:type="paragraph" w:styleId="Ballongtext">
    <w:name w:val="Balloon Text"/>
    <w:basedOn w:val="Normal"/>
    <w:link w:val="BallongtextChar"/>
    <w:rsid w:val="00F06F3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06F3B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semiHidden/>
    <w:rsid w:val="00CF2D4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F2D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uiPriority w:val="59"/>
    <w:rsid w:val="002E2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versikt">
    <w:name w:val="Document Map"/>
    <w:basedOn w:val="Normal"/>
    <w:semiHidden/>
    <w:rsid w:val="001D6E86"/>
    <w:pPr>
      <w:shd w:val="clear" w:color="auto" w:fill="000080"/>
    </w:pPr>
    <w:rPr>
      <w:rFonts w:ascii="Tahoma" w:hAnsi="Tahoma" w:cs="Tahoma"/>
    </w:rPr>
  </w:style>
  <w:style w:type="character" w:customStyle="1" w:styleId="SidhuvudChar">
    <w:name w:val="Sidhuvud Char"/>
    <w:link w:val="Sidhuvud"/>
    <w:uiPriority w:val="99"/>
    <w:rsid w:val="005C0B7A"/>
  </w:style>
  <w:style w:type="paragraph" w:styleId="Ballongtext">
    <w:name w:val="Balloon Text"/>
    <w:basedOn w:val="Normal"/>
    <w:link w:val="BallongtextChar"/>
    <w:rsid w:val="00F06F3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06F3B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semiHidden/>
    <w:rsid w:val="00CF2D4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wa\LOKALA~1\Temp\Kvalitetshandbok%20sidhuvud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Kvalitetshandbok sidhuvud1</Template>
  <TotalTime>4</TotalTime>
  <Pages>1</Pages>
  <Words>91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självkontroll hygien inom Vård och omsorg</dc:title>
  <dc:creator>MAS</dc:creator>
  <dc:description>Granskad av: MAS och områdeschefer
Fastställd av: Vård och omsorgschef
Fastställd den 2015-10-28</dc:description>
  <cp:lastModifiedBy>Frostner, Catharina</cp:lastModifiedBy>
  <cp:revision>6</cp:revision>
  <cp:lastPrinted>2010-12-13T09:15:00Z</cp:lastPrinted>
  <dcterms:created xsi:type="dcterms:W3CDTF">2015-06-15T08:15:00Z</dcterms:created>
  <dcterms:modified xsi:type="dcterms:W3CDTF">2018-07-31T08:52:00Z</dcterms:modified>
</cp:coreProperties>
</file>