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73" w:rsidRDefault="008D1273">
      <w:pPr>
        <w:pStyle w:val="Rubrik1"/>
        <w:ind w:left="-284"/>
        <w:rPr>
          <w:b w:val="0"/>
          <w:sz w:val="24"/>
        </w:rPr>
      </w:pPr>
      <w:bookmarkStart w:id="0" w:name="_GoBack"/>
      <w:bookmarkEnd w:id="0"/>
    </w:p>
    <w:p w:rsidR="004D7282" w:rsidRPr="004D7282" w:rsidRDefault="004D7282" w:rsidP="000271A7">
      <w:pPr>
        <w:ind w:left="-567" w:right="-994" w:firstLine="425"/>
        <w:rPr>
          <w:sz w:val="24"/>
          <w:szCs w:val="24"/>
        </w:rPr>
      </w:pPr>
      <w:r w:rsidRPr="004D7282">
        <w:rPr>
          <w:sz w:val="24"/>
          <w:szCs w:val="24"/>
        </w:rPr>
        <w:t>Namn:</w:t>
      </w:r>
      <w:proofErr w:type="gramStart"/>
      <w:r w:rsidRPr="004D7282">
        <w:rPr>
          <w:sz w:val="24"/>
          <w:szCs w:val="24"/>
        </w:rPr>
        <w:t>……………………………………………………………….</w:t>
      </w:r>
      <w:proofErr w:type="gramEnd"/>
      <w:r w:rsidRPr="004D7282">
        <w:rPr>
          <w:sz w:val="24"/>
          <w:szCs w:val="24"/>
        </w:rPr>
        <w:t>Personnummer:……………</w:t>
      </w:r>
      <w:r w:rsidR="00B02858">
        <w:rPr>
          <w:sz w:val="24"/>
          <w:szCs w:val="24"/>
        </w:rPr>
        <w:t>.......  Nr:…...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1275"/>
        <w:gridCol w:w="7371"/>
        <w:gridCol w:w="851"/>
      </w:tblGrid>
      <w:tr w:rsidR="004D7282" w:rsidRPr="006150F6" w:rsidTr="006150F6">
        <w:tc>
          <w:tcPr>
            <w:tcW w:w="993" w:type="dxa"/>
            <w:shd w:val="clear" w:color="auto" w:fill="F3F3F3"/>
          </w:tcPr>
          <w:p w:rsidR="004D7282" w:rsidRPr="006150F6" w:rsidRDefault="004D7282" w:rsidP="004D7282">
            <w:pPr>
              <w:rPr>
                <w:b/>
                <w:sz w:val="24"/>
                <w:szCs w:val="24"/>
              </w:rPr>
            </w:pPr>
            <w:r w:rsidRPr="006150F6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275" w:type="dxa"/>
            <w:shd w:val="clear" w:color="auto" w:fill="F3F3F3"/>
          </w:tcPr>
          <w:p w:rsidR="004D7282" w:rsidRPr="006150F6" w:rsidRDefault="004D7282" w:rsidP="004D7282">
            <w:pPr>
              <w:rPr>
                <w:b/>
                <w:sz w:val="24"/>
                <w:szCs w:val="24"/>
              </w:rPr>
            </w:pPr>
            <w:r w:rsidRPr="006150F6">
              <w:rPr>
                <w:b/>
                <w:sz w:val="24"/>
                <w:szCs w:val="24"/>
              </w:rPr>
              <w:t>Sökord</w:t>
            </w:r>
          </w:p>
        </w:tc>
        <w:tc>
          <w:tcPr>
            <w:tcW w:w="7371" w:type="dxa"/>
            <w:shd w:val="clear" w:color="auto" w:fill="F3F3F3"/>
          </w:tcPr>
          <w:p w:rsidR="004D7282" w:rsidRPr="006150F6" w:rsidRDefault="004D7282" w:rsidP="004D7282">
            <w:pPr>
              <w:rPr>
                <w:b/>
                <w:sz w:val="24"/>
                <w:szCs w:val="24"/>
              </w:rPr>
            </w:pPr>
            <w:r w:rsidRPr="006150F6">
              <w:rPr>
                <w:b/>
                <w:sz w:val="24"/>
                <w:szCs w:val="24"/>
              </w:rPr>
              <w:t>Anteckning</w:t>
            </w:r>
          </w:p>
        </w:tc>
        <w:tc>
          <w:tcPr>
            <w:tcW w:w="851" w:type="dxa"/>
            <w:shd w:val="clear" w:color="auto" w:fill="F3F3F3"/>
          </w:tcPr>
          <w:p w:rsidR="004D7282" w:rsidRPr="006150F6" w:rsidRDefault="004D7282" w:rsidP="004D7282">
            <w:pPr>
              <w:rPr>
                <w:b/>
                <w:sz w:val="24"/>
                <w:szCs w:val="24"/>
              </w:rPr>
            </w:pPr>
            <w:r w:rsidRPr="006150F6">
              <w:rPr>
                <w:b/>
                <w:sz w:val="24"/>
                <w:szCs w:val="24"/>
              </w:rPr>
              <w:t>Sign</w:t>
            </w:r>
          </w:p>
        </w:tc>
      </w:tr>
      <w:tr w:rsidR="004D7282" w:rsidRPr="006150F6" w:rsidTr="006150F6">
        <w:tc>
          <w:tcPr>
            <w:tcW w:w="993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7282" w:rsidRPr="006150F6" w:rsidTr="006150F6">
        <w:tc>
          <w:tcPr>
            <w:tcW w:w="993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7282" w:rsidRPr="006150F6" w:rsidTr="006150F6">
        <w:tc>
          <w:tcPr>
            <w:tcW w:w="993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7282" w:rsidRPr="006150F6" w:rsidTr="006150F6">
        <w:tc>
          <w:tcPr>
            <w:tcW w:w="993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7282" w:rsidRPr="006150F6" w:rsidTr="006150F6">
        <w:tc>
          <w:tcPr>
            <w:tcW w:w="993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7282" w:rsidRPr="006150F6" w:rsidTr="006150F6">
        <w:tc>
          <w:tcPr>
            <w:tcW w:w="993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7282" w:rsidRPr="006150F6" w:rsidTr="006150F6">
        <w:tc>
          <w:tcPr>
            <w:tcW w:w="993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7282" w:rsidRPr="006150F6" w:rsidTr="006150F6">
        <w:tc>
          <w:tcPr>
            <w:tcW w:w="993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7282" w:rsidRPr="006150F6" w:rsidTr="006150F6">
        <w:tc>
          <w:tcPr>
            <w:tcW w:w="993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7282" w:rsidRPr="006150F6" w:rsidTr="006150F6">
        <w:tc>
          <w:tcPr>
            <w:tcW w:w="993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7282" w:rsidRPr="006150F6" w:rsidTr="006150F6">
        <w:tc>
          <w:tcPr>
            <w:tcW w:w="993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7282" w:rsidRPr="006150F6" w:rsidTr="006150F6">
        <w:tc>
          <w:tcPr>
            <w:tcW w:w="993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7282" w:rsidRPr="006150F6" w:rsidTr="006150F6">
        <w:tc>
          <w:tcPr>
            <w:tcW w:w="993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7282" w:rsidRPr="006150F6" w:rsidTr="006150F6">
        <w:tc>
          <w:tcPr>
            <w:tcW w:w="993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7282" w:rsidRPr="006150F6" w:rsidTr="006150F6">
        <w:tc>
          <w:tcPr>
            <w:tcW w:w="993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7282" w:rsidRPr="006150F6" w:rsidTr="006150F6">
        <w:tc>
          <w:tcPr>
            <w:tcW w:w="993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7282" w:rsidRPr="006150F6" w:rsidTr="006150F6">
        <w:tc>
          <w:tcPr>
            <w:tcW w:w="993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7282" w:rsidRPr="006150F6" w:rsidTr="006150F6">
        <w:tc>
          <w:tcPr>
            <w:tcW w:w="993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7282" w:rsidRPr="006150F6" w:rsidTr="006150F6">
        <w:tc>
          <w:tcPr>
            <w:tcW w:w="993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7282" w:rsidRPr="006150F6" w:rsidTr="006150F6">
        <w:tc>
          <w:tcPr>
            <w:tcW w:w="993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7282" w:rsidRPr="006150F6" w:rsidTr="006150F6">
        <w:tc>
          <w:tcPr>
            <w:tcW w:w="993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7282" w:rsidRPr="006150F6" w:rsidTr="006150F6">
        <w:tc>
          <w:tcPr>
            <w:tcW w:w="993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7282" w:rsidRPr="006150F6" w:rsidTr="006150F6">
        <w:tc>
          <w:tcPr>
            <w:tcW w:w="993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7282" w:rsidRPr="006150F6" w:rsidTr="006150F6">
        <w:tc>
          <w:tcPr>
            <w:tcW w:w="993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7282" w:rsidRPr="006150F6" w:rsidTr="006150F6">
        <w:tc>
          <w:tcPr>
            <w:tcW w:w="993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D7282" w:rsidRPr="006150F6" w:rsidRDefault="004D7282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60724F" w:rsidRDefault="0060724F" w:rsidP="000271A7"/>
    <w:p w:rsidR="0060724F" w:rsidRDefault="0060724F" w:rsidP="000271A7"/>
    <w:p w:rsidR="0060724F" w:rsidRDefault="0060724F" w:rsidP="000271A7">
      <w:pPr>
        <w:sectPr w:rsidR="006072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426" w:right="1418" w:bottom="170" w:left="1134" w:header="720" w:footer="720" w:gutter="0"/>
          <w:cols w:space="720"/>
        </w:sectPr>
      </w:pPr>
    </w:p>
    <w:p w:rsidR="0060724F" w:rsidRDefault="0060724F" w:rsidP="000271A7"/>
    <w:tbl>
      <w:tblPr>
        <w:tblW w:w="10490" w:type="dxa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1275"/>
        <w:gridCol w:w="7371"/>
        <w:gridCol w:w="851"/>
      </w:tblGrid>
      <w:tr w:rsidR="0060724F" w:rsidRPr="006150F6" w:rsidTr="00B02858">
        <w:tc>
          <w:tcPr>
            <w:tcW w:w="993" w:type="dxa"/>
            <w:shd w:val="clear" w:color="auto" w:fill="F3F3F3"/>
          </w:tcPr>
          <w:p w:rsidR="0060724F" w:rsidRPr="006150F6" w:rsidRDefault="0060724F" w:rsidP="00191380">
            <w:pPr>
              <w:rPr>
                <w:b/>
                <w:sz w:val="24"/>
                <w:szCs w:val="24"/>
              </w:rPr>
            </w:pPr>
            <w:r w:rsidRPr="006150F6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275" w:type="dxa"/>
            <w:shd w:val="clear" w:color="auto" w:fill="F3F3F3"/>
          </w:tcPr>
          <w:p w:rsidR="0060724F" w:rsidRPr="006150F6" w:rsidRDefault="0060724F" w:rsidP="00191380">
            <w:pPr>
              <w:rPr>
                <w:b/>
                <w:sz w:val="24"/>
                <w:szCs w:val="24"/>
              </w:rPr>
            </w:pPr>
            <w:r w:rsidRPr="006150F6">
              <w:rPr>
                <w:b/>
                <w:sz w:val="24"/>
                <w:szCs w:val="24"/>
              </w:rPr>
              <w:t>Sökord</w:t>
            </w:r>
          </w:p>
        </w:tc>
        <w:tc>
          <w:tcPr>
            <w:tcW w:w="7371" w:type="dxa"/>
            <w:shd w:val="clear" w:color="auto" w:fill="F3F3F3"/>
          </w:tcPr>
          <w:p w:rsidR="0060724F" w:rsidRPr="006150F6" w:rsidRDefault="0060724F" w:rsidP="00191380">
            <w:pPr>
              <w:rPr>
                <w:b/>
                <w:sz w:val="24"/>
                <w:szCs w:val="24"/>
              </w:rPr>
            </w:pPr>
            <w:r w:rsidRPr="006150F6">
              <w:rPr>
                <w:b/>
                <w:sz w:val="24"/>
                <w:szCs w:val="24"/>
              </w:rPr>
              <w:t>Anteckning</w:t>
            </w:r>
          </w:p>
        </w:tc>
        <w:tc>
          <w:tcPr>
            <w:tcW w:w="851" w:type="dxa"/>
            <w:shd w:val="clear" w:color="auto" w:fill="F3F3F3"/>
          </w:tcPr>
          <w:p w:rsidR="0060724F" w:rsidRPr="006150F6" w:rsidRDefault="0060724F" w:rsidP="00191380">
            <w:pPr>
              <w:rPr>
                <w:b/>
                <w:sz w:val="24"/>
                <w:szCs w:val="24"/>
              </w:rPr>
            </w:pPr>
            <w:r w:rsidRPr="006150F6">
              <w:rPr>
                <w:b/>
                <w:sz w:val="24"/>
                <w:szCs w:val="24"/>
              </w:rPr>
              <w:t>Sign</w:t>
            </w:r>
          </w:p>
        </w:tc>
      </w:tr>
      <w:tr w:rsidR="0060724F" w:rsidRPr="006150F6" w:rsidTr="00B02858">
        <w:tc>
          <w:tcPr>
            <w:tcW w:w="993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724F" w:rsidRPr="006150F6" w:rsidTr="00B02858">
        <w:tc>
          <w:tcPr>
            <w:tcW w:w="993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724F" w:rsidRPr="006150F6" w:rsidTr="00B02858">
        <w:tc>
          <w:tcPr>
            <w:tcW w:w="993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724F" w:rsidRPr="006150F6" w:rsidTr="00B02858">
        <w:tc>
          <w:tcPr>
            <w:tcW w:w="993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724F" w:rsidRPr="006150F6" w:rsidTr="00B02858">
        <w:tc>
          <w:tcPr>
            <w:tcW w:w="993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724F" w:rsidRPr="006150F6" w:rsidTr="00B02858">
        <w:tc>
          <w:tcPr>
            <w:tcW w:w="993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724F" w:rsidRPr="006150F6" w:rsidTr="00B02858">
        <w:tc>
          <w:tcPr>
            <w:tcW w:w="993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724F" w:rsidRPr="006150F6" w:rsidTr="00B02858">
        <w:tc>
          <w:tcPr>
            <w:tcW w:w="993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724F" w:rsidRPr="006150F6" w:rsidTr="00B02858">
        <w:tc>
          <w:tcPr>
            <w:tcW w:w="993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724F" w:rsidRPr="006150F6" w:rsidTr="00B02858">
        <w:tc>
          <w:tcPr>
            <w:tcW w:w="993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724F" w:rsidRPr="006150F6" w:rsidTr="00B02858">
        <w:tc>
          <w:tcPr>
            <w:tcW w:w="993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724F" w:rsidRPr="006150F6" w:rsidTr="00B02858">
        <w:tc>
          <w:tcPr>
            <w:tcW w:w="993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724F" w:rsidRPr="006150F6" w:rsidTr="00B02858">
        <w:tc>
          <w:tcPr>
            <w:tcW w:w="993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724F" w:rsidRPr="006150F6" w:rsidTr="00B02858">
        <w:tc>
          <w:tcPr>
            <w:tcW w:w="993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724F" w:rsidRPr="006150F6" w:rsidTr="00B02858">
        <w:tc>
          <w:tcPr>
            <w:tcW w:w="993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724F" w:rsidRPr="006150F6" w:rsidTr="00B02858">
        <w:tc>
          <w:tcPr>
            <w:tcW w:w="993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724F" w:rsidRPr="006150F6" w:rsidTr="00B02858">
        <w:tc>
          <w:tcPr>
            <w:tcW w:w="993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724F" w:rsidRPr="006150F6" w:rsidTr="00B02858">
        <w:tc>
          <w:tcPr>
            <w:tcW w:w="993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724F" w:rsidRPr="006150F6" w:rsidTr="00B02858">
        <w:tc>
          <w:tcPr>
            <w:tcW w:w="993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724F" w:rsidRPr="006150F6" w:rsidTr="00B02858">
        <w:tc>
          <w:tcPr>
            <w:tcW w:w="993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724F" w:rsidRPr="006150F6" w:rsidTr="00B02858">
        <w:tc>
          <w:tcPr>
            <w:tcW w:w="993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724F" w:rsidRPr="006150F6" w:rsidTr="00B02858">
        <w:tc>
          <w:tcPr>
            <w:tcW w:w="993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724F" w:rsidRPr="006150F6" w:rsidTr="00B02858">
        <w:tc>
          <w:tcPr>
            <w:tcW w:w="993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724F" w:rsidRPr="006150F6" w:rsidTr="00B02858">
        <w:tc>
          <w:tcPr>
            <w:tcW w:w="993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724F" w:rsidRPr="006150F6" w:rsidTr="00B02858">
        <w:tc>
          <w:tcPr>
            <w:tcW w:w="993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724F" w:rsidRPr="006150F6" w:rsidTr="00B02858">
        <w:tc>
          <w:tcPr>
            <w:tcW w:w="993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724F" w:rsidRPr="006150F6" w:rsidTr="00B02858">
        <w:tc>
          <w:tcPr>
            <w:tcW w:w="993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0724F" w:rsidRPr="006150F6" w:rsidRDefault="0060724F" w:rsidP="006150F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4D7282" w:rsidRPr="000271A7" w:rsidRDefault="004D7282" w:rsidP="000271A7"/>
    <w:sectPr w:rsidR="004D7282" w:rsidRPr="000271A7" w:rsidSect="0060724F">
      <w:pgSz w:w="11906" w:h="16838"/>
      <w:pgMar w:top="425" w:right="1701" w:bottom="17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C42" w:rsidRDefault="00DB4C42">
      <w:r>
        <w:separator/>
      </w:r>
    </w:p>
  </w:endnote>
  <w:endnote w:type="continuationSeparator" w:id="0">
    <w:p w:rsidR="00DB4C42" w:rsidRDefault="00DB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28" w:rsidRDefault="00331E2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28" w:rsidRDefault="00331E2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28" w:rsidRDefault="00331E2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C42" w:rsidRDefault="00DB4C42">
      <w:r>
        <w:separator/>
      </w:r>
    </w:p>
  </w:footnote>
  <w:footnote w:type="continuationSeparator" w:id="0">
    <w:p w:rsidR="00DB4C42" w:rsidRDefault="00DB4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28" w:rsidRDefault="00331E28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28" w:rsidRDefault="00331E28">
    <w:pPr>
      <w:pStyle w:val="Sidhuvud"/>
    </w:pPr>
    <w:r>
      <w:rPr>
        <w:noProof/>
      </w:rPr>
      <w:drawing>
        <wp:inline distT="0" distB="0" distL="0" distR="0" wp14:anchorId="613E9FC6" wp14:editId="3A846205">
          <wp:extent cx="1500000" cy="470000"/>
          <wp:effectExtent l="0" t="0" r="5080" b="635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thammar_e-po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000" cy="47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331E28">
      <w:rPr>
        <w:b/>
        <w:sz w:val="28"/>
      </w:rPr>
      <w:t>Journalblad HSL</w:t>
    </w:r>
  </w:p>
  <w:p w:rsidR="00331E28" w:rsidRDefault="00331E28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28" w:rsidRDefault="00331E2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F3E"/>
    <w:multiLevelType w:val="singleLevel"/>
    <w:tmpl w:val="26C4B4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653F48"/>
    <w:multiLevelType w:val="singleLevel"/>
    <w:tmpl w:val="26C4B4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F6A022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1EC032B"/>
    <w:multiLevelType w:val="singleLevel"/>
    <w:tmpl w:val="26C4B4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2CF2454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5D944AE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9A36B63"/>
    <w:multiLevelType w:val="singleLevel"/>
    <w:tmpl w:val="26C4B4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74E429A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7FF644BC"/>
    <w:multiLevelType w:val="singleLevel"/>
    <w:tmpl w:val="26C4B4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73"/>
    <w:rsid w:val="000271A7"/>
    <w:rsid w:val="00053C76"/>
    <w:rsid w:val="00130995"/>
    <w:rsid w:val="00191380"/>
    <w:rsid w:val="00331E28"/>
    <w:rsid w:val="003906FF"/>
    <w:rsid w:val="004D7282"/>
    <w:rsid w:val="00513B01"/>
    <w:rsid w:val="005A68B0"/>
    <w:rsid w:val="005C4B77"/>
    <w:rsid w:val="0060724F"/>
    <w:rsid w:val="006150F6"/>
    <w:rsid w:val="006302C9"/>
    <w:rsid w:val="00716201"/>
    <w:rsid w:val="007355A1"/>
    <w:rsid w:val="007C6506"/>
    <w:rsid w:val="007F6D0C"/>
    <w:rsid w:val="008D1273"/>
    <w:rsid w:val="008D1F0D"/>
    <w:rsid w:val="00A25413"/>
    <w:rsid w:val="00B02858"/>
    <w:rsid w:val="00BC1427"/>
    <w:rsid w:val="00BF2A1E"/>
    <w:rsid w:val="00CA3016"/>
    <w:rsid w:val="00CD0B73"/>
    <w:rsid w:val="00D02D7F"/>
    <w:rsid w:val="00DB4C42"/>
    <w:rsid w:val="00E4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uiPriority w:val="59"/>
    <w:rsid w:val="004D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link w:val="Sidhuvud"/>
    <w:uiPriority w:val="99"/>
    <w:rsid w:val="00B02858"/>
  </w:style>
  <w:style w:type="paragraph" w:styleId="Ballongtext">
    <w:name w:val="Balloon Text"/>
    <w:basedOn w:val="Normal"/>
    <w:link w:val="BallongtextChar"/>
    <w:rsid w:val="00331E2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31E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uiPriority w:val="59"/>
    <w:rsid w:val="004D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link w:val="Sidhuvud"/>
    <w:uiPriority w:val="99"/>
    <w:rsid w:val="00B02858"/>
  </w:style>
  <w:style w:type="paragraph" w:styleId="Ballongtext">
    <w:name w:val="Balloon Text"/>
    <w:basedOn w:val="Normal"/>
    <w:link w:val="BallongtextChar"/>
    <w:rsid w:val="00331E2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31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wa\LOKALA~1\Temp\Kvalitetshandbok%20sidhuvud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Kvalitetshandbok sidhuvud1</Template>
  <TotalTime>6</TotalTime>
  <Pages>2</Pages>
  <Words>10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HSL-journalblad</dc:title>
  <dc:creator>MAS</dc:creator>
  <cp:keywords>Blanketter, mallar och checklistor</cp:keywords>
  <dc:description>Granskad av områdeschefer och MAS
Fastställd av Vård och omsorgschef</dc:description>
  <cp:lastModifiedBy>Frostner, Catharina</cp:lastModifiedBy>
  <cp:revision>6</cp:revision>
  <cp:lastPrinted>2008-12-01T12:35:00Z</cp:lastPrinted>
  <dcterms:created xsi:type="dcterms:W3CDTF">2015-06-12T08:43:00Z</dcterms:created>
  <dcterms:modified xsi:type="dcterms:W3CDTF">2018-08-06T11:55:00Z</dcterms:modified>
</cp:coreProperties>
</file>