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241"/>
        <w:gridCol w:w="160"/>
        <w:gridCol w:w="1135"/>
        <w:gridCol w:w="3686"/>
      </w:tblGrid>
      <w:tr w:rsidR="00604BE6">
        <w:trPr>
          <w:trHeight w:hRule="exact" w:val="397"/>
        </w:trPr>
        <w:tc>
          <w:tcPr>
            <w:tcW w:w="1346" w:type="dxa"/>
            <w:vAlign w:val="bottom"/>
          </w:tcPr>
          <w:p w:rsidR="00604BE6" w:rsidRDefault="00505DFD" w:rsidP="00B54BEE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u w:val="single"/>
              </w:rPr>
            </w:pPr>
            <w:bookmarkStart w:id="0" w:name="_GoBack"/>
            <w:bookmarkEnd w:id="0"/>
            <w:r>
              <w:t xml:space="preserve"> </w:t>
            </w:r>
            <w:r w:rsidR="00604BE6">
              <w:t xml:space="preserve">Datum: 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bottom"/>
          </w:tcPr>
          <w:p w:rsidR="00604BE6" w:rsidRPr="001C13CA" w:rsidRDefault="00B54BEE" w:rsidP="00B54BEE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</w:pPr>
            <w:r w:rsidRPr="001C13CA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u w:val="single"/>
              </w:rPr>
              <w:instrText xml:space="preserve"> FORMTEXT </w:instrText>
            </w:r>
            <w:r w:rsidRPr="001C13CA">
              <w:rPr>
                <w:u w:val="single"/>
              </w:rPr>
            </w:r>
            <w:r w:rsidRPr="001C13CA">
              <w:rPr>
                <w:u w:val="single"/>
              </w:rPr>
              <w:fldChar w:fldCharType="separate"/>
            </w:r>
            <w:r w:rsidR="001C13CA" w:rsidRPr="001C13CA">
              <w:t> </w:t>
            </w:r>
            <w:r w:rsidR="001C13CA" w:rsidRPr="001C13CA">
              <w:t> </w:t>
            </w:r>
            <w:r w:rsidR="001C13CA" w:rsidRPr="001C13CA">
              <w:t> </w:t>
            </w:r>
            <w:r w:rsidR="001C13CA" w:rsidRPr="001C13CA">
              <w:t> </w:t>
            </w:r>
            <w:r w:rsidR="001C13CA" w:rsidRPr="001C13CA">
              <w:t> </w:t>
            </w:r>
            <w:r w:rsidRPr="001C13CA">
              <w:fldChar w:fldCharType="end"/>
            </w:r>
            <w:bookmarkEnd w:id="1"/>
          </w:p>
        </w:tc>
        <w:tc>
          <w:tcPr>
            <w:tcW w:w="160" w:type="dxa"/>
            <w:vAlign w:val="bottom"/>
          </w:tcPr>
          <w:p w:rsidR="00604BE6" w:rsidRDefault="00604BE6" w:rsidP="00B54BEE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u w:val="single"/>
              </w:rPr>
            </w:pPr>
          </w:p>
        </w:tc>
        <w:tc>
          <w:tcPr>
            <w:tcW w:w="1135" w:type="dxa"/>
            <w:vAlign w:val="bottom"/>
          </w:tcPr>
          <w:p w:rsidR="00604BE6" w:rsidRDefault="00604BE6" w:rsidP="00B54BEE">
            <w:pPr>
              <w:tabs>
                <w:tab w:val="left" w:pos="4325"/>
              </w:tabs>
            </w:pPr>
            <w:r>
              <w:t xml:space="preserve">Namn:                                                          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604BE6" w:rsidRDefault="00B54BEE" w:rsidP="00B54BEE">
            <w:pPr>
              <w:tabs>
                <w:tab w:val="left" w:pos="4325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04BE6">
        <w:trPr>
          <w:trHeight w:hRule="exact" w:val="397"/>
        </w:trPr>
        <w:tc>
          <w:tcPr>
            <w:tcW w:w="1346" w:type="dxa"/>
            <w:vAlign w:val="bottom"/>
          </w:tcPr>
          <w:p w:rsidR="00604BE6" w:rsidRDefault="00604BE6" w:rsidP="00B54BEE">
            <w:pPr>
              <w:tabs>
                <w:tab w:val="left" w:pos="3969"/>
              </w:tabs>
              <w:rPr>
                <w:u w:val="single"/>
              </w:rPr>
            </w:pPr>
            <w:r>
              <w:t>Bedömd av: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4BE6" w:rsidRPr="001C13CA" w:rsidRDefault="00B54BEE" w:rsidP="00B54BEE">
            <w:pPr>
              <w:tabs>
                <w:tab w:val="left" w:pos="3969"/>
              </w:tabs>
            </w:pPr>
            <w:r w:rsidRPr="001C13C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C13CA">
              <w:instrText xml:space="preserve"> FORMTEXT </w:instrText>
            </w:r>
            <w:r w:rsidRPr="001C13CA">
              <w:fldChar w:fldCharType="separate"/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fldChar w:fldCharType="end"/>
            </w:r>
            <w:bookmarkEnd w:id="3"/>
          </w:p>
        </w:tc>
        <w:tc>
          <w:tcPr>
            <w:tcW w:w="160" w:type="dxa"/>
            <w:vAlign w:val="bottom"/>
          </w:tcPr>
          <w:p w:rsidR="00604BE6" w:rsidRDefault="00604BE6" w:rsidP="00B54BEE">
            <w:pPr>
              <w:tabs>
                <w:tab w:val="left" w:pos="3969"/>
              </w:tabs>
              <w:rPr>
                <w:u w:val="single"/>
              </w:rPr>
            </w:pPr>
          </w:p>
        </w:tc>
        <w:tc>
          <w:tcPr>
            <w:tcW w:w="1135" w:type="dxa"/>
            <w:vAlign w:val="bottom"/>
          </w:tcPr>
          <w:p w:rsidR="00604BE6" w:rsidRDefault="00604BE6" w:rsidP="00B54BEE">
            <w:pPr>
              <w:tabs>
                <w:tab w:val="left" w:pos="4325"/>
              </w:tabs>
              <w:rPr>
                <w:u w:val="single"/>
              </w:rPr>
            </w:pPr>
            <w:r>
              <w:t xml:space="preserve">Personnr: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4BE6" w:rsidRPr="001C13CA" w:rsidRDefault="00B54BEE" w:rsidP="00B54BEE">
            <w:pPr>
              <w:tabs>
                <w:tab w:val="left" w:pos="4325"/>
              </w:tabs>
            </w:pPr>
            <w:r w:rsidRPr="001C13C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C13CA">
              <w:instrText xml:space="preserve"> FORMTEXT </w:instrText>
            </w:r>
            <w:r w:rsidRPr="001C13CA">
              <w:fldChar w:fldCharType="separate"/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fldChar w:fldCharType="end"/>
            </w:r>
            <w:bookmarkEnd w:id="4"/>
          </w:p>
        </w:tc>
      </w:tr>
      <w:tr w:rsidR="00604BE6">
        <w:trPr>
          <w:trHeight w:hRule="exact" w:val="397"/>
        </w:trPr>
        <w:tc>
          <w:tcPr>
            <w:tcW w:w="1346" w:type="dxa"/>
            <w:vAlign w:val="bottom"/>
          </w:tcPr>
          <w:p w:rsidR="00604BE6" w:rsidRDefault="00604BE6" w:rsidP="00B54BEE">
            <w:pPr>
              <w:tabs>
                <w:tab w:val="left" w:pos="3969"/>
              </w:tabs>
              <w:rPr>
                <w:u w:val="single"/>
              </w:rPr>
            </w:pPr>
            <w:r>
              <w:t xml:space="preserve">Steg: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4BE6" w:rsidRPr="001C13CA" w:rsidRDefault="00B54BEE" w:rsidP="00B54BEE">
            <w:pPr>
              <w:tabs>
                <w:tab w:val="left" w:pos="3969"/>
              </w:tabs>
            </w:pPr>
            <w:r w:rsidRPr="001C13C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13CA">
              <w:instrText xml:space="preserve"> FORMTEXT </w:instrText>
            </w:r>
            <w:r w:rsidRPr="001C13CA">
              <w:fldChar w:fldCharType="separate"/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rPr>
                <w:noProof/>
              </w:rPr>
              <w:t> </w:t>
            </w:r>
            <w:r w:rsidRPr="001C13CA">
              <w:fldChar w:fldCharType="end"/>
            </w:r>
            <w:bookmarkEnd w:id="5"/>
          </w:p>
        </w:tc>
        <w:tc>
          <w:tcPr>
            <w:tcW w:w="160" w:type="dxa"/>
            <w:vAlign w:val="bottom"/>
          </w:tcPr>
          <w:p w:rsidR="00604BE6" w:rsidRDefault="00604BE6" w:rsidP="00B54BEE">
            <w:pPr>
              <w:tabs>
                <w:tab w:val="left" w:pos="3969"/>
              </w:tabs>
              <w:rPr>
                <w:u w:val="single"/>
              </w:rPr>
            </w:pPr>
          </w:p>
        </w:tc>
        <w:tc>
          <w:tcPr>
            <w:tcW w:w="4821" w:type="dxa"/>
            <w:gridSpan w:val="2"/>
            <w:vAlign w:val="bottom"/>
          </w:tcPr>
          <w:p w:rsidR="00604BE6" w:rsidRDefault="00604BE6" w:rsidP="00B54BEE"/>
        </w:tc>
      </w:tr>
    </w:tbl>
    <w:p w:rsidR="00505DFD" w:rsidRDefault="00505DFD"/>
    <w:p w:rsidR="00505DFD" w:rsidRDefault="00505DF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47"/>
        <w:gridCol w:w="2244"/>
        <w:gridCol w:w="24"/>
        <w:gridCol w:w="2268"/>
        <w:gridCol w:w="2835"/>
      </w:tblGrid>
      <w:tr w:rsidR="00505DFD">
        <w:tc>
          <w:tcPr>
            <w:tcW w:w="2338" w:type="dxa"/>
            <w:gridSpan w:val="2"/>
          </w:tcPr>
          <w:p w:rsidR="00505DFD" w:rsidRDefault="00505D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Oberoende</w:t>
            </w:r>
          </w:p>
        </w:tc>
        <w:tc>
          <w:tcPr>
            <w:tcW w:w="2268" w:type="dxa"/>
            <w:gridSpan w:val="2"/>
          </w:tcPr>
          <w:p w:rsidR="00505DFD" w:rsidRDefault="00505D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Delvis beroende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5DFD" w:rsidRDefault="00505DFD">
            <w:pPr>
              <w:pStyle w:val="Rubrik2"/>
            </w:pPr>
            <w:r>
              <w:t>Beroende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5DFD" w:rsidRDefault="00505DFD">
            <w:pPr>
              <w:pStyle w:val="Rubrik2"/>
              <w:rPr>
                <w:b w:val="0"/>
              </w:rPr>
            </w:pPr>
            <w:r>
              <w:t xml:space="preserve">Kommentar </w:t>
            </w:r>
            <w:r>
              <w:rPr>
                <w:b w:val="0"/>
              </w:rPr>
              <w:br/>
            </w:r>
            <w:r>
              <w:rPr>
                <w:b w:val="0"/>
                <w:sz w:val="18"/>
                <w:szCs w:val="18"/>
                <w:u w:val="none"/>
              </w:rPr>
              <w:t>T ex Tillsyn, påminnelse, aktiv hjälp</w:t>
            </w:r>
            <w:r>
              <w:rPr>
                <w:rStyle w:val="Kommentarsreferens"/>
                <w:b w:val="0"/>
                <w:vanish/>
                <w:u w:val="none"/>
              </w:rPr>
              <w:t xml:space="preserve"> </w:t>
            </w:r>
          </w:p>
        </w:tc>
      </w:tr>
      <w:tr w:rsidR="00505DFD">
        <w:trPr>
          <w:gridAfter w:val="1"/>
          <w:wAfter w:w="2835" w:type="dxa"/>
          <w:trHeight w:val="267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20"/>
              </w:rPr>
            </w:pPr>
          </w:p>
          <w:p w:rsidR="00505DFD" w:rsidRDefault="00505DFD">
            <w:pPr>
              <w:rPr>
                <w:sz w:val="16"/>
              </w:rPr>
            </w:pPr>
            <w:r>
              <w:rPr>
                <w:b/>
                <w:i/>
                <w:sz w:val="20"/>
              </w:rPr>
              <w:t>Födointag</w:t>
            </w:r>
            <w:proofErr w:type="gramStart"/>
            <w:r>
              <w:rPr>
                <w:b/>
                <w:sz w:val="16"/>
              </w:rPr>
              <w:t xml:space="preserve"> </w:t>
            </w:r>
            <w:r>
              <w:rPr>
                <w:sz w:val="18"/>
                <w:szCs w:val="18"/>
              </w:rPr>
              <w:t>(få mat från tallrik eller dylikt in i munnen.</w:t>
            </w:r>
            <w:proofErr w:type="gramEnd"/>
            <w:r>
              <w:rPr>
                <w:sz w:val="18"/>
                <w:szCs w:val="18"/>
              </w:rPr>
              <w:t xml:space="preserve"> Hygien och bordskick bedöms </w:t>
            </w:r>
            <w:proofErr w:type="gramStart"/>
            <w:r>
              <w:rPr>
                <w:sz w:val="18"/>
                <w:szCs w:val="18"/>
              </w:rPr>
              <w:t>ej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505DFD" w:rsidRDefault="00505DFD">
            <w:pPr>
              <w:rPr>
                <w:sz w:val="16"/>
              </w:rPr>
            </w:pPr>
          </w:p>
        </w:tc>
      </w:tr>
      <w:tr w:rsidR="00505DFD">
        <w:trPr>
          <w:trHeight w:hRule="exact" w:val="1418"/>
        </w:trPr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B54BEE" w:rsidRPr="00B54BEE" w:rsidRDefault="00B54BE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6"/>
          </w:p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Får själv in maten i munnen och sväljer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B54BEE" w:rsidRPr="00B54BEE" w:rsidRDefault="00B54BE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7"/>
          </w:p>
          <w:p w:rsidR="00B54BEE" w:rsidRDefault="00B54BEE">
            <w:pPr>
              <w:rPr>
                <w:sz w:val="16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Får hjälp att skära kött, öppna förpackningar</w:t>
            </w:r>
          </w:p>
        </w:tc>
        <w:tc>
          <w:tcPr>
            <w:tcW w:w="2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B54BEE" w:rsidRDefault="00B54BE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3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8"/>
          </w:p>
          <w:p w:rsidR="00B54BEE" w:rsidRDefault="00B54BEE">
            <w:pPr>
              <w:rPr>
                <w:sz w:val="18"/>
                <w:szCs w:val="18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Får hjälp att få in maten i munnen, sondmatas eller har näringsdropp</w:t>
            </w:r>
          </w:p>
          <w:p w:rsidR="00505DFD" w:rsidRDefault="00505DFD">
            <w:pPr>
              <w:rPr>
                <w:sz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2D2092" w:rsidRDefault="002D2092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2D2092" w:rsidRDefault="002D2092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</w:tr>
      <w:tr w:rsidR="00505DFD">
        <w:trPr>
          <w:gridAfter w:val="1"/>
          <w:wAfter w:w="2835" w:type="dxa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 w:rsidP="00054F79">
            <w:pPr>
              <w:tabs>
                <w:tab w:val="left" w:pos="993"/>
              </w:tabs>
              <w:rPr>
                <w:sz w:val="18"/>
                <w:szCs w:val="18"/>
              </w:rPr>
            </w:pPr>
            <w:r>
              <w:rPr>
                <w:b/>
                <w:i/>
                <w:sz w:val="20"/>
              </w:rPr>
              <w:t>Kontinens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z w:val="18"/>
                <w:szCs w:val="18"/>
              </w:rPr>
              <w:t>(fysiologisk tömning av blåsa och tarm.</w:t>
            </w:r>
            <w:proofErr w:type="gramEnd"/>
            <w:r>
              <w:rPr>
                <w:sz w:val="18"/>
                <w:szCs w:val="18"/>
              </w:rPr>
              <w:t xml:space="preserve"> Inkontinens = ofrivillig urin- eller </w:t>
            </w:r>
            <w:r>
              <w:rPr>
                <w:sz w:val="18"/>
                <w:szCs w:val="18"/>
              </w:rPr>
              <w:tab/>
            </w:r>
            <w:proofErr w:type="spellStart"/>
            <w:r>
              <w:rPr>
                <w:sz w:val="18"/>
                <w:szCs w:val="18"/>
              </w:rPr>
              <w:t>facesavgång</w:t>
            </w:r>
            <w:proofErr w:type="spellEnd"/>
            <w:r>
              <w:rPr>
                <w:sz w:val="18"/>
                <w:szCs w:val="18"/>
              </w:rPr>
              <w:t xml:space="preserve">. Hygien, toalettbesök, förstoppning räknas </w:t>
            </w:r>
            <w:proofErr w:type="gramStart"/>
            <w:r>
              <w:rPr>
                <w:sz w:val="18"/>
                <w:szCs w:val="18"/>
              </w:rPr>
              <w:t>ej</w:t>
            </w:r>
            <w:proofErr w:type="gramEnd"/>
            <w:r>
              <w:rPr>
                <w:sz w:val="18"/>
                <w:szCs w:val="18"/>
              </w:rPr>
              <w:t>).</w:t>
            </w:r>
          </w:p>
        </w:tc>
      </w:tr>
      <w:tr w:rsidR="00505DFD">
        <w:trPr>
          <w:trHeight w:hRule="exact" w:val="1701"/>
        </w:trPr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063B11" w:rsidRPr="00063B11" w:rsidRDefault="00063B1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4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0"/>
          </w:p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Kontinent. Sköter själv ev. medicin, lavemang, colostomi, KAD i hemmet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063B11" w:rsidRDefault="00063B1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5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1"/>
          </w:p>
          <w:p w:rsidR="00063B11" w:rsidRPr="00063B11" w:rsidRDefault="00063B11">
            <w:pPr>
              <w:rPr>
                <w:sz w:val="16"/>
                <w:szCs w:val="16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Hinner inte till toaletten. Inkontinent 1 gång under observationstiden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063B11" w:rsidRDefault="00063B1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6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2"/>
          </w:p>
          <w:p w:rsidR="00063B11" w:rsidRDefault="00063B11">
            <w:pPr>
              <w:rPr>
                <w:sz w:val="18"/>
                <w:szCs w:val="18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Inkontinent ständigt. Får ständig tillsyn eller hjälp av annan. KAD som blåstränas. Colostomi som sköts av annan</w:t>
            </w:r>
          </w:p>
          <w:p w:rsidR="00505DFD" w:rsidRDefault="00505DFD">
            <w:pPr>
              <w:rPr>
                <w:sz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C659FC" w:rsidRDefault="00C659F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</w:tr>
      <w:tr w:rsidR="00505DFD">
        <w:trPr>
          <w:gridAfter w:val="1"/>
          <w:wAfter w:w="2835" w:type="dxa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 w:rsidP="00054F79">
            <w:pPr>
              <w:tabs>
                <w:tab w:val="left" w:pos="1134"/>
              </w:tabs>
              <w:rPr>
                <w:sz w:val="18"/>
                <w:szCs w:val="18"/>
              </w:rPr>
            </w:pPr>
            <w:r>
              <w:rPr>
                <w:b/>
                <w:i/>
                <w:sz w:val="20"/>
              </w:rPr>
              <w:t>Förflyttning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18"/>
              </w:rPr>
              <w:t xml:space="preserve">(ta sig ur sängen till en stol eller mellan två stolar = överflyttning av </w:t>
            </w:r>
            <w:r>
              <w:rPr>
                <w:sz w:val="18"/>
                <w:szCs w:val="18"/>
              </w:rPr>
              <w:tab/>
              <w:t>kroppen)</w:t>
            </w:r>
          </w:p>
        </w:tc>
      </w:tr>
      <w:tr w:rsidR="00505DFD">
        <w:trPr>
          <w:trHeight w:hRule="exact" w:val="1418"/>
        </w:trPr>
        <w:tc>
          <w:tcPr>
            <w:tcW w:w="2291" w:type="dxa"/>
            <w:tcBorders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A9464C" w:rsidRPr="00A9464C" w:rsidRDefault="00A9464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7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4"/>
          </w:p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Får ingen hjälp eller övervakning. Kan använda ett stöd, ex käpp, sängstolpe</w:t>
            </w:r>
          </w:p>
        </w:tc>
        <w:tc>
          <w:tcPr>
            <w:tcW w:w="22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A9464C" w:rsidRDefault="00A9464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8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5"/>
          </w:p>
          <w:p w:rsidR="00A9464C" w:rsidRDefault="00A9464C">
            <w:pPr>
              <w:rPr>
                <w:sz w:val="18"/>
                <w:szCs w:val="18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Får hjälp av annan person</w:t>
            </w:r>
          </w:p>
        </w:tc>
        <w:tc>
          <w:tcPr>
            <w:tcW w:w="22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A9464C" w:rsidRDefault="00A9464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9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6"/>
          </w:p>
          <w:p w:rsidR="00A9464C" w:rsidRDefault="00A9464C">
            <w:pPr>
              <w:rPr>
                <w:sz w:val="18"/>
                <w:szCs w:val="18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Sängbunden. Kan eller får </w:t>
            </w:r>
            <w:proofErr w:type="gramStart"/>
            <w:r>
              <w:rPr>
                <w:sz w:val="18"/>
                <w:szCs w:val="18"/>
              </w:rPr>
              <w:t>ej</w:t>
            </w:r>
            <w:proofErr w:type="gramEnd"/>
            <w:r>
              <w:rPr>
                <w:sz w:val="18"/>
                <w:szCs w:val="18"/>
              </w:rPr>
              <w:t xml:space="preserve"> lämna sängen eller behöver flyttas (2 personer)</w:t>
            </w:r>
          </w:p>
          <w:p w:rsidR="00505DFD" w:rsidRDefault="00505DFD">
            <w:pPr>
              <w:rPr>
                <w:sz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A9464C" w:rsidRDefault="00A9464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</w:tr>
      <w:tr w:rsidR="00505DFD">
        <w:trPr>
          <w:gridAfter w:val="1"/>
          <w:wAfter w:w="2835" w:type="dxa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 w:rsidP="00054F79">
            <w:pPr>
              <w:tabs>
                <w:tab w:val="left" w:pos="1134"/>
              </w:tabs>
              <w:rPr>
                <w:sz w:val="16"/>
              </w:rPr>
            </w:pPr>
            <w:r>
              <w:rPr>
                <w:b/>
                <w:i/>
                <w:sz w:val="20"/>
              </w:rPr>
              <w:t>Toalettbesök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8"/>
                <w:szCs w:val="18"/>
              </w:rPr>
              <w:t xml:space="preserve">(ta sig till toaletten, komma på/av toalettstolen, torka sig, tvätta sig, ordna </w:t>
            </w:r>
            <w:r>
              <w:rPr>
                <w:sz w:val="18"/>
                <w:szCs w:val="18"/>
              </w:rPr>
              <w:tab/>
              <w:t>kläderna)</w:t>
            </w:r>
          </w:p>
        </w:tc>
      </w:tr>
      <w:tr w:rsidR="00505DFD">
        <w:trPr>
          <w:trHeight w:hRule="exact" w:val="1701"/>
        </w:trPr>
        <w:tc>
          <w:tcPr>
            <w:tcW w:w="2291" w:type="dxa"/>
            <w:tcBorders>
              <w:bottom w:val="single" w:sz="4" w:space="0" w:color="auto"/>
            </w:tcBorders>
          </w:tcPr>
          <w:p w:rsidR="00505DFD" w:rsidRDefault="00505DFD">
            <w:pPr>
              <w:rPr>
                <w:noProof/>
                <w:sz w:val="16"/>
              </w:rPr>
            </w:pPr>
          </w:p>
          <w:p w:rsidR="00A9464C" w:rsidRPr="00A9464C" w:rsidRDefault="00A9464C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10"/>
            <w:r>
              <w:rPr>
                <w:noProof/>
                <w:szCs w:val="24"/>
              </w:rPr>
              <w:instrText xml:space="preserve"> FORMCHECKBOX </w:instrText>
            </w:r>
            <w:r w:rsidR="005456E6">
              <w:rPr>
                <w:noProof/>
                <w:szCs w:val="24"/>
              </w:rPr>
            </w:r>
            <w:r w:rsidR="005456E6">
              <w:rPr>
                <w:noProof/>
                <w:szCs w:val="24"/>
              </w:rPr>
              <w:fldChar w:fldCharType="separate"/>
            </w:r>
            <w:r>
              <w:rPr>
                <w:noProof/>
                <w:szCs w:val="24"/>
              </w:rPr>
              <w:fldChar w:fldCharType="end"/>
            </w:r>
            <w:bookmarkEnd w:id="18"/>
          </w:p>
          <w:p w:rsidR="00505DFD" w:rsidRDefault="00505DFD">
            <w:pPr>
              <w:rPr>
                <w:noProof/>
                <w:sz w:val="16"/>
              </w:rPr>
            </w:pPr>
          </w:p>
          <w:p w:rsidR="00505DFD" w:rsidRDefault="00505DF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Får ingen hjälp eller övervakning. Kan använda käpp, gåstol, rullstol. Kan använda nattkärl och då tömma den själv</w:t>
            </w:r>
          </w:p>
          <w:p w:rsidR="00505DFD" w:rsidRDefault="00505DFD">
            <w:pPr>
              <w:rPr>
                <w:noProof/>
                <w:sz w:val="16"/>
              </w:rPr>
            </w:pPr>
          </w:p>
        </w:tc>
        <w:tc>
          <w:tcPr>
            <w:tcW w:w="22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A9464C" w:rsidRDefault="00A9464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11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9"/>
          </w:p>
          <w:p w:rsidR="00A9464C" w:rsidRDefault="00A9464C">
            <w:pPr>
              <w:rPr>
                <w:sz w:val="16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Får hjälp </w:t>
            </w:r>
            <w:proofErr w:type="gramStart"/>
            <w:r>
              <w:rPr>
                <w:sz w:val="18"/>
                <w:szCs w:val="18"/>
              </w:rPr>
              <w:t>att ta</w:t>
            </w:r>
            <w:proofErr w:type="gramEnd"/>
            <w:r>
              <w:rPr>
                <w:sz w:val="18"/>
                <w:szCs w:val="18"/>
              </w:rPr>
              <w:t xml:space="preserve"> sig till toaletten eller med något av ovanstående</w:t>
            </w:r>
          </w:p>
        </w:tc>
        <w:tc>
          <w:tcPr>
            <w:tcW w:w="22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A9464C" w:rsidRDefault="00A9464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12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0"/>
          </w:p>
          <w:p w:rsidR="00A9464C" w:rsidRDefault="00A9464C">
            <w:pPr>
              <w:rPr>
                <w:sz w:val="18"/>
                <w:szCs w:val="18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Får hjälp eller övervakning: kan inte ta sig till toaletten. Använder bäcken, blöja eller toalettstol även dagtid</w:t>
            </w:r>
          </w:p>
          <w:p w:rsidR="00505DFD" w:rsidRDefault="00505DFD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A9464C" w:rsidRDefault="00A9464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"/>
          </w:p>
        </w:tc>
      </w:tr>
    </w:tbl>
    <w:p w:rsidR="00054F79" w:rsidRDefault="00054F79"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2291"/>
        <w:gridCol w:w="2292"/>
        <w:gridCol w:w="2835"/>
      </w:tblGrid>
      <w:tr w:rsidR="00505DFD">
        <w:trPr>
          <w:gridAfter w:val="1"/>
          <w:wAfter w:w="2835" w:type="dxa"/>
        </w:trPr>
        <w:tc>
          <w:tcPr>
            <w:tcW w:w="6874" w:type="dxa"/>
            <w:gridSpan w:val="3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b/>
                <w:i/>
                <w:sz w:val="20"/>
              </w:rPr>
              <w:t>På- och avklädning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8"/>
                <w:szCs w:val="18"/>
              </w:rPr>
              <w:t>(ta sig till låda eller skåp, ta fram kläder, ta av och på kläderna)</w:t>
            </w:r>
          </w:p>
          <w:p w:rsidR="00505DFD" w:rsidRDefault="00505DFD">
            <w:pPr>
              <w:rPr>
                <w:sz w:val="16"/>
              </w:rPr>
            </w:pPr>
          </w:p>
        </w:tc>
      </w:tr>
      <w:tr w:rsidR="00505DFD">
        <w:trPr>
          <w:trHeight w:hRule="exact" w:val="1701"/>
        </w:trPr>
        <w:tc>
          <w:tcPr>
            <w:tcW w:w="2291" w:type="dxa"/>
            <w:tcBorders>
              <w:bottom w:val="single" w:sz="4" w:space="0" w:color="auto"/>
            </w:tcBorders>
          </w:tcPr>
          <w:p w:rsidR="00505DFD" w:rsidRDefault="00505DFD">
            <w:pPr>
              <w:rPr>
                <w:noProof/>
                <w:sz w:val="16"/>
              </w:rPr>
            </w:pPr>
          </w:p>
          <w:p w:rsidR="00A9464C" w:rsidRPr="00A9464C" w:rsidRDefault="00A9464C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13"/>
            <w:r>
              <w:rPr>
                <w:noProof/>
                <w:szCs w:val="24"/>
              </w:rPr>
              <w:instrText xml:space="preserve"> FORMCHECKBOX </w:instrText>
            </w:r>
            <w:r w:rsidR="005456E6">
              <w:rPr>
                <w:noProof/>
                <w:szCs w:val="24"/>
              </w:rPr>
            </w:r>
            <w:r w:rsidR="005456E6">
              <w:rPr>
                <w:noProof/>
                <w:szCs w:val="24"/>
              </w:rPr>
              <w:fldChar w:fldCharType="separate"/>
            </w:r>
            <w:r>
              <w:rPr>
                <w:noProof/>
                <w:szCs w:val="24"/>
              </w:rPr>
              <w:fldChar w:fldCharType="end"/>
            </w:r>
            <w:bookmarkEnd w:id="22"/>
          </w:p>
          <w:p w:rsidR="00505DFD" w:rsidRDefault="00505DFD">
            <w:pPr>
              <w:rPr>
                <w:noProof/>
                <w:sz w:val="16"/>
              </w:rPr>
            </w:pPr>
          </w:p>
          <w:p w:rsidR="00505DFD" w:rsidRDefault="00505DF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Får ingen hjälp eller övervakning. Hämtar kläder, klär på och av sig, även korsett, ytterkläder, strumpor och skor</w:t>
            </w:r>
          </w:p>
          <w:p w:rsidR="00505DFD" w:rsidRDefault="00505DFD">
            <w:pPr>
              <w:rPr>
                <w:noProof/>
                <w:sz w:val="16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A9464C" w:rsidRPr="00A9464C" w:rsidRDefault="00A9464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14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3"/>
          </w:p>
          <w:p w:rsidR="00A9464C" w:rsidRDefault="00A9464C">
            <w:pPr>
              <w:rPr>
                <w:sz w:val="18"/>
                <w:szCs w:val="18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Får hjälp </w:t>
            </w:r>
            <w:proofErr w:type="gramStart"/>
            <w:r>
              <w:rPr>
                <w:sz w:val="18"/>
                <w:szCs w:val="18"/>
              </w:rPr>
              <w:t>att knyta</w:t>
            </w:r>
            <w:proofErr w:type="gramEnd"/>
            <w:r>
              <w:rPr>
                <w:sz w:val="18"/>
                <w:szCs w:val="18"/>
              </w:rPr>
              <w:t xml:space="preserve"> skor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A9464C" w:rsidRDefault="00A9464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ryss15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4"/>
          </w:p>
          <w:p w:rsidR="00A9464C" w:rsidRDefault="00A9464C">
            <w:pPr>
              <w:rPr>
                <w:sz w:val="18"/>
                <w:szCs w:val="18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Får hjälp </w:t>
            </w:r>
            <w:proofErr w:type="gramStart"/>
            <w:r>
              <w:rPr>
                <w:sz w:val="18"/>
                <w:szCs w:val="18"/>
              </w:rPr>
              <w:t>att hämta</w:t>
            </w:r>
            <w:proofErr w:type="gramEnd"/>
            <w:r>
              <w:rPr>
                <w:sz w:val="18"/>
                <w:szCs w:val="18"/>
              </w:rPr>
              <w:t xml:space="preserve"> kläder eller med på- och avklädning eller blir fullständigt påklädd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A9464C" w:rsidRDefault="00A9464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</w:p>
        </w:tc>
      </w:tr>
    </w:tbl>
    <w:p w:rsidR="00505DFD" w:rsidRDefault="00505DFD"/>
    <w:p w:rsidR="00505DFD" w:rsidRDefault="00505DFD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47"/>
        <w:gridCol w:w="2244"/>
        <w:gridCol w:w="24"/>
        <w:gridCol w:w="2268"/>
        <w:gridCol w:w="2835"/>
      </w:tblGrid>
      <w:tr w:rsidR="00505DFD">
        <w:tc>
          <w:tcPr>
            <w:tcW w:w="2338" w:type="dxa"/>
            <w:gridSpan w:val="2"/>
            <w:tcBorders>
              <w:bottom w:val="nil"/>
            </w:tcBorders>
          </w:tcPr>
          <w:p w:rsidR="00505DFD" w:rsidRDefault="00505DFD">
            <w:pPr>
              <w:pStyle w:val="Rubrik2"/>
            </w:pPr>
            <w:r>
              <w:t>Oberoende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505DFD" w:rsidRDefault="00505D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Delvis oberoende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</w:tcPr>
          <w:p w:rsidR="00505DFD" w:rsidRDefault="00505D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Beroende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505DFD" w:rsidRDefault="00505D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Kommentar</w:t>
            </w:r>
          </w:p>
          <w:p w:rsidR="00505DFD" w:rsidRDefault="00505DFD">
            <w:pPr>
              <w:rPr>
                <w:u w:val="single"/>
              </w:rPr>
            </w:pPr>
            <w:r>
              <w:rPr>
                <w:sz w:val="16"/>
              </w:rPr>
              <w:t>T ex Tillsyn, påminnelse, aktiv hjälp</w:t>
            </w:r>
          </w:p>
        </w:tc>
      </w:tr>
      <w:tr w:rsidR="00505DFD">
        <w:tblPrEx>
          <w:tblBorders>
            <w:bottom w:val="none" w:sz="0" w:space="0" w:color="auto"/>
          </w:tblBorders>
        </w:tblPrEx>
        <w:trPr>
          <w:gridAfter w:val="1"/>
          <w:wAfter w:w="2835" w:type="dxa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tabs>
                <w:tab w:val="left" w:pos="851"/>
              </w:tabs>
              <w:rPr>
                <w:sz w:val="16"/>
              </w:rPr>
            </w:pPr>
            <w:proofErr w:type="gramStart"/>
            <w:r>
              <w:rPr>
                <w:b/>
                <w:i/>
                <w:sz w:val="20"/>
              </w:rPr>
              <w:t>Badning</w:t>
            </w:r>
            <w:r>
              <w:rPr>
                <w:sz w:val="20"/>
              </w:rPr>
              <w:t xml:space="preserve">  </w:t>
            </w:r>
            <w:r>
              <w:rPr>
                <w:sz w:val="18"/>
                <w:szCs w:val="18"/>
              </w:rPr>
              <w:t>(ta</w:t>
            </w:r>
            <w:proofErr w:type="gramEnd"/>
            <w:r>
              <w:rPr>
                <w:sz w:val="18"/>
                <w:szCs w:val="18"/>
              </w:rPr>
              <w:t xml:space="preserve"> sig till </w:t>
            </w:r>
            <w:proofErr w:type="spellStart"/>
            <w:r>
              <w:rPr>
                <w:sz w:val="18"/>
                <w:szCs w:val="18"/>
              </w:rPr>
              <w:t>tvättplats</w:t>
            </w:r>
            <w:proofErr w:type="spellEnd"/>
            <w:r>
              <w:rPr>
                <w:sz w:val="18"/>
                <w:szCs w:val="18"/>
              </w:rPr>
              <w:t xml:space="preserve">, tvätta hela kroppen i badkar, i dusch eller med tvättlapp vid </w:t>
            </w:r>
            <w:r>
              <w:rPr>
                <w:sz w:val="18"/>
                <w:szCs w:val="18"/>
              </w:rPr>
              <w:tab/>
              <w:t>handfat)</w:t>
            </w:r>
          </w:p>
        </w:tc>
      </w:tr>
      <w:tr w:rsidR="00505DFD">
        <w:tblPrEx>
          <w:tblBorders>
            <w:bottom w:val="none" w:sz="0" w:space="0" w:color="auto"/>
          </w:tblBorders>
        </w:tblPrEx>
        <w:trPr>
          <w:trHeight w:hRule="exact" w:val="1701"/>
        </w:trPr>
        <w:tc>
          <w:tcPr>
            <w:tcW w:w="2291" w:type="dxa"/>
            <w:tcBorders>
              <w:bottom w:val="single" w:sz="4" w:space="0" w:color="auto"/>
            </w:tcBorders>
          </w:tcPr>
          <w:p w:rsidR="00505DFD" w:rsidRDefault="00505DFD">
            <w:pPr>
              <w:rPr>
                <w:noProof/>
                <w:sz w:val="16"/>
              </w:rPr>
            </w:pPr>
          </w:p>
          <w:p w:rsidR="00505DFD" w:rsidRPr="00C40301" w:rsidRDefault="00C40301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16"/>
            <w:r>
              <w:rPr>
                <w:noProof/>
                <w:szCs w:val="24"/>
              </w:rPr>
              <w:instrText xml:space="preserve"> FORMCHECKBOX </w:instrText>
            </w:r>
            <w:r w:rsidR="005456E6">
              <w:rPr>
                <w:noProof/>
                <w:szCs w:val="24"/>
              </w:rPr>
            </w:r>
            <w:r w:rsidR="005456E6">
              <w:rPr>
                <w:noProof/>
                <w:szCs w:val="24"/>
              </w:rPr>
              <w:fldChar w:fldCharType="separate"/>
            </w:r>
            <w:r>
              <w:rPr>
                <w:noProof/>
                <w:szCs w:val="24"/>
              </w:rPr>
              <w:fldChar w:fldCharType="end"/>
            </w:r>
            <w:bookmarkEnd w:id="26"/>
          </w:p>
          <w:p w:rsidR="00505DFD" w:rsidRDefault="00505DF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Får ingen hjälp eller övervakning. Tar sig till hand-fatet själv eller i /ur badkaret, ingen tillsyn i duschen</w:t>
            </w:r>
          </w:p>
          <w:p w:rsidR="00505DFD" w:rsidRDefault="00505DFD">
            <w:pPr>
              <w:rPr>
                <w:noProof/>
                <w:sz w:val="1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17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7"/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Får tvätthjälp med ryggen</w:t>
            </w:r>
          </w:p>
        </w:tc>
        <w:tc>
          <w:tcPr>
            <w:tcW w:w="2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18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8"/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Får hjälp </w:t>
            </w:r>
            <w:proofErr w:type="gramStart"/>
            <w:r>
              <w:rPr>
                <w:sz w:val="18"/>
                <w:szCs w:val="18"/>
              </w:rPr>
              <w:t>att ta</w:t>
            </w:r>
            <w:proofErr w:type="gramEnd"/>
            <w:r>
              <w:rPr>
                <w:sz w:val="18"/>
                <w:szCs w:val="18"/>
              </w:rPr>
              <w:t xml:space="preserve"> sig till </w:t>
            </w:r>
            <w:proofErr w:type="spellStart"/>
            <w:r>
              <w:rPr>
                <w:sz w:val="18"/>
                <w:szCs w:val="18"/>
              </w:rPr>
              <w:t>tvättplats</w:t>
            </w:r>
            <w:proofErr w:type="spellEnd"/>
            <w:r>
              <w:rPr>
                <w:sz w:val="18"/>
                <w:szCs w:val="18"/>
              </w:rPr>
              <w:t xml:space="preserve"> eller vatten framburet. Hjälp i och ur badkaret, tillsyn i dusch, hjälp med fötter eller underlivet</w:t>
            </w:r>
          </w:p>
          <w:p w:rsidR="00505DFD" w:rsidRDefault="00505DFD">
            <w:pPr>
              <w:pBdr>
                <w:left w:val="single" w:sz="2" w:space="4" w:color="auto"/>
              </w:pBdr>
              <w:rPr>
                <w:sz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C40301" w:rsidRDefault="00C403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</w:p>
        </w:tc>
      </w:tr>
      <w:tr w:rsidR="00505DFD">
        <w:trPr>
          <w:gridAfter w:val="1"/>
          <w:wAfter w:w="2835" w:type="dxa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rPr>
                <w:sz w:val="18"/>
                <w:szCs w:val="18"/>
              </w:rPr>
            </w:pPr>
            <w:proofErr w:type="gramStart"/>
            <w:r>
              <w:rPr>
                <w:b/>
                <w:i/>
                <w:sz w:val="20"/>
              </w:rPr>
              <w:t xml:space="preserve">Matlagning 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sz w:val="18"/>
                <w:szCs w:val="18"/>
              </w:rPr>
              <w:t>(tar</w:t>
            </w:r>
            <w:proofErr w:type="gramEnd"/>
            <w:r>
              <w:rPr>
                <w:sz w:val="18"/>
                <w:szCs w:val="18"/>
              </w:rPr>
              <w:t xml:space="preserve"> sig till köket, tillreder middag, sköter spisen.)</w:t>
            </w:r>
          </w:p>
          <w:p w:rsidR="00505DFD" w:rsidRDefault="00505DFD">
            <w:pPr>
              <w:rPr>
                <w:sz w:val="16"/>
              </w:rPr>
            </w:pPr>
          </w:p>
        </w:tc>
      </w:tr>
      <w:tr w:rsidR="00505DFD">
        <w:trPr>
          <w:trHeight w:hRule="exact" w:val="1418"/>
        </w:trPr>
        <w:tc>
          <w:tcPr>
            <w:tcW w:w="2291" w:type="dxa"/>
            <w:tcBorders>
              <w:bottom w:val="single" w:sz="4" w:space="0" w:color="auto"/>
              <w:right w:val="nil"/>
            </w:tcBorders>
          </w:tcPr>
          <w:p w:rsidR="00505DFD" w:rsidRDefault="00505DFD">
            <w:pPr>
              <w:rPr>
                <w:noProof/>
                <w:sz w:val="16"/>
              </w:rPr>
            </w:pPr>
          </w:p>
          <w:p w:rsidR="00505DFD" w:rsidRPr="00C40301" w:rsidRDefault="00C40301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ryss19"/>
            <w:r>
              <w:rPr>
                <w:noProof/>
                <w:szCs w:val="24"/>
              </w:rPr>
              <w:instrText xml:space="preserve"> FORMCHECKBOX </w:instrText>
            </w:r>
            <w:r w:rsidR="005456E6">
              <w:rPr>
                <w:noProof/>
                <w:szCs w:val="24"/>
              </w:rPr>
            </w:r>
            <w:r w:rsidR="005456E6">
              <w:rPr>
                <w:noProof/>
                <w:szCs w:val="24"/>
              </w:rPr>
              <w:fldChar w:fldCharType="separate"/>
            </w:r>
            <w:r>
              <w:rPr>
                <w:noProof/>
                <w:szCs w:val="24"/>
              </w:rPr>
              <w:fldChar w:fldCharType="end"/>
            </w:r>
            <w:bookmarkEnd w:id="30"/>
          </w:p>
          <w:p w:rsidR="00505DFD" w:rsidRDefault="00505DF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Lagar mat enligt ovan vid behov</w:t>
            </w:r>
          </w:p>
        </w:tc>
        <w:tc>
          <w:tcPr>
            <w:tcW w:w="2291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ryss20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1"/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Lagar inte middag eller värmer enbart färdiglagad mat</w:t>
            </w:r>
          </w:p>
          <w:p w:rsidR="00505DFD" w:rsidRDefault="00505DFD">
            <w:pPr>
              <w:rPr>
                <w:sz w:val="16"/>
              </w:rPr>
            </w:pPr>
          </w:p>
        </w:tc>
        <w:tc>
          <w:tcPr>
            <w:tcW w:w="22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ryss21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2"/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Lagar inga mål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C403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3"/>
          </w:p>
          <w:p w:rsidR="00505DFD" w:rsidRDefault="00505DFD">
            <w:pPr>
              <w:rPr>
                <w:sz w:val="16"/>
              </w:rPr>
            </w:pPr>
          </w:p>
        </w:tc>
      </w:tr>
      <w:tr w:rsidR="00505DFD">
        <w:trPr>
          <w:gridAfter w:val="1"/>
          <w:wAfter w:w="2835" w:type="dxa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tabs>
                <w:tab w:val="left" w:pos="851"/>
                <w:tab w:val="left" w:pos="993"/>
              </w:tabs>
              <w:rPr>
                <w:sz w:val="16"/>
              </w:rPr>
            </w:pPr>
            <w:r>
              <w:rPr>
                <w:b/>
                <w:i/>
                <w:sz w:val="20"/>
              </w:rPr>
              <w:t xml:space="preserve">Transport 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(tar sig till hållplats för allmänna kommunikationer, stiger på och färdas ex via buss,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spårvagn eller lokaltåg.)</w:t>
            </w:r>
          </w:p>
        </w:tc>
      </w:tr>
      <w:tr w:rsidR="00505DFD">
        <w:trPr>
          <w:trHeight w:hRule="exact" w:val="1418"/>
        </w:trPr>
        <w:tc>
          <w:tcPr>
            <w:tcW w:w="2291" w:type="dxa"/>
            <w:tcBorders>
              <w:bottom w:val="single" w:sz="4" w:space="0" w:color="auto"/>
              <w:right w:val="nil"/>
            </w:tcBorders>
          </w:tcPr>
          <w:p w:rsidR="00505DFD" w:rsidRDefault="00505DFD">
            <w:pPr>
              <w:rPr>
                <w:noProof/>
                <w:sz w:val="16"/>
              </w:rPr>
            </w:pPr>
          </w:p>
          <w:p w:rsidR="00505DFD" w:rsidRPr="00C40301" w:rsidRDefault="00C40301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ryss22"/>
            <w:r>
              <w:rPr>
                <w:noProof/>
                <w:szCs w:val="24"/>
              </w:rPr>
              <w:instrText xml:space="preserve"> FORMCHECKBOX </w:instrText>
            </w:r>
            <w:r w:rsidR="005456E6">
              <w:rPr>
                <w:noProof/>
                <w:szCs w:val="24"/>
              </w:rPr>
            </w:r>
            <w:r w:rsidR="005456E6">
              <w:rPr>
                <w:noProof/>
                <w:szCs w:val="24"/>
              </w:rPr>
              <w:fldChar w:fldCharType="separate"/>
            </w:r>
            <w:r>
              <w:rPr>
                <w:noProof/>
                <w:szCs w:val="24"/>
              </w:rPr>
              <w:fldChar w:fldCharType="end"/>
            </w:r>
            <w:bookmarkEnd w:id="34"/>
          </w:p>
          <w:p w:rsidR="00505DFD" w:rsidRDefault="00505DF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Använder allmänna kommunikationsmedel vid behov</w:t>
            </w:r>
          </w:p>
          <w:p w:rsidR="00505DFD" w:rsidRDefault="00505DFD">
            <w:pPr>
              <w:rPr>
                <w:noProof/>
                <w:sz w:val="16"/>
              </w:rPr>
            </w:pPr>
          </w:p>
        </w:tc>
        <w:tc>
          <w:tcPr>
            <w:tcW w:w="22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ryss23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5"/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Måste ha ledsagare i någon del av aktiviteten</w:t>
            </w:r>
          </w:p>
        </w:tc>
        <w:tc>
          <w:tcPr>
            <w:tcW w:w="22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ryss24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6"/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 sig inte till hållplats eller måste ha ledsagare hela vägen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C40301" w:rsidRDefault="00C403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7"/>
          </w:p>
        </w:tc>
      </w:tr>
      <w:tr w:rsidR="00505DFD">
        <w:trPr>
          <w:gridAfter w:val="1"/>
          <w:wAfter w:w="2835" w:type="dxa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tabs>
                <w:tab w:val="left" w:pos="1134"/>
              </w:tabs>
              <w:rPr>
                <w:sz w:val="16"/>
              </w:rPr>
            </w:pPr>
            <w:proofErr w:type="gramStart"/>
            <w:r>
              <w:rPr>
                <w:b/>
                <w:i/>
                <w:sz w:val="20"/>
              </w:rPr>
              <w:t xml:space="preserve">Matuppköp  </w:t>
            </w:r>
            <w:r>
              <w:rPr>
                <w:sz w:val="18"/>
                <w:szCs w:val="18"/>
              </w:rPr>
              <w:t>(tar</w:t>
            </w:r>
            <w:proofErr w:type="gramEnd"/>
            <w:r>
              <w:rPr>
                <w:sz w:val="18"/>
                <w:szCs w:val="18"/>
              </w:rPr>
              <w:t xml:space="preserve"> sig till affären, klarar trappor eller andra hinder, plockar varor, betalar, bär </w:t>
            </w:r>
            <w:r>
              <w:rPr>
                <w:sz w:val="18"/>
                <w:szCs w:val="18"/>
              </w:rPr>
              <w:tab/>
              <w:t>hem.)</w:t>
            </w:r>
          </w:p>
        </w:tc>
      </w:tr>
      <w:tr w:rsidR="00505DFD">
        <w:trPr>
          <w:trHeight w:hRule="exact" w:val="1418"/>
        </w:trPr>
        <w:tc>
          <w:tcPr>
            <w:tcW w:w="2291" w:type="dxa"/>
            <w:tcBorders>
              <w:bottom w:val="single" w:sz="4" w:space="0" w:color="auto"/>
              <w:right w:val="nil"/>
            </w:tcBorders>
          </w:tcPr>
          <w:p w:rsidR="00505DFD" w:rsidRDefault="00505DFD">
            <w:pPr>
              <w:rPr>
                <w:noProof/>
                <w:sz w:val="16"/>
              </w:rPr>
            </w:pPr>
          </w:p>
          <w:p w:rsidR="00505DFD" w:rsidRPr="00C40301" w:rsidRDefault="00C40301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25"/>
            <w:r>
              <w:rPr>
                <w:noProof/>
                <w:szCs w:val="24"/>
              </w:rPr>
              <w:instrText xml:space="preserve"> FORMCHECKBOX </w:instrText>
            </w:r>
            <w:r w:rsidR="005456E6">
              <w:rPr>
                <w:noProof/>
                <w:szCs w:val="24"/>
              </w:rPr>
            </w:r>
            <w:r w:rsidR="005456E6">
              <w:rPr>
                <w:noProof/>
                <w:szCs w:val="24"/>
              </w:rPr>
              <w:fldChar w:fldCharType="separate"/>
            </w:r>
            <w:r>
              <w:rPr>
                <w:noProof/>
                <w:szCs w:val="24"/>
              </w:rPr>
              <w:fldChar w:fldCharType="end"/>
            </w:r>
            <w:bookmarkEnd w:id="38"/>
          </w:p>
          <w:p w:rsidR="00505DFD" w:rsidRDefault="00505DFD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>Handlar mat enligt ovan vid behov</w:t>
            </w:r>
          </w:p>
        </w:tc>
        <w:tc>
          <w:tcPr>
            <w:tcW w:w="2291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26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9"/>
          </w:p>
          <w:p w:rsidR="00505DFD" w:rsidRDefault="00505DFD">
            <w:pPr>
              <w:rPr>
                <w:sz w:val="16"/>
              </w:rPr>
            </w:pPr>
            <w:r>
              <w:rPr>
                <w:sz w:val="16"/>
              </w:rPr>
              <w:t>Handlar mat tillsammans med ledsagare</w:t>
            </w:r>
          </w:p>
          <w:p w:rsidR="00505DFD" w:rsidRDefault="00505DFD">
            <w:pPr>
              <w:rPr>
                <w:sz w:val="16"/>
              </w:rPr>
            </w:pPr>
          </w:p>
        </w:tc>
        <w:tc>
          <w:tcPr>
            <w:tcW w:w="22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27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0"/>
          </w:p>
          <w:p w:rsidR="00505DFD" w:rsidRDefault="00505DFD">
            <w:pPr>
              <w:rPr>
                <w:sz w:val="16"/>
              </w:rPr>
            </w:pPr>
            <w:r>
              <w:rPr>
                <w:sz w:val="16"/>
              </w:rPr>
              <w:t>Handlar inte mat eller får hjälp med någon av ovanstående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C40301" w:rsidRDefault="00C403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1" w:name="Text1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1"/>
          </w:p>
        </w:tc>
      </w:tr>
      <w:tr w:rsidR="00505DFD">
        <w:trPr>
          <w:gridAfter w:val="1"/>
          <w:wAfter w:w="2835" w:type="dxa"/>
        </w:trPr>
        <w:tc>
          <w:tcPr>
            <w:tcW w:w="6874" w:type="dxa"/>
            <w:gridSpan w:val="5"/>
            <w:tcBorders>
              <w:righ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Default="00505DFD">
            <w:pPr>
              <w:tabs>
                <w:tab w:val="left" w:pos="851"/>
              </w:tabs>
              <w:rPr>
                <w:sz w:val="16"/>
              </w:rPr>
            </w:pPr>
            <w:proofErr w:type="gramStart"/>
            <w:r>
              <w:rPr>
                <w:b/>
                <w:i/>
                <w:sz w:val="20"/>
              </w:rPr>
              <w:t xml:space="preserve">Städning  </w:t>
            </w:r>
            <w:r>
              <w:rPr>
                <w:sz w:val="18"/>
                <w:szCs w:val="18"/>
              </w:rPr>
              <w:t>(rengör</w:t>
            </w:r>
            <w:proofErr w:type="gramEnd"/>
            <w:r>
              <w:rPr>
                <w:sz w:val="18"/>
                <w:szCs w:val="18"/>
              </w:rPr>
              <w:t xml:space="preserve"> bostaden, dammsuger, torkar golv. Noggrannheten i städningen bedöms </w:t>
            </w: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ej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</w:tr>
      <w:tr w:rsidR="00505DFD">
        <w:trPr>
          <w:trHeight w:hRule="exact" w:val="1418"/>
        </w:trPr>
        <w:tc>
          <w:tcPr>
            <w:tcW w:w="2291" w:type="dxa"/>
          </w:tcPr>
          <w:p w:rsidR="00505DFD" w:rsidRDefault="00505DFD">
            <w:pPr>
              <w:rPr>
                <w:noProof/>
                <w:sz w:val="16"/>
              </w:rPr>
            </w:pPr>
          </w:p>
          <w:p w:rsidR="00505DFD" w:rsidRPr="00C40301" w:rsidRDefault="00C40301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ryss28"/>
            <w:r>
              <w:rPr>
                <w:noProof/>
                <w:szCs w:val="24"/>
              </w:rPr>
              <w:instrText xml:space="preserve"> FORMCHECKBOX </w:instrText>
            </w:r>
            <w:r w:rsidR="005456E6">
              <w:rPr>
                <w:noProof/>
                <w:szCs w:val="24"/>
              </w:rPr>
            </w:r>
            <w:r w:rsidR="005456E6">
              <w:rPr>
                <w:noProof/>
                <w:szCs w:val="24"/>
              </w:rPr>
              <w:fldChar w:fldCharType="separate"/>
            </w:r>
            <w:r>
              <w:rPr>
                <w:noProof/>
                <w:szCs w:val="24"/>
              </w:rPr>
              <w:fldChar w:fldCharType="end"/>
            </w:r>
            <w:bookmarkEnd w:id="42"/>
          </w:p>
          <w:p w:rsidR="00505DFD" w:rsidRDefault="00505DF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Städar enligt ovan vid behov</w:t>
            </w:r>
          </w:p>
        </w:tc>
        <w:tc>
          <w:tcPr>
            <w:tcW w:w="2291" w:type="dxa"/>
            <w:gridSpan w:val="2"/>
            <w:tcBorders>
              <w:right w:val="nil"/>
            </w:tcBorders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ryss29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3"/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Får hjälp med att bära ut mattorna</w:t>
            </w:r>
          </w:p>
        </w:tc>
        <w:tc>
          <w:tcPr>
            <w:tcW w:w="2292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05DFD" w:rsidRDefault="00505DFD">
            <w:pPr>
              <w:rPr>
                <w:sz w:val="16"/>
              </w:rPr>
            </w:pPr>
          </w:p>
          <w:p w:rsidR="00505DFD" w:rsidRPr="00C40301" w:rsidRDefault="00C4030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ryss30"/>
            <w:r>
              <w:rPr>
                <w:szCs w:val="24"/>
              </w:rPr>
              <w:instrText xml:space="preserve"> FORMCHECKBOX </w:instrText>
            </w:r>
            <w:r w:rsidR="005456E6">
              <w:rPr>
                <w:szCs w:val="24"/>
              </w:rPr>
            </w:r>
            <w:r w:rsidR="005456E6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4"/>
          </w:p>
          <w:p w:rsidR="00505DFD" w:rsidRDefault="00505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Städar inte alls eller får hjälp med något av ovanstående</w:t>
            </w:r>
          </w:p>
          <w:p w:rsidR="00505DFD" w:rsidRDefault="00505DFD">
            <w:pPr>
              <w:pBdr>
                <w:left w:val="single" w:sz="2" w:space="4" w:color="auto"/>
              </w:pBdr>
              <w:rPr>
                <w:sz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05DFD" w:rsidRDefault="00505DFD">
            <w:pPr>
              <w:rPr>
                <w:sz w:val="16"/>
              </w:rPr>
            </w:pPr>
          </w:p>
          <w:p w:rsidR="00C40301" w:rsidRDefault="0047546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5" w:name="Text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5"/>
          </w:p>
        </w:tc>
      </w:tr>
    </w:tbl>
    <w:p w:rsidR="00505DFD" w:rsidRDefault="00505DFD">
      <w:pPr>
        <w:tabs>
          <w:tab w:val="left" w:pos="3261"/>
          <w:tab w:val="left" w:pos="6804"/>
        </w:tabs>
      </w:pPr>
    </w:p>
    <w:p w:rsidR="00505DFD" w:rsidRDefault="00505DFD">
      <w:pPr>
        <w:tabs>
          <w:tab w:val="left" w:pos="3261"/>
          <w:tab w:val="left" w:pos="6804"/>
        </w:tabs>
        <w:sectPr w:rsidR="00505DFD" w:rsidSect="00054F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284" w:left="1134" w:header="720" w:footer="720" w:gutter="0"/>
          <w:cols w:space="708"/>
          <w:titlePg/>
          <w:docGrid w:linePitch="326"/>
        </w:sectPr>
      </w:pPr>
    </w:p>
    <w:p w:rsidR="00505DFD" w:rsidRDefault="00505DFD">
      <w:pPr>
        <w:tabs>
          <w:tab w:val="left" w:pos="3261"/>
          <w:tab w:val="left" w:pos="6804"/>
        </w:tabs>
      </w:pPr>
    </w:p>
    <w:p w:rsidR="00505DFD" w:rsidRDefault="00505DFD">
      <w:pPr>
        <w:tabs>
          <w:tab w:val="left" w:pos="3261"/>
          <w:tab w:val="left" w:pos="6804"/>
        </w:tabs>
      </w:pPr>
    </w:p>
    <w:p w:rsidR="00505DFD" w:rsidRDefault="00BA7434">
      <w:pPr>
        <w:tabs>
          <w:tab w:val="left" w:pos="3261"/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135890</wp:posOffset>
                </wp:positionV>
                <wp:extent cx="5760720" cy="274320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6.25pt;margin-top:10.7pt;width:453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" o:allowincell="f" filled="f"/>
            </w:pict>
          </mc:Fallback>
        </mc:AlternateContent>
      </w:r>
    </w:p>
    <w:p w:rsidR="00505DFD" w:rsidRDefault="00505DFD">
      <w:pPr>
        <w:pStyle w:val="Rubrik3"/>
      </w:pPr>
      <w:r>
        <w:t>Kryssa i de aktiviteter där personen är beroende och beräkna ADL-nivån</w:t>
      </w:r>
    </w:p>
    <w:p w:rsidR="00505DFD" w:rsidRDefault="00505DFD">
      <w:pPr>
        <w:tabs>
          <w:tab w:val="left" w:pos="3261"/>
          <w:tab w:val="left" w:pos="5103"/>
          <w:tab w:val="left" w:pos="6804"/>
        </w:tabs>
      </w:pPr>
    </w:p>
    <w:p w:rsidR="00505DFD" w:rsidRDefault="00505DFD">
      <w:pPr>
        <w:tabs>
          <w:tab w:val="left" w:pos="3261"/>
          <w:tab w:val="left" w:pos="5103"/>
          <w:tab w:val="left" w:pos="6804"/>
        </w:tabs>
      </w:pPr>
    </w:p>
    <w:p w:rsidR="00505DFD" w:rsidRDefault="00BA7434">
      <w:pPr>
        <w:tabs>
          <w:tab w:val="left" w:pos="3261"/>
          <w:tab w:val="left" w:pos="5103"/>
          <w:tab w:val="left" w:pos="680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22860</wp:posOffset>
                </wp:positionV>
                <wp:extent cx="0" cy="1183005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3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.8pt" to="253.1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" o:allowincell="f">
                <v:stroke dashstyle="dash"/>
              </v:line>
            </w:pict>
          </mc:Fallback>
        </mc:AlternateContent>
      </w:r>
      <w:r w:rsidR="00505DFD">
        <w:rPr>
          <w:b/>
        </w:rPr>
        <w:t>P-aktiviteter = Personliga aktiviteter</w:t>
      </w:r>
      <w:r w:rsidR="00505DFD">
        <w:rPr>
          <w:b/>
        </w:rPr>
        <w:tab/>
        <w:t>I-aktiviteter = Instrumentella aktiviteter</w:t>
      </w:r>
    </w:p>
    <w:p w:rsidR="00505DFD" w:rsidRDefault="00505DFD">
      <w:pPr>
        <w:tabs>
          <w:tab w:val="left" w:pos="3261"/>
          <w:tab w:val="left" w:pos="5103"/>
          <w:tab w:val="left" w:pos="6804"/>
        </w:tabs>
        <w:rPr>
          <w:b/>
        </w:rPr>
      </w:pPr>
    </w:p>
    <w:p w:rsidR="00505DFD" w:rsidRDefault="0097110D" w:rsidP="0097110D">
      <w:pPr>
        <w:tabs>
          <w:tab w:val="left" w:pos="3261"/>
          <w:tab w:val="left" w:pos="6804"/>
          <w:tab w:val="left" w:pos="8222"/>
        </w:tabs>
        <w:ind w:right="-1"/>
      </w:pPr>
      <w:r>
        <w:t xml:space="preserve"> </w:t>
      </w:r>
      <w:r>
        <w:tab/>
      </w:r>
      <w:r>
        <w:tab/>
      </w:r>
      <w:r w:rsidR="0092634F">
        <w:t xml:space="preserve">         </w:t>
      </w:r>
      <w:r>
        <w:t xml:space="preserve"> </w:t>
      </w:r>
      <w:r>
        <w:fldChar w:fldCharType="begin">
          <w:ffData>
            <w:name w:val="Kryss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Kryss31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46"/>
      <w:r>
        <w:t xml:space="preserve">    </w:t>
      </w:r>
      <w:r w:rsidR="00505DFD">
        <w:t>Städning</w:t>
      </w:r>
    </w:p>
    <w:p w:rsidR="00505DFD" w:rsidRDefault="0097110D" w:rsidP="0097110D">
      <w:pPr>
        <w:tabs>
          <w:tab w:val="left" w:pos="3261"/>
          <w:tab w:val="left" w:pos="7371"/>
          <w:tab w:val="left" w:pos="8364"/>
        </w:tabs>
        <w:ind w:right="-1"/>
      </w:pPr>
      <w:r>
        <w:t xml:space="preserve"> </w:t>
      </w:r>
      <w:r>
        <w:tab/>
        <w:t xml:space="preserve">                                                       </w:t>
      </w:r>
      <w:r>
        <w:fldChar w:fldCharType="begin">
          <w:ffData>
            <w:name w:val="Kryss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Kryss32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47"/>
      <w:r w:rsidR="0092634F">
        <w:t xml:space="preserve">    </w:t>
      </w:r>
      <w:r w:rsidR="00505DFD">
        <w:t>Matuppköp</w:t>
      </w:r>
    </w:p>
    <w:p w:rsidR="00505DFD" w:rsidRDefault="0092634F" w:rsidP="0092634F">
      <w:pPr>
        <w:tabs>
          <w:tab w:val="left" w:pos="3261"/>
          <w:tab w:val="left" w:pos="5954"/>
          <w:tab w:val="left" w:pos="8364"/>
        </w:tabs>
        <w:ind w:right="-1"/>
      </w:pPr>
      <w:r>
        <w:t xml:space="preserve"> </w:t>
      </w:r>
      <w:r>
        <w:tab/>
      </w:r>
      <w:r>
        <w:tab/>
      </w:r>
      <w:r>
        <w:fldChar w:fldCharType="begin">
          <w:ffData>
            <w:name w:val="Kryss3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ryss33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48"/>
      <w:r>
        <w:t xml:space="preserve">     </w:t>
      </w:r>
      <w:r w:rsidR="00505DFD">
        <w:t>Transport</w:t>
      </w:r>
    </w:p>
    <w:p w:rsidR="00505DFD" w:rsidRDefault="0092634F" w:rsidP="0092634F">
      <w:pPr>
        <w:tabs>
          <w:tab w:val="left" w:pos="3261"/>
          <w:tab w:val="left" w:pos="5670"/>
          <w:tab w:val="left" w:pos="8364"/>
        </w:tabs>
        <w:ind w:right="-1"/>
      </w:pPr>
      <w:r>
        <w:t xml:space="preserve"> </w:t>
      </w:r>
      <w:r>
        <w:tab/>
        <w:t xml:space="preserve">                                </w:t>
      </w:r>
      <w:r>
        <w:fldChar w:fldCharType="begin">
          <w:ffData>
            <w:name w:val="Kryss3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ryss34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49"/>
      <w:r>
        <w:t xml:space="preserve">   </w:t>
      </w:r>
      <w:r w:rsidR="00505DFD">
        <w:t>Matlagning</w:t>
      </w:r>
    </w:p>
    <w:p w:rsidR="0092634F" w:rsidRDefault="0092634F" w:rsidP="0092634F">
      <w:pPr>
        <w:tabs>
          <w:tab w:val="left" w:pos="3261"/>
          <w:tab w:val="left" w:pos="5387"/>
          <w:tab w:val="left" w:pos="6804"/>
          <w:tab w:val="left" w:pos="8364"/>
        </w:tabs>
        <w:ind w:right="-1"/>
      </w:pPr>
      <w:r>
        <w:t xml:space="preserve"> </w:t>
      </w:r>
      <w:r>
        <w:tab/>
        <w:t xml:space="preserve">                    </w:t>
      </w:r>
      <w:r>
        <w:fldChar w:fldCharType="begin">
          <w:ffData>
            <w:name w:val="Kryss3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ryss35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50"/>
      <w:r>
        <w:t xml:space="preserve">   </w:t>
      </w:r>
      <w:r w:rsidR="00505DFD">
        <w:t>Badning</w:t>
      </w:r>
    </w:p>
    <w:p w:rsidR="00505DFD" w:rsidRDefault="0092634F" w:rsidP="0092634F">
      <w:pPr>
        <w:tabs>
          <w:tab w:val="left" w:pos="3261"/>
          <w:tab w:val="left" w:pos="5387"/>
          <w:tab w:val="left" w:pos="6804"/>
          <w:tab w:val="left" w:pos="8364"/>
        </w:tabs>
        <w:ind w:right="-1"/>
      </w:pPr>
      <w:r>
        <w:t xml:space="preserve">                                                              </w:t>
      </w:r>
      <w:r>
        <w:fldChar w:fldCharType="begin">
          <w:ffData>
            <w:name w:val="Kryss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ryss36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51"/>
      <w:r>
        <w:t xml:space="preserve">    </w:t>
      </w:r>
      <w:r w:rsidR="00505DFD">
        <w:t>På- och avklädning</w:t>
      </w:r>
    </w:p>
    <w:p w:rsidR="00505DFD" w:rsidRDefault="00BA7434" w:rsidP="0092634F">
      <w:pPr>
        <w:tabs>
          <w:tab w:val="left" w:pos="3119"/>
          <w:tab w:val="left" w:pos="6804"/>
          <w:tab w:val="left" w:pos="8364"/>
        </w:tabs>
        <w:ind w:right="-1" w:firstLine="26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4445</wp:posOffset>
                </wp:positionV>
                <wp:extent cx="0" cy="731520"/>
                <wp:effectExtent l="0" t="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.35pt" to="253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" o:allowincell="f">
                <v:stroke dashstyle="dash"/>
              </v:line>
            </w:pict>
          </mc:Fallback>
        </mc:AlternateContent>
      </w:r>
      <w:r w:rsidR="0092634F">
        <w:t xml:space="preserve">       </w:t>
      </w:r>
      <w:r w:rsidR="0092634F">
        <w:fldChar w:fldCharType="begin">
          <w:ffData>
            <w:name w:val="Kryss3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ryss37"/>
      <w:r w:rsidR="0092634F">
        <w:instrText xml:space="preserve"> FORMCHECKBOX </w:instrText>
      </w:r>
      <w:r w:rsidR="005456E6">
        <w:fldChar w:fldCharType="separate"/>
      </w:r>
      <w:r w:rsidR="0092634F">
        <w:fldChar w:fldCharType="end"/>
      </w:r>
      <w:bookmarkEnd w:id="52"/>
      <w:r w:rsidR="0092634F">
        <w:t xml:space="preserve">   </w:t>
      </w:r>
      <w:r w:rsidR="00505DFD">
        <w:t>Toalettbesök</w:t>
      </w:r>
    </w:p>
    <w:p w:rsidR="00505DFD" w:rsidRDefault="0092634F" w:rsidP="0092634F">
      <w:pPr>
        <w:tabs>
          <w:tab w:val="left" w:pos="2268"/>
          <w:tab w:val="left" w:pos="6804"/>
          <w:tab w:val="left" w:pos="8364"/>
        </w:tabs>
        <w:ind w:right="-1"/>
      </w:pPr>
      <w:r>
        <w:t xml:space="preserve"> </w:t>
      </w:r>
      <w:r>
        <w:tab/>
        <w:t xml:space="preserve"> </w:t>
      </w:r>
      <w:r>
        <w:fldChar w:fldCharType="begin">
          <w:ffData>
            <w:name w:val="Kryss3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ryss38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53"/>
      <w:r>
        <w:t xml:space="preserve">    </w:t>
      </w:r>
      <w:r w:rsidR="00505DFD">
        <w:t>Förflyttning</w:t>
      </w:r>
    </w:p>
    <w:p w:rsidR="00505DFD" w:rsidRDefault="0092634F" w:rsidP="0092634F">
      <w:pPr>
        <w:tabs>
          <w:tab w:val="left" w:pos="1418"/>
          <w:tab w:val="left" w:pos="6804"/>
          <w:tab w:val="left" w:pos="8364"/>
        </w:tabs>
        <w:ind w:right="-1"/>
      </w:pPr>
      <w:r>
        <w:tab/>
        <w:t xml:space="preserve">    </w:t>
      </w:r>
      <w:r>
        <w:fldChar w:fldCharType="begin">
          <w:ffData>
            <w:name w:val="Kryss3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ryss39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54"/>
      <w:r>
        <w:t xml:space="preserve">   </w:t>
      </w:r>
      <w:r w:rsidR="00505DFD">
        <w:t>Kontinens</w:t>
      </w:r>
    </w:p>
    <w:p w:rsidR="00505DFD" w:rsidRDefault="0092634F" w:rsidP="0092634F">
      <w:pPr>
        <w:tabs>
          <w:tab w:val="left" w:pos="3261"/>
          <w:tab w:val="left" w:pos="6804"/>
          <w:tab w:val="left" w:pos="8364"/>
        </w:tabs>
        <w:ind w:right="-1"/>
      </w:pPr>
      <w:r>
        <w:t xml:space="preserve">                </w:t>
      </w:r>
      <w:r>
        <w:fldChar w:fldCharType="begin">
          <w:ffData>
            <w:name w:val="Kryss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Kryss40"/>
      <w:r>
        <w:instrText xml:space="preserve"> FORMCHECKBOX </w:instrText>
      </w:r>
      <w:r w:rsidR="005456E6">
        <w:fldChar w:fldCharType="separate"/>
      </w:r>
      <w:r>
        <w:fldChar w:fldCharType="end"/>
      </w:r>
      <w:bookmarkEnd w:id="55"/>
      <w:r>
        <w:t xml:space="preserve">    </w:t>
      </w:r>
      <w:proofErr w:type="gramStart"/>
      <w:r w:rsidR="00505DFD">
        <w:t>Födointag</w:t>
      </w:r>
      <w:proofErr w:type="gramEnd"/>
    </w:p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</w:p>
    <w:tbl>
      <w:tblPr>
        <w:tblpPr w:leftFromText="141" w:rightFromText="141" w:vertAnchor="text" w:horzAnchor="page" w:tblpX="465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</w:tblGrid>
      <w:tr w:rsidR="0097110D" w:rsidTr="00AA12A2">
        <w:trPr>
          <w:trHeight w:val="416"/>
        </w:trPr>
        <w:tc>
          <w:tcPr>
            <w:tcW w:w="817" w:type="dxa"/>
            <w:shd w:val="clear" w:color="auto" w:fill="auto"/>
            <w:vAlign w:val="bottom"/>
          </w:tcPr>
          <w:p w:rsidR="0097110D" w:rsidRDefault="0097110D" w:rsidP="00AA12A2">
            <w:pPr>
              <w:tabs>
                <w:tab w:val="left" w:pos="3261"/>
                <w:tab w:val="left" w:pos="6804"/>
                <w:tab w:val="left" w:pos="8364"/>
              </w:tabs>
              <w:ind w:right="-1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6" w:name="Text17"/>
            <w:r>
              <w:instrText xml:space="preserve"> FORMTEXT </w:instrText>
            </w:r>
            <w:r>
              <w:fldChar w:fldCharType="separate"/>
            </w:r>
            <w:r w:rsidR="00F120C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7" w:name="Text19"/>
            <w:r w:rsidR="00F120C9">
              <w:instrText xml:space="preserve"> FORMTEXT </w:instrText>
            </w:r>
            <w:r w:rsidR="00F120C9">
              <w:fldChar w:fldCharType="separate"/>
            </w:r>
            <w:r w:rsidR="00F120C9">
              <w:rPr>
                <w:noProof/>
              </w:rPr>
              <w:t> </w:t>
            </w:r>
            <w:r w:rsidR="00F120C9">
              <w:rPr>
                <w:noProof/>
              </w:rPr>
              <w:t> </w:t>
            </w:r>
            <w:r w:rsidR="00F120C9">
              <w:rPr>
                <w:noProof/>
              </w:rPr>
              <w:t> </w:t>
            </w:r>
            <w:r w:rsidR="00F120C9">
              <w:rPr>
                <w:noProof/>
              </w:rPr>
              <w:t> </w:t>
            </w:r>
            <w:r w:rsidR="00F120C9">
              <w:rPr>
                <w:noProof/>
              </w:rPr>
              <w:t> </w:t>
            </w:r>
            <w:r w:rsidR="00F120C9">
              <w:fldChar w:fldCharType="end"/>
            </w:r>
            <w:bookmarkEnd w:id="57"/>
            <w:r w:rsidR="00F120C9">
              <w:rPr>
                <w:noProof/>
              </w:rPr>
              <w:t xml:space="preserve"> </w:t>
            </w:r>
            <w:r>
              <w:fldChar w:fldCharType="end"/>
            </w:r>
            <w:bookmarkEnd w:id="56"/>
          </w:p>
        </w:tc>
      </w:tr>
    </w:tbl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</w:p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  <w:r>
        <w:t xml:space="preserve">ADL-nivå efter beräkning </w:t>
      </w:r>
      <w:r w:rsidR="0097110D">
        <w:t xml:space="preserve"> </w:t>
      </w:r>
    </w:p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  <w:r>
        <w:t>Förs över till framsidan under rubriken Steg.</w:t>
      </w:r>
    </w:p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</w:p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</w:p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</w:p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</w:p>
    <w:p w:rsidR="00505DFD" w:rsidRDefault="00505DFD">
      <w:pPr>
        <w:tabs>
          <w:tab w:val="left" w:pos="3261"/>
          <w:tab w:val="left" w:pos="6804"/>
          <w:tab w:val="left" w:pos="8364"/>
        </w:tabs>
        <w:ind w:right="-1"/>
      </w:pPr>
      <w:r>
        <w:t>Manual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>Steg 0 =</w:t>
      </w:r>
      <w:r>
        <w:tab/>
        <w:t>Oberoende vid alla tio aktiviteter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>Steg 1 =</w:t>
      </w:r>
      <w:r>
        <w:tab/>
        <w:t>Beroende vid en av de 10 aktiviteterna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>Steg 2 =</w:t>
      </w:r>
      <w:r>
        <w:tab/>
        <w:t>Beroende vid städning och en aktivitet till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>Steg 3 =</w:t>
      </w:r>
      <w:r>
        <w:tab/>
        <w:t>Beroende vid städning, matuppköp och en aktivitet till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 xml:space="preserve">Steg 4 = </w:t>
      </w:r>
      <w:r>
        <w:tab/>
        <w:t>Beroende vid städning, matuppköp, transport och en aktivitet till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 xml:space="preserve">Steg 5 = </w:t>
      </w:r>
      <w:r>
        <w:tab/>
        <w:t>Beroende vid alla I-aktiviteter och vid en P-aktivitet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 xml:space="preserve">Steg 6 = </w:t>
      </w:r>
      <w:r>
        <w:tab/>
        <w:t>Beroende vid badning och en P-aktivitet till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>Steg 7 =</w:t>
      </w:r>
      <w:r>
        <w:tab/>
        <w:t>Beroende vid badning, på- avklädning och en aktivitet till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>Steg 8 =</w:t>
      </w:r>
      <w:r>
        <w:tab/>
        <w:t>Beroende vid badning, på- avklädning, toalettbesök och en aktivitet till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>Steg 9 =</w:t>
      </w:r>
      <w:r>
        <w:tab/>
        <w:t>Beroende vid badning, på- avklädning, toalettbesök, förflyttning och en P-aktivitet till</w:t>
      </w:r>
    </w:p>
    <w:p w:rsidR="00505DFD" w:rsidRDefault="00505DFD">
      <w:pPr>
        <w:tabs>
          <w:tab w:val="left" w:pos="1134"/>
          <w:tab w:val="left" w:pos="3261"/>
          <w:tab w:val="left" w:pos="6804"/>
          <w:tab w:val="left" w:pos="8364"/>
        </w:tabs>
        <w:ind w:right="-1"/>
      </w:pPr>
      <w:r>
        <w:t xml:space="preserve">Steg 10 = </w:t>
      </w:r>
      <w:r>
        <w:tab/>
        <w:t>Beroende vid samtliga tio aktiviteter</w:t>
      </w:r>
    </w:p>
    <w:p w:rsidR="00505DFD" w:rsidRDefault="00505DFD">
      <w:pPr>
        <w:pStyle w:val="Rubrik4"/>
      </w:pPr>
      <w:r>
        <w:t xml:space="preserve">Övriga = </w:t>
      </w:r>
      <w:r>
        <w:tab/>
        <w:t xml:space="preserve">Beroende vid en eller flera aktiviteter, men </w:t>
      </w:r>
      <w:proofErr w:type="gramStart"/>
      <w:r>
        <w:t>ej</w:t>
      </w:r>
      <w:proofErr w:type="gramEnd"/>
      <w:r>
        <w:t xml:space="preserve"> klassificerbara enligt ovan</w:t>
      </w:r>
    </w:p>
    <w:sectPr w:rsidR="00505DFD">
      <w:pgSz w:w="11906" w:h="16838"/>
      <w:pgMar w:top="851" w:right="991" w:bottom="28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E6" w:rsidRDefault="005456E6">
      <w:r>
        <w:separator/>
      </w:r>
    </w:p>
  </w:endnote>
  <w:endnote w:type="continuationSeparator" w:id="0">
    <w:p w:rsidR="005456E6" w:rsidRDefault="0054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D" w:rsidRDefault="0097110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7110D" w:rsidRDefault="0097110D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709064"/>
      <w:docPartObj>
        <w:docPartGallery w:val="Page Numbers (Bottom of Page)"/>
        <w:docPartUnique/>
      </w:docPartObj>
    </w:sdtPr>
    <w:sdtEndPr/>
    <w:sdtContent>
      <w:p w:rsidR="00054F79" w:rsidRDefault="00054F7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C21">
          <w:rPr>
            <w:noProof/>
          </w:rPr>
          <w:t>3</w:t>
        </w:r>
        <w:r>
          <w:fldChar w:fldCharType="end"/>
        </w:r>
      </w:p>
    </w:sdtContent>
  </w:sdt>
  <w:p w:rsidR="0097110D" w:rsidRDefault="0097110D" w:rsidP="00054F79">
    <w:pPr>
      <w:pStyle w:val="Sidfot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851536"/>
      <w:docPartObj>
        <w:docPartGallery w:val="Page Numbers (Bottom of Page)"/>
        <w:docPartUnique/>
      </w:docPartObj>
    </w:sdtPr>
    <w:sdtEndPr/>
    <w:sdtContent>
      <w:p w:rsidR="00054F79" w:rsidRDefault="00054F7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C21">
          <w:rPr>
            <w:noProof/>
          </w:rPr>
          <w:t>1</w:t>
        </w:r>
        <w:r>
          <w:fldChar w:fldCharType="end"/>
        </w:r>
      </w:p>
    </w:sdtContent>
  </w:sdt>
  <w:p w:rsidR="00054F79" w:rsidRDefault="00054F7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E6" w:rsidRDefault="005456E6">
      <w:r>
        <w:separator/>
      </w:r>
    </w:p>
  </w:footnote>
  <w:footnote w:type="continuationSeparator" w:id="0">
    <w:p w:rsidR="005456E6" w:rsidRDefault="0054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D" w:rsidRDefault="0097110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7110D" w:rsidRDefault="0097110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D" w:rsidRPr="00224121" w:rsidRDefault="0097110D">
    <w:pPr>
      <w:pStyle w:val="Sidhuvud"/>
      <w:ind w:right="36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6"/>
    </w:tblGrid>
    <w:tr w:rsidR="00054F79" w:rsidRPr="00162FBD" w:rsidTr="00105D69">
      <w:trPr>
        <w:trHeight w:val="268"/>
      </w:trPr>
      <w:tc>
        <w:tcPr>
          <w:tcW w:w="4606" w:type="dxa"/>
          <w:vMerge w:val="restart"/>
          <w:vAlign w:val="bottom"/>
        </w:tcPr>
        <w:p w:rsidR="00054F79" w:rsidRPr="00BC6F0A" w:rsidRDefault="00054F79" w:rsidP="00105D69">
          <w:pPr>
            <w:pStyle w:val="Sidhuvud"/>
            <w:rPr>
              <w:rFonts w:ascii="Arial" w:hAnsi="Arial" w:cs="Arial"/>
              <w:noProof/>
              <w:sz w:val="4"/>
              <w:szCs w:val="4"/>
            </w:rPr>
          </w:pPr>
        </w:p>
        <w:p w:rsidR="00054F79" w:rsidRDefault="00054F79" w:rsidP="00105D69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</w:rPr>
            <w:drawing>
              <wp:inline distT="0" distB="0" distL="0" distR="0" wp14:anchorId="54033F5D" wp14:editId="1BA2A835">
                <wp:extent cx="2076450" cy="655490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54F79" w:rsidRPr="00162FBD" w:rsidRDefault="00054F79" w:rsidP="00105D69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054F79" w:rsidRDefault="002C4C21" w:rsidP="00105D69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Sektor omsorgs</w:t>
          </w:r>
          <w:r w:rsidR="00054F79" w:rsidRPr="00162FBD">
            <w:rPr>
              <w:rFonts w:ascii="Arial" w:hAnsi="Arial" w:cs="Arial"/>
            </w:rPr>
            <w:t xml:space="preserve"> </w:t>
          </w:r>
          <w:r w:rsidR="00054F79">
            <w:rPr>
              <w:rFonts w:ascii="Arial" w:hAnsi="Arial" w:cs="Arial"/>
            </w:rPr>
            <w:t>ledningssystem</w:t>
          </w:r>
        </w:p>
        <w:p w:rsidR="00054F79" w:rsidRPr="00162FBD" w:rsidRDefault="00054F79" w:rsidP="00105D69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054F79" w:rsidRPr="00162FBD" w:rsidRDefault="00054F79" w:rsidP="00105D69">
          <w:pPr>
            <w:pStyle w:val="Sidhuvud"/>
            <w:rPr>
              <w:rFonts w:ascii="Arial" w:hAnsi="Arial" w:cs="Arial"/>
              <w:sz w:val="20"/>
            </w:rPr>
          </w:pPr>
          <w:r w:rsidRPr="00162FBD">
            <w:rPr>
              <w:rFonts w:ascii="Arial" w:hAnsi="Arial" w:cs="Arial"/>
              <w:sz w:val="20"/>
            </w:rPr>
            <w:t>Dokumenttyp</w:t>
          </w:r>
          <w:r>
            <w:rPr>
              <w:rFonts w:ascii="Arial" w:hAnsi="Arial" w:cs="Arial"/>
              <w:sz w:val="20"/>
            </w:rPr>
            <w:t>:</w:t>
          </w:r>
        </w:p>
      </w:tc>
    </w:tr>
    <w:tr w:rsidR="00054F79" w:rsidRPr="00162FBD" w:rsidTr="00105D69">
      <w:trPr>
        <w:trHeight w:val="348"/>
      </w:trPr>
      <w:tc>
        <w:tcPr>
          <w:tcW w:w="4606" w:type="dxa"/>
          <w:vMerge/>
          <w:vAlign w:val="bottom"/>
        </w:tcPr>
        <w:p w:rsidR="00054F79" w:rsidRPr="00162FBD" w:rsidRDefault="00054F79" w:rsidP="00105D69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054F79" w:rsidRPr="00162FBD" w:rsidRDefault="00054F79" w:rsidP="00105D69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Blankett</w:t>
          </w:r>
        </w:p>
      </w:tc>
    </w:tr>
    <w:tr w:rsidR="00054F79" w:rsidRPr="00162FBD" w:rsidTr="00105D69">
      <w:trPr>
        <w:trHeight w:val="264"/>
      </w:trPr>
      <w:tc>
        <w:tcPr>
          <w:tcW w:w="4606" w:type="dxa"/>
          <w:vMerge/>
          <w:vAlign w:val="bottom"/>
        </w:tcPr>
        <w:p w:rsidR="00054F79" w:rsidRPr="00162FBD" w:rsidRDefault="00054F79" w:rsidP="00105D69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054F79" w:rsidRPr="00162FBD" w:rsidRDefault="00054F79" w:rsidP="00105D69">
          <w:pPr>
            <w:pStyle w:val="Sidhuvud"/>
            <w:rPr>
              <w:rFonts w:ascii="Arial" w:hAnsi="Arial" w:cs="Arial"/>
              <w:sz w:val="20"/>
            </w:rPr>
          </w:pPr>
          <w:r w:rsidRPr="00162FBD">
            <w:rPr>
              <w:rFonts w:ascii="Arial" w:hAnsi="Arial" w:cs="Arial"/>
              <w:sz w:val="20"/>
            </w:rPr>
            <w:t>Titel</w:t>
          </w:r>
          <w:r>
            <w:rPr>
              <w:rFonts w:ascii="Arial" w:hAnsi="Arial" w:cs="Arial"/>
              <w:sz w:val="20"/>
            </w:rPr>
            <w:t>:</w:t>
          </w:r>
        </w:p>
      </w:tc>
    </w:tr>
    <w:tr w:rsidR="00054F79" w:rsidRPr="00162FBD" w:rsidTr="00105D69">
      <w:trPr>
        <w:trHeight w:val="348"/>
      </w:trPr>
      <w:tc>
        <w:tcPr>
          <w:tcW w:w="4606" w:type="dxa"/>
          <w:vMerge/>
          <w:vAlign w:val="bottom"/>
        </w:tcPr>
        <w:p w:rsidR="00054F79" w:rsidRPr="00162FBD" w:rsidRDefault="00054F79" w:rsidP="00105D69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054F79" w:rsidRPr="00162FBD" w:rsidRDefault="00054F79" w:rsidP="00105D69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Blankett ADL-trappan</w:t>
          </w:r>
        </w:p>
      </w:tc>
    </w:tr>
  </w:tbl>
  <w:p w:rsidR="00054F79" w:rsidRDefault="00054F7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E8F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CD859D2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75D7B14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8D14F97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C212415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3229052C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31F7585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874787D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8FC4004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0F6968"/>
    <w:multiLevelType w:val="singleLevel"/>
    <w:tmpl w:val="C81EB3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0">
    <w:nsid w:val="5F2C529E"/>
    <w:multiLevelType w:val="singleLevel"/>
    <w:tmpl w:val="B9BC08C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E8821AF"/>
    <w:multiLevelType w:val="singleLevel"/>
    <w:tmpl w:val="5CC8EEE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C0"/>
    <w:rsid w:val="00054F79"/>
    <w:rsid w:val="00063B11"/>
    <w:rsid w:val="00074CA6"/>
    <w:rsid w:val="00137329"/>
    <w:rsid w:val="00193F86"/>
    <w:rsid w:val="001C13CA"/>
    <w:rsid w:val="00204F14"/>
    <w:rsid w:val="00224121"/>
    <w:rsid w:val="002C4C21"/>
    <w:rsid w:val="002D2092"/>
    <w:rsid w:val="003F0081"/>
    <w:rsid w:val="00405486"/>
    <w:rsid w:val="00427710"/>
    <w:rsid w:val="00475460"/>
    <w:rsid w:val="00505DFD"/>
    <w:rsid w:val="005456E6"/>
    <w:rsid w:val="005D5AC0"/>
    <w:rsid w:val="00604BE6"/>
    <w:rsid w:val="00626538"/>
    <w:rsid w:val="006653D1"/>
    <w:rsid w:val="0074164F"/>
    <w:rsid w:val="007D6E41"/>
    <w:rsid w:val="008E5379"/>
    <w:rsid w:val="0092634F"/>
    <w:rsid w:val="0097110D"/>
    <w:rsid w:val="00A763A1"/>
    <w:rsid w:val="00A82F35"/>
    <w:rsid w:val="00A9464C"/>
    <w:rsid w:val="00AA12A2"/>
    <w:rsid w:val="00AF5CD8"/>
    <w:rsid w:val="00B54BEE"/>
    <w:rsid w:val="00BA6B07"/>
    <w:rsid w:val="00BA7434"/>
    <w:rsid w:val="00C40301"/>
    <w:rsid w:val="00C54580"/>
    <w:rsid w:val="00C659FC"/>
    <w:rsid w:val="00CD6DE8"/>
    <w:rsid w:val="00D1044B"/>
    <w:rsid w:val="00D87164"/>
    <w:rsid w:val="00DA47D2"/>
    <w:rsid w:val="00DA63E4"/>
    <w:rsid w:val="00DB30E4"/>
    <w:rsid w:val="00DE1DC8"/>
    <w:rsid w:val="00E6762E"/>
    <w:rsid w:val="00EA6C95"/>
    <w:rsid w:val="00EC06B1"/>
    <w:rsid w:val="00F1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Rubrik3">
    <w:name w:val="heading 3"/>
    <w:basedOn w:val="Normal"/>
    <w:next w:val="Normal"/>
    <w:qFormat/>
    <w:pPr>
      <w:keepNext/>
      <w:tabs>
        <w:tab w:val="left" w:pos="3261"/>
        <w:tab w:val="left" w:pos="6804"/>
      </w:tabs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tabs>
        <w:tab w:val="left" w:pos="1134"/>
        <w:tab w:val="left" w:pos="3261"/>
        <w:tab w:val="left" w:pos="6804"/>
        <w:tab w:val="left" w:pos="8364"/>
      </w:tabs>
      <w:ind w:right="-1"/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3261"/>
        <w:tab w:val="left" w:pos="6804"/>
      </w:tabs>
      <w:ind w:right="-426"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97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224121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54F79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054F7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Rubrik3">
    <w:name w:val="heading 3"/>
    <w:basedOn w:val="Normal"/>
    <w:next w:val="Normal"/>
    <w:qFormat/>
    <w:pPr>
      <w:keepNext/>
      <w:tabs>
        <w:tab w:val="left" w:pos="3261"/>
        <w:tab w:val="left" w:pos="6804"/>
      </w:tabs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tabs>
        <w:tab w:val="left" w:pos="1134"/>
        <w:tab w:val="left" w:pos="3261"/>
        <w:tab w:val="left" w:pos="6804"/>
        <w:tab w:val="left" w:pos="8364"/>
      </w:tabs>
      <w:ind w:right="-1"/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3261"/>
        <w:tab w:val="left" w:pos="6804"/>
      </w:tabs>
      <w:ind w:right="-426"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97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224121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54F79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054F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n\Downloads\blankett-adl-trappan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blankett-adl-trappan (1)</Template>
  <TotalTime>2</TotalTime>
  <Pages>3</Pages>
  <Words>922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ADL-trappan</vt:lpstr>
    </vt:vector>
  </TitlesOfParts>
  <Company>Hemma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ADL-trappan</dc:title>
  <dc:creator>Eriksson, Monika</dc:creator>
  <cp:keywords>Blanketter, mallar och checklistor</cp:keywords>
  <dc:description>Överlagd till nytt format 2020-05-26</dc:description>
  <cp:lastModifiedBy>Eriksson, Monika</cp:lastModifiedBy>
  <cp:revision>2</cp:revision>
  <cp:lastPrinted>2013-03-19T13:29:00Z</cp:lastPrinted>
  <dcterms:created xsi:type="dcterms:W3CDTF">2023-06-27T12:28:00Z</dcterms:created>
  <dcterms:modified xsi:type="dcterms:W3CDTF">2023-06-27T12:38:00Z</dcterms:modified>
</cp:coreProperties>
</file>