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EDA" w:rsidRDefault="00785EDA" w:rsidP="008756C9">
      <w:pPr>
        <w:pStyle w:val="Rubrik2"/>
      </w:pPr>
    </w:p>
    <w:p w:rsidR="00785EDA" w:rsidRPr="00785EDA" w:rsidRDefault="00C63DA0" w:rsidP="00785EDA">
      <w:pPr>
        <w:pStyle w:val="Rubrik1"/>
      </w:pPr>
      <w:r>
        <w:t>Tidplan för samverkan och förhandling</w:t>
      </w:r>
      <w:bookmarkStart w:id="0" w:name="_GoBack"/>
      <w:bookmarkEnd w:id="0"/>
    </w:p>
    <w:p w:rsidR="00C63DA0" w:rsidRDefault="00C63DA0" w:rsidP="00C63DA0"/>
    <w:tbl>
      <w:tblPr>
        <w:tblStyle w:val="Tabellrutnt"/>
        <w:tblW w:w="9782" w:type="dxa"/>
        <w:tblInd w:w="-431" w:type="dxa"/>
        <w:tblLook w:val="04A0" w:firstRow="1" w:lastRow="0" w:firstColumn="1" w:lastColumn="0" w:noHBand="0" w:noVBand="1"/>
      </w:tblPr>
      <w:tblGrid>
        <w:gridCol w:w="2696"/>
        <w:gridCol w:w="2265"/>
        <w:gridCol w:w="2265"/>
        <w:gridCol w:w="2556"/>
      </w:tblGrid>
      <w:tr w:rsidR="00C63DA0" w:rsidTr="0068199B">
        <w:tc>
          <w:tcPr>
            <w:tcW w:w="2696" w:type="dxa"/>
          </w:tcPr>
          <w:p w:rsidR="00C63DA0" w:rsidRDefault="00C63DA0" w:rsidP="00C63DA0">
            <w:r>
              <w:t>Ämne</w:t>
            </w:r>
          </w:p>
        </w:tc>
        <w:tc>
          <w:tcPr>
            <w:tcW w:w="2265" w:type="dxa"/>
          </w:tcPr>
          <w:p w:rsidR="00C63DA0" w:rsidRDefault="00C63DA0" w:rsidP="00C63DA0">
            <w:r>
              <w:t>Datum</w:t>
            </w:r>
          </w:p>
        </w:tc>
        <w:tc>
          <w:tcPr>
            <w:tcW w:w="2265" w:type="dxa"/>
          </w:tcPr>
          <w:p w:rsidR="00C63DA0" w:rsidRDefault="00C63DA0" w:rsidP="00C63DA0">
            <w:r>
              <w:t>Möte</w:t>
            </w:r>
          </w:p>
        </w:tc>
        <w:tc>
          <w:tcPr>
            <w:tcW w:w="2556" w:type="dxa"/>
          </w:tcPr>
          <w:p w:rsidR="00C63DA0" w:rsidRDefault="00C63DA0" w:rsidP="00C63DA0">
            <w:r>
              <w:t>Kommentar/ansvarig</w:t>
            </w:r>
          </w:p>
        </w:tc>
      </w:tr>
      <w:tr w:rsidR="00C63DA0" w:rsidTr="0068199B">
        <w:tc>
          <w:tcPr>
            <w:tcW w:w="2696" w:type="dxa"/>
          </w:tcPr>
          <w:p w:rsidR="00C63DA0" w:rsidRDefault="00C63DA0" w:rsidP="00C63DA0">
            <w:r>
              <w:t>Information om tidp</w:t>
            </w:r>
            <w:r w:rsidR="0068199B">
              <w:t>lan</w:t>
            </w:r>
            <w:r>
              <w:t xml:space="preserve"> och bemannings</w:t>
            </w:r>
            <w:r w:rsidR="0068199B">
              <w:t xml:space="preserve"> </w:t>
            </w:r>
            <w:r>
              <w:t>pri</w:t>
            </w:r>
            <w:r w:rsidR="0068199B">
              <w:t>n</w:t>
            </w:r>
            <w:r>
              <w:t>ciper</w:t>
            </w:r>
          </w:p>
        </w:tc>
        <w:tc>
          <w:tcPr>
            <w:tcW w:w="2265" w:type="dxa"/>
          </w:tcPr>
          <w:p w:rsidR="00C63DA0" w:rsidRDefault="00C63DA0" w:rsidP="00C63DA0">
            <w:r>
              <w:t>16 mars</w:t>
            </w:r>
          </w:p>
        </w:tc>
        <w:tc>
          <w:tcPr>
            <w:tcW w:w="2265" w:type="dxa"/>
          </w:tcPr>
          <w:p w:rsidR="00C63DA0" w:rsidRDefault="0068199B" w:rsidP="00C63DA0">
            <w:r>
              <w:t>CSGR</w:t>
            </w:r>
          </w:p>
        </w:tc>
        <w:tc>
          <w:tcPr>
            <w:tcW w:w="2556" w:type="dxa"/>
          </w:tcPr>
          <w:p w:rsidR="00C63DA0" w:rsidRDefault="0068199B" w:rsidP="00C63DA0">
            <w:r>
              <w:t>HR-chef</w:t>
            </w:r>
          </w:p>
        </w:tc>
      </w:tr>
      <w:tr w:rsidR="00C63DA0" w:rsidTr="0068199B">
        <w:tc>
          <w:tcPr>
            <w:tcW w:w="2696" w:type="dxa"/>
          </w:tcPr>
          <w:p w:rsidR="00C63DA0" w:rsidRDefault="00C63DA0" w:rsidP="00C63DA0">
            <w:r>
              <w:t>Arbete med detaljorganisation</w:t>
            </w:r>
          </w:p>
        </w:tc>
        <w:tc>
          <w:tcPr>
            <w:tcW w:w="2265" w:type="dxa"/>
          </w:tcPr>
          <w:p w:rsidR="00C63DA0" w:rsidRDefault="00C63DA0" w:rsidP="00C63DA0">
            <w:r>
              <w:t>Tom 31 maj</w:t>
            </w:r>
          </w:p>
        </w:tc>
        <w:tc>
          <w:tcPr>
            <w:tcW w:w="2265" w:type="dxa"/>
          </w:tcPr>
          <w:p w:rsidR="00C63DA0" w:rsidRDefault="00C63DA0" w:rsidP="00C63DA0">
            <w:r>
              <w:t>Resp</w:t>
            </w:r>
            <w:r w:rsidR="0068199B">
              <w:t>.</w:t>
            </w:r>
            <w:r>
              <w:t xml:space="preserve"> arbetsgrupp möten i särskild ordning</w:t>
            </w:r>
          </w:p>
        </w:tc>
        <w:tc>
          <w:tcPr>
            <w:tcW w:w="2556" w:type="dxa"/>
          </w:tcPr>
          <w:p w:rsidR="00C63DA0" w:rsidRDefault="00C63DA0" w:rsidP="0068199B">
            <w:r>
              <w:t>Resp</w:t>
            </w:r>
            <w:r w:rsidR="0068199B">
              <w:t>ektive arbetsgrupp</w:t>
            </w:r>
          </w:p>
        </w:tc>
      </w:tr>
      <w:tr w:rsidR="00C63DA0" w:rsidTr="0068199B">
        <w:tc>
          <w:tcPr>
            <w:tcW w:w="2696" w:type="dxa"/>
          </w:tcPr>
          <w:p w:rsidR="00C63DA0" w:rsidRDefault="00C63DA0" w:rsidP="00C63DA0">
            <w:r>
              <w:t>I</w:t>
            </w:r>
            <w:r w:rsidR="0068199B">
              <w:t>nforma</w:t>
            </w:r>
            <w:r>
              <w:t>tion MBL 19 §</w:t>
            </w:r>
          </w:p>
        </w:tc>
        <w:tc>
          <w:tcPr>
            <w:tcW w:w="2265" w:type="dxa"/>
          </w:tcPr>
          <w:p w:rsidR="00C63DA0" w:rsidRDefault="00C63DA0" w:rsidP="00C63DA0">
            <w:r>
              <w:t>4 maj</w:t>
            </w:r>
          </w:p>
        </w:tc>
        <w:tc>
          <w:tcPr>
            <w:tcW w:w="2265" w:type="dxa"/>
          </w:tcPr>
          <w:p w:rsidR="00C63DA0" w:rsidRDefault="0068199B" w:rsidP="00C63DA0">
            <w:r>
              <w:t>CSGR</w:t>
            </w:r>
          </w:p>
        </w:tc>
        <w:tc>
          <w:tcPr>
            <w:tcW w:w="2556" w:type="dxa"/>
          </w:tcPr>
          <w:p w:rsidR="00C63DA0" w:rsidRDefault="0068199B" w:rsidP="00C63DA0">
            <w:r>
              <w:t>HR-chef</w:t>
            </w:r>
          </w:p>
        </w:tc>
      </w:tr>
      <w:tr w:rsidR="00C63DA0" w:rsidTr="0068199B">
        <w:tc>
          <w:tcPr>
            <w:tcW w:w="2696" w:type="dxa"/>
          </w:tcPr>
          <w:p w:rsidR="00C63DA0" w:rsidRDefault="00C63DA0" w:rsidP="00C63DA0">
            <w:r>
              <w:t>Förslag till ny org</w:t>
            </w:r>
            <w:r w:rsidR="0068199B">
              <w:t>anisation</w:t>
            </w:r>
          </w:p>
        </w:tc>
        <w:tc>
          <w:tcPr>
            <w:tcW w:w="2265" w:type="dxa"/>
          </w:tcPr>
          <w:p w:rsidR="00C63DA0" w:rsidRDefault="00C63DA0" w:rsidP="00C63DA0">
            <w:r>
              <w:t>31 maj</w:t>
            </w:r>
          </w:p>
        </w:tc>
        <w:tc>
          <w:tcPr>
            <w:tcW w:w="2265" w:type="dxa"/>
          </w:tcPr>
          <w:p w:rsidR="00C63DA0" w:rsidRDefault="00C63DA0" w:rsidP="00C63DA0"/>
        </w:tc>
        <w:tc>
          <w:tcPr>
            <w:tcW w:w="2556" w:type="dxa"/>
          </w:tcPr>
          <w:p w:rsidR="00C63DA0" w:rsidRDefault="0068199B" w:rsidP="00C63DA0">
            <w:r>
              <w:t>Respektive arbetsgrupp</w:t>
            </w:r>
          </w:p>
        </w:tc>
      </w:tr>
      <w:tr w:rsidR="00C63DA0" w:rsidTr="0068199B">
        <w:tc>
          <w:tcPr>
            <w:tcW w:w="2696" w:type="dxa"/>
          </w:tcPr>
          <w:p w:rsidR="00C63DA0" w:rsidRDefault="0068199B" w:rsidP="00C63DA0">
            <w:r>
              <w:t>Första beslut</w:t>
            </w:r>
          </w:p>
        </w:tc>
        <w:tc>
          <w:tcPr>
            <w:tcW w:w="2265" w:type="dxa"/>
          </w:tcPr>
          <w:p w:rsidR="00C63DA0" w:rsidRDefault="00C63DA0" w:rsidP="00C63DA0">
            <w:r>
              <w:t>2 juni</w:t>
            </w:r>
          </w:p>
        </w:tc>
        <w:tc>
          <w:tcPr>
            <w:tcW w:w="2265" w:type="dxa"/>
          </w:tcPr>
          <w:p w:rsidR="00C63DA0" w:rsidRDefault="0068199B" w:rsidP="00C63DA0">
            <w:r>
              <w:t>LG</w:t>
            </w:r>
          </w:p>
        </w:tc>
        <w:tc>
          <w:tcPr>
            <w:tcW w:w="2556" w:type="dxa"/>
          </w:tcPr>
          <w:p w:rsidR="00C63DA0" w:rsidRDefault="00C63DA0" w:rsidP="00C63DA0"/>
        </w:tc>
      </w:tr>
      <w:tr w:rsidR="00C63DA0" w:rsidTr="0068199B">
        <w:trPr>
          <w:trHeight w:val="312"/>
        </w:trPr>
        <w:tc>
          <w:tcPr>
            <w:tcW w:w="2696" w:type="dxa"/>
          </w:tcPr>
          <w:p w:rsidR="00C63DA0" w:rsidRDefault="0068199B" w:rsidP="00395789">
            <w:r>
              <w:t>Underlag för org</w:t>
            </w:r>
            <w:r w:rsidR="00395789">
              <w:t>anis</w:t>
            </w:r>
            <w:r>
              <w:t>ation till CSGR</w:t>
            </w:r>
          </w:p>
        </w:tc>
        <w:tc>
          <w:tcPr>
            <w:tcW w:w="2265" w:type="dxa"/>
          </w:tcPr>
          <w:p w:rsidR="00C63DA0" w:rsidRDefault="00C63DA0" w:rsidP="00C63DA0">
            <w:r>
              <w:t>3 juni</w:t>
            </w:r>
          </w:p>
        </w:tc>
        <w:tc>
          <w:tcPr>
            <w:tcW w:w="2265" w:type="dxa"/>
          </w:tcPr>
          <w:p w:rsidR="00C63DA0" w:rsidRDefault="00C63DA0" w:rsidP="00C63DA0"/>
        </w:tc>
        <w:tc>
          <w:tcPr>
            <w:tcW w:w="2556" w:type="dxa"/>
          </w:tcPr>
          <w:p w:rsidR="00C63DA0" w:rsidRDefault="0068199B" w:rsidP="00C63DA0">
            <w:r>
              <w:t>HR-chef</w:t>
            </w:r>
          </w:p>
        </w:tc>
      </w:tr>
      <w:tr w:rsidR="00B6360D" w:rsidTr="0068199B">
        <w:trPr>
          <w:trHeight w:val="312"/>
        </w:trPr>
        <w:tc>
          <w:tcPr>
            <w:tcW w:w="2696" w:type="dxa"/>
          </w:tcPr>
          <w:p w:rsidR="00B6360D" w:rsidRDefault="00B6360D" w:rsidP="00C63DA0">
            <w:r>
              <w:t>Individinformation</w:t>
            </w:r>
          </w:p>
        </w:tc>
        <w:tc>
          <w:tcPr>
            <w:tcW w:w="2265" w:type="dxa"/>
          </w:tcPr>
          <w:p w:rsidR="00B6360D" w:rsidRDefault="00B6360D" w:rsidP="00C63DA0">
            <w:r>
              <w:t>3-9 juni</w:t>
            </w:r>
          </w:p>
        </w:tc>
        <w:tc>
          <w:tcPr>
            <w:tcW w:w="2265" w:type="dxa"/>
          </w:tcPr>
          <w:p w:rsidR="00B6360D" w:rsidRDefault="00B6360D" w:rsidP="00C63DA0"/>
        </w:tc>
        <w:tc>
          <w:tcPr>
            <w:tcW w:w="2556" w:type="dxa"/>
          </w:tcPr>
          <w:p w:rsidR="00B6360D" w:rsidRDefault="00E962E1" w:rsidP="00E962E1">
            <w:r>
              <w:t>Nuvarande befintlig chef</w:t>
            </w:r>
            <w:r w:rsidR="0068199B">
              <w:t xml:space="preserve"> informerar individ om förslag</w:t>
            </w:r>
            <w:r w:rsidR="00B6360D">
              <w:t xml:space="preserve"> </w:t>
            </w:r>
            <w:r w:rsidR="0068199B">
              <w:t xml:space="preserve">till </w:t>
            </w:r>
            <w:r w:rsidR="00B6360D">
              <w:t>framtida placering</w:t>
            </w:r>
            <w:r w:rsidR="0068199B">
              <w:t xml:space="preserve"> </w:t>
            </w:r>
          </w:p>
        </w:tc>
      </w:tr>
      <w:tr w:rsidR="00C63DA0" w:rsidTr="0068199B">
        <w:tc>
          <w:tcPr>
            <w:tcW w:w="2696" w:type="dxa"/>
          </w:tcPr>
          <w:p w:rsidR="00C63DA0" w:rsidRDefault="00E962E1" w:rsidP="00E962E1">
            <w:r>
              <w:t>Risk- och konsekvensanalys</w:t>
            </w:r>
          </w:p>
        </w:tc>
        <w:tc>
          <w:tcPr>
            <w:tcW w:w="2265" w:type="dxa"/>
          </w:tcPr>
          <w:p w:rsidR="00C63DA0" w:rsidRDefault="00C63DA0" w:rsidP="00C63DA0">
            <w:r>
              <w:t>8 juni</w:t>
            </w:r>
            <w:r w:rsidR="00837938">
              <w:t xml:space="preserve"> fm</w:t>
            </w:r>
            <w:r w:rsidR="00E962E1">
              <w:t>.</w:t>
            </w:r>
          </w:p>
        </w:tc>
        <w:tc>
          <w:tcPr>
            <w:tcW w:w="2265" w:type="dxa"/>
          </w:tcPr>
          <w:p w:rsidR="00C63DA0" w:rsidRDefault="00C63DA0" w:rsidP="00C63DA0"/>
        </w:tc>
        <w:tc>
          <w:tcPr>
            <w:tcW w:w="2556" w:type="dxa"/>
          </w:tcPr>
          <w:p w:rsidR="00837938" w:rsidRDefault="00837938" w:rsidP="00C63DA0">
            <w:r>
              <w:t xml:space="preserve">  </w:t>
            </w:r>
            <w:r w:rsidR="00E962E1">
              <w:t>HR-chef</w:t>
            </w:r>
            <w:r>
              <w:t xml:space="preserve">                           </w:t>
            </w:r>
          </w:p>
          <w:p w:rsidR="00B6360D" w:rsidRDefault="00B6360D" w:rsidP="00C63DA0"/>
        </w:tc>
      </w:tr>
      <w:tr w:rsidR="00E962E1" w:rsidTr="0068199B">
        <w:tc>
          <w:tcPr>
            <w:tcW w:w="2696" w:type="dxa"/>
          </w:tcPr>
          <w:p w:rsidR="00E962E1" w:rsidRDefault="00E962E1" w:rsidP="00E962E1">
            <w:r>
              <w:t>§ 11 MBL och  info om individer</w:t>
            </w:r>
          </w:p>
        </w:tc>
        <w:tc>
          <w:tcPr>
            <w:tcW w:w="2265" w:type="dxa"/>
          </w:tcPr>
          <w:p w:rsidR="00E962E1" w:rsidRDefault="00E962E1" w:rsidP="007C2F05">
            <w:r>
              <w:t>8 juni em.</w:t>
            </w:r>
          </w:p>
        </w:tc>
        <w:tc>
          <w:tcPr>
            <w:tcW w:w="2265" w:type="dxa"/>
          </w:tcPr>
          <w:p w:rsidR="00E962E1" w:rsidRDefault="00E962E1" w:rsidP="007C2F05">
            <w:r>
              <w:t>CSGR</w:t>
            </w:r>
          </w:p>
        </w:tc>
        <w:tc>
          <w:tcPr>
            <w:tcW w:w="2556" w:type="dxa"/>
          </w:tcPr>
          <w:p w:rsidR="00E962E1" w:rsidRDefault="00E962E1" w:rsidP="007C2F05">
            <w:r>
              <w:t>HR-chef</w:t>
            </w:r>
          </w:p>
        </w:tc>
      </w:tr>
      <w:tr w:rsidR="00E962E1" w:rsidTr="0068199B">
        <w:tc>
          <w:tcPr>
            <w:tcW w:w="2696" w:type="dxa"/>
          </w:tcPr>
          <w:p w:rsidR="00E962E1" w:rsidRDefault="00E962E1" w:rsidP="007C2F05">
            <w:r>
              <w:t>Beslut</w:t>
            </w:r>
          </w:p>
        </w:tc>
        <w:tc>
          <w:tcPr>
            <w:tcW w:w="2265" w:type="dxa"/>
          </w:tcPr>
          <w:p w:rsidR="00E962E1" w:rsidRDefault="00E962E1" w:rsidP="007C2F05">
            <w:r>
              <w:t>9 juni</w:t>
            </w:r>
          </w:p>
        </w:tc>
        <w:tc>
          <w:tcPr>
            <w:tcW w:w="2265" w:type="dxa"/>
          </w:tcPr>
          <w:p w:rsidR="00E962E1" w:rsidRDefault="00E962E1" w:rsidP="007C2F05">
            <w:r>
              <w:t>LG</w:t>
            </w:r>
          </w:p>
        </w:tc>
        <w:tc>
          <w:tcPr>
            <w:tcW w:w="2556" w:type="dxa"/>
          </w:tcPr>
          <w:p w:rsidR="00E962E1" w:rsidRDefault="00E962E1" w:rsidP="007C2F05"/>
        </w:tc>
      </w:tr>
      <w:tr w:rsidR="00E962E1" w:rsidTr="0068199B">
        <w:trPr>
          <w:trHeight w:val="312"/>
        </w:trPr>
        <w:tc>
          <w:tcPr>
            <w:tcW w:w="2696" w:type="dxa"/>
          </w:tcPr>
          <w:p w:rsidR="00E962E1" w:rsidRDefault="00E962E1" w:rsidP="00E962E1">
            <w:r>
              <w:t xml:space="preserve">§ 11 MBL </w:t>
            </w:r>
          </w:p>
        </w:tc>
        <w:tc>
          <w:tcPr>
            <w:tcW w:w="2265" w:type="dxa"/>
          </w:tcPr>
          <w:p w:rsidR="00E962E1" w:rsidRDefault="00E962E1" w:rsidP="007C2F05">
            <w:r>
              <w:t>10 juni-26 juni</w:t>
            </w:r>
          </w:p>
        </w:tc>
        <w:tc>
          <w:tcPr>
            <w:tcW w:w="2265" w:type="dxa"/>
          </w:tcPr>
          <w:p w:rsidR="00E962E1" w:rsidRDefault="00E962E1" w:rsidP="007C2F05"/>
        </w:tc>
        <w:tc>
          <w:tcPr>
            <w:tcW w:w="2556" w:type="dxa"/>
          </w:tcPr>
          <w:p w:rsidR="00E962E1" w:rsidRDefault="00E962E1" w:rsidP="007C2F05">
            <w:r>
              <w:t xml:space="preserve">HR-chef och förhandlingschef                           </w:t>
            </w:r>
          </w:p>
        </w:tc>
      </w:tr>
      <w:tr w:rsidR="00E962E1" w:rsidTr="0068199B">
        <w:tc>
          <w:tcPr>
            <w:tcW w:w="2696" w:type="dxa"/>
          </w:tcPr>
          <w:p w:rsidR="00E962E1" w:rsidRDefault="00E962E1" w:rsidP="007C2F05"/>
        </w:tc>
        <w:tc>
          <w:tcPr>
            <w:tcW w:w="2265" w:type="dxa"/>
          </w:tcPr>
          <w:p w:rsidR="00E962E1" w:rsidRDefault="00E962E1" w:rsidP="007C2F05"/>
        </w:tc>
        <w:tc>
          <w:tcPr>
            <w:tcW w:w="2265" w:type="dxa"/>
          </w:tcPr>
          <w:p w:rsidR="00E962E1" w:rsidRDefault="00E962E1" w:rsidP="007C2F05"/>
        </w:tc>
        <w:tc>
          <w:tcPr>
            <w:tcW w:w="2556" w:type="dxa"/>
          </w:tcPr>
          <w:p w:rsidR="00E962E1" w:rsidRDefault="00E962E1" w:rsidP="007C2F05"/>
        </w:tc>
      </w:tr>
    </w:tbl>
    <w:p w:rsidR="00837938" w:rsidRDefault="00837938" w:rsidP="00C63DA0">
      <w:r>
        <w:tab/>
      </w:r>
      <w:r>
        <w:tab/>
      </w:r>
      <w:r>
        <w:tab/>
      </w:r>
    </w:p>
    <w:p w:rsidR="008756C9" w:rsidRDefault="008756C9" w:rsidP="00785EDA"/>
    <w:p w:rsidR="008756C9" w:rsidRDefault="008756C9" w:rsidP="0039364D"/>
    <w:sectPr w:rsidR="008756C9" w:rsidSect="005A77DC">
      <w:headerReference w:type="default" r:id="rId8"/>
      <w:headerReference w:type="first" r:id="rId9"/>
      <w:pgSz w:w="11906" w:h="16838"/>
      <w:pgMar w:top="1418" w:right="1418" w:bottom="1418" w:left="1418" w:header="2381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75A" w:rsidRDefault="0050475A" w:rsidP="00ED6C6F">
      <w:r>
        <w:separator/>
      </w:r>
    </w:p>
    <w:p w:rsidR="0050475A" w:rsidRDefault="0050475A"/>
  </w:endnote>
  <w:endnote w:type="continuationSeparator" w:id="0">
    <w:p w:rsidR="0050475A" w:rsidRDefault="0050475A" w:rsidP="00ED6C6F">
      <w:r>
        <w:continuationSeparator/>
      </w:r>
    </w:p>
    <w:p w:rsidR="0050475A" w:rsidRDefault="005047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75A" w:rsidRDefault="0050475A" w:rsidP="00ED6C6F">
      <w:r>
        <w:separator/>
      </w:r>
    </w:p>
    <w:p w:rsidR="0050475A" w:rsidRDefault="0050475A"/>
  </w:footnote>
  <w:footnote w:type="continuationSeparator" w:id="0">
    <w:p w:rsidR="0050475A" w:rsidRDefault="0050475A" w:rsidP="00ED6C6F">
      <w:r>
        <w:continuationSeparator/>
      </w:r>
    </w:p>
    <w:p w:rsidR="0050475A" w:rsidRDefault="005047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50" w:rightFromText="150" w:vertAnchor="page" w:horzAnchor="page" w:tblpX="994" w:tblpY="571"/>
      <w:tblOverlap w:val="never"/>
      <w:tblW w:w="1006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35"/>
      <w:gridCol w:w="1676"/>
      <w:gridCol w:w="1676"/>
      <w:gridCol w:w="1677"/>
    </w:tblGrid>
    <w:tr w:rsidR="00785EDA" w:rsidTr="00667ADF">
      <w:trPr>
        <w:trHeight w:val="308"/>
      </w:trPr>
      <w:tc>
        <w:tcPr>
          <w:tcW w:w="5035" w:type="dxa"/>
          <w:vMerge w:val="restart"/>
        </w:tcPr>
        <w:p w:rsidR="00785EDA" w:rsidRDefault="00785EDA" w:rsidP="00667ADF">
          <w:r>
            <w:rPr>
              <w:noProof/>
              <w:lang w:eastAsia="sv-SE"/>
            </w:rPr>
            <w:drawing>
              <wp:inline distT="0" distB="0" distL="0" distR="0" wp14:anchorId="28B0317B" wp14:editId="0A66FC6D">
                <wp:extent cx="1514475" cy="504825"/>
                <wp:effectExtent l="0" t="0" r="9525" b="9525"/>
                <wp:docPr id="2" name="Bildobjekt 2" descr="genom_rosl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nom_rosl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9" w:type="dxa"/>
          <w:gridSpan w:val="3"/>
          <w:vAlign w:val="bottom"/>
        </w:tcPr>
        <w:p w:rsidR="00785EDA" w:rsidRPr="00964F00" w:rsidRDefault="005A77DC" w:rsidP="00667ADF">
          <w:pPr>
            <w:pStyle w:val="Sidhuvud"/>
            <w:rPr>
              <w:rFonts w:asciiTheme="majorHAnsi" w:hAnsiTheme="majorHAnsi" w:cstheme="majorHAnsi"/>
              <w:b/>
            </w:rPr>
          </w:pPr>
          <w:r>
            <w:rPr>
              <w:rFonts w:asciiTheme="majorHAnsi" w:hAnsiTheme="majorHAnsi" w:cstheme="majorHAnsi"/>
            </w:rPr>
            <w:t>TJÄNSTESKRIVELSE</w:t>
          </w:r>
          <w:r w:rsidR="00964F00">
            <w:rPr>
              <w:rFonts w:asciiTheme="majorHAnsi" w:hAnsiTheme="majorHAnsi" w:cstheme="majorHAnsi"/>
            </w:rPr>
            <w:t xml:space="preserve">     </w:t>
          </w:r>
          <w:r w:rsidR="00964F00">
            <w:rPr>
              <w:rFonts w:asciiTheme="majorHAnsi" w:hAnsiTheme="majorHAnsi" w:cstheme="majorHAnsi"/>
              <w:b/>
            </w:rPr>
            <w:t>Bilaga till CSGR 2020-03-16 p.14</w:t>
          </w:r>
        </w:p>
      </w:tc>
    </w:tr>
    <w:tr w:rsidR="00785EDA" w:rsidTr="00667ADF">
      <w:trPr>
        <w:trHeight w:val="307"/>
      </w:trPr>
      <w:tc>
        <w:tcPr>
          <w:tcW w:w="5035" w:type="dxa"/>
          <w:vMerge/>
        </w:tcPr>
        <w:p w:rsidR="00785EDA" w:rsidRDefault="00785EDA" w:rsidP="00667ADF">
          <w:pPr>
            <w:rPr>
              <w:noProof/>
              <w:lang w:eastAsia="sv-SE"/>
            </w:rPr>
          </w:pPr>
        </w:p>
      </w:tc>
      <w:tc>
        <w:tcPr>
          <w:tcW w:w="1676" w:type="dxa"/>
          <w:vAlign w:val="bottom"/>
        </w:tcPr>
        <w:p w:rsidR="00785EDA" w:rsidRPr="00083D1A" w:rsidRDefault="00785EDA" w:rsidP="00667ADF">
          <w:pPr>
            <w:pStyle w:val="Sidhuvud"/>
            <w:rPr>
              <w:rFonts w:asciiTheme="majorHAnsi" w:hAnsiTheme="majorHAnsi" w:cstheme="majorHAnsi"/>
            </w:rPr>
          </w:pPr>
          <w:r w:rsidRPr="00083D1A">
            <w:rPr>
              <w:rFonts w:asciiTheme="majorHAnsi" w:hAnsiTheme="majorHAnsi" w:cstheme="majorHAnsi"/>
            </w:rPr>
            <w:t>Datum</w:t>
          </w:r>
        </w:p>
      </w:tc>
      <w:tc>
        <w:tcPr>
          <w:tcW w:w="1676" w:type="dxa"/>
          <w:vAlign w:val="bottom"/>
        </w:tcPr>
        <w:p w:rsidR="00785EDA" w:rsidRPr="00083D1A" w:rsidRDefault="00785EDA" w:rsidP="00667ADF">
          <w:pPr>
            <w:pStyle w:val="Sidhuvud"/>
            <w:rPr>
              <w:rFonts w:asciiTheme="majorHAnsi" w:hAnsiTheme="majorHAnsi" w:cstheme="majorHAnsi"/>
            </w:rPr>
          </w:pPr>
          <w:r w:rsidRPr="00083D1A">
            <w:rPr>
              <w:rStyle w:val="Sidnummer"/>
              <w:rFonts w:asciiTheme="majorHAnsi" w:hAnsiTheme="majorHAnsi" w:cstheme="majorHAnsi"/>
            </w:rPr>
            <w:t>Dnr</w:t>
          </w:r>
        </w:p>
      </w:tc>
      <w:tc>
        <w:tcPr>
          <w:tcW w:w="1677" w:type="dxa"/>
          <w:vAlign w:val="bottom"/>
        </w:tcPr>
        <w:p w:rsidR="00785EDA" w:rsidRPr="00083D1A" w:rsidRDefault="00785EDA" w:rsidP="00667ADF">
          <w:pPr>
            <w:pStyle w:val="Sidhuvud"/>
            <w:rPr>
              <w:rFonts w:asciiTheme="majorHAnsi" w:hAnsiTheme="majorHAnsi" w:cstheme="majorHAnsi"/>
            </w:rPr>
          </w:pPr>
          <w:r w:rsidRPr="00083D1A">
            <w:rPr>
              <w:rFonts w:asciiTheme="majorHAnsi" w:hAnsiTheme="majorHAnsi" w:cstheme="majorHAnsi"/>
            </w:rPr>
            <w:t>Sid</w:t>
          </w:r>
        </w:p>
      </w:tc>
    </w:tr>
    <w:tr w:rsidR="00785EDA" w:rsidTr="00667ADF">
      <w:trPr>
        <w:trHeight w:val="283"/>
      </w:trPr>
      <w:tc>
        <w:tcPr>
          <w:tcW w:w="5035" w:type="dxa"/>
          <w:vMerge/>
        </w:tcPr>
        <w:p w:rsidR="00785EDA" w:rsidRDefault="00785EDA" w:rsidP="00667ADF">
          <w:pPr>
            <w:rPr>
              <w:noProof/>
            </w:rPr>
          </w:pPr>
        </w:p>
      </w:tc>
      <w:sdt>
        <w:sdtPr>
          <w:rPr>
            <w:rStyle w:val="Platshllartext"/>
            <w:color w:val="auto"/>
            <w:shd w:val="clear" w:color="auto" w:fill="auto"/>
          </w:rPr>
          <w:id w:val="-803232799"/>
          <w:placeholder>
            <w:docPart w:val="9F84CD88585247E68395AB3DE91CCDDB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Platshllartext"/>
          </w:rPr>
        </w:sdtEndPr>
        <w:sdtContent>
          <w:tc>
            <w:tcPr>
              <w:tcW w:w="1676" w:type="dxa"/>
            </w:tcPr>
            <w:p w:rsidR="00785EDA" w:rsidRPr="00342B2B" w:rsidRDefault="00785EDA" w:rsidP="00667ADF">
              <w:pPr>
                <w:pStyle w:val="Sidhuvud"/>
                <w:rPr>
                  <w:rStyle w:val="Platshllartext"/>
                  <w:color w:val="auto"/>
                  <w:shd w:val="clear" w:color="auto" w:fill="auto"/>
                </w:rPr>
              </w:pPr>
              <w:r>
                <w:rPr>
                  <w:rStyle w:val="Platshllartext"/>
                </w:rPr>
                <w:t>Ange datum.</w:t>
              </w:r>
            </w:p>
          </w:tc>
        </w:sdtContent>
      </w:sdt>
      <w:sdt>
        <w:sdtPr>
          <w:id w:val="1579860498"/>
          <w:placeholder>
            <w:docPart w:val="8EB2CE2E40014249AF84EBADECBB7A6D"/>
          </w:placeholder>
          <w:showingPlcHdr/>
        </w:sdtPr>
        <w:sdtEndPr/>
        <w:sdtContent>
          <w:tc>
            <w:tcPr>
              <w:tcW w:w="1676" w:type="dxa"/>
            </w:tcPr>
            <w:p w:rsidR="00785EDA" w:rsidRDefault="00785EDA" w:rsidP="00667ADF">
              <w:pPr>
                <w:pStyle w:val="Sidhuvud"/>
              </w:pPr>
              <w:r>
                <w:rPr>
                  <w:rStyle w:val="Platshllartext"/>
                </w:rPr>
                <w:t>Ange</w:t>
              </w:r>
              <w:r w:rsidRPr="00E1097C">
                <w:rPr>
                  <w:rStyle w:val="Platshllartext"/>
                </w:rPr>
                <w:t xml:space="preserve"> </w:t>
              </w:r>
              <w:r>
                <w:rPr>
                  <w:rStyle w:val="Platshllartext"/>
                </w:rPr>
                <w:t>Dnr</w:t>
              </w:r>
              <w:r w:rsidRPr="00E1097C">
                <w:rPr>
                  <w:rStyle w:val="Platshllartext"/>
                </w:rPr>
                <w:t>.</w:t>
              </w:r>
            </w:p>
          </w:tc>
        </w:sdtContent>
      </w:sdt>
      <w:tc>
        <w:tcPr>
          <w:tcW w:w="1677" w:type="dxa"/>
        </w:tcPr>
        <w:p w:rsidR="00785EDA" w:rsidRDefault="00785EDA" w:rsidP="00667ADF">
          <w:pPr>
            <w:pStyle w:val="Sidhuvud"/>
          </w:pPr>
          <w:r>
            <w:rPr>
              <w:rStyle w:val="Sidnummer"/>
              <w:sz w:val="22"/>
            </w:rPr>
            <w:fldChar w:fldCharType="begin"/>
          </w:r>
          <w:r>
            <w:rPr>
              <w:rStyle w:val="Sidnummer"/>
              <w:sz w:val="22"/>
            </w:rPr>
            <w:instrText xml:space="preserve"> PAGE </w:instrText>
          </w:r>
          <w:r>
            <w:rPr>
              <w:rStyle w:val="Sidnummer"/>
              <w:sz w:val="22"/>
            </w:rPr>
            <w:fldChar w:fldCharType="separate"/>
          </w:r>
          <w:r w:rsidR="00964F00">
            <w:rPr>
              <w:rStyle w:val="Sidnummer"/>
              <w:noProof/>
              <w:sz w:val="22"/>
            </w:rPr>
            <w:t>1</w:t>
          </w:r>
          <w:r>
            <w:rPr>
              <w:rStyle w:val="Sidnummer"/>
              <w:sz w:val="22"/>
            </w:rPr>
            <w:fldChar w:fldCharType="end"/>
          </w:r>
          <w:r>
            <w:rPr>
              <w:rStyle w:val="Sidnummer"/>
              <w:sz w:val="22"/>
            </w:rPr>
            <w:t xml:space="preserve"> (</w:t>
          </w:r>
          <w:r w:rsidRPr="006C4A07">
            <w:rPr>
              <w:rStyle w:val="Sidnummer"/>
              <w:sz w:val="22"/>
              <w:szCs w:val="22"/>
            </w:rPr>
            <w:fldChar w:fldCharType="begin"/>
          </w:r>
          <w:r w:rsidRPr="006C4A07">
            <w:rPr>
              <w:rStyle w:val="Sidnummer"/>
              <w:sz w:val="22"/>
              <w:szCs w:val="22"/>
            </w:rPr>
            <w:instrText xml:space="preserve"> NUMPAGES </w:instrText>
          </w:r>
          <w:r w:rsidRPr="006C4A07">
            <w:rPr>
              <w:rStyle w:val="Sidnummer"/>
              <w:sz w:val="22"/>
              <w:szCs w:val="22"/>
            </w:rPr>
            <w:fldChar w:fldCharType="separate"/>
          </w:r>
          <w:r w:rsidR="00964F00">
            <w:rPr>
              <w:rStyle w:val="Sidnummer"/>
              <w:noProof/>
              <w:sz w:val="22"/>
              <w:szCs w:val="22"/>
            </w:rPr>
            <w:t>1</w:t>
          </w:r>
          <w:r w:rsidRPr="006C4A07">
            <w:rPr>
              <w:rStyle w:val="Sidnummer"/>
              <w:sz w:val="22"/>
              <w:szCs w:val="22"/>
            </w:rPr>
            <w:fldChar w:fldCharType="end"/>
          </w:r>
          <w:r>
            <w:rPr>
              <w:rStyle w:val="Sidnummer"/>
              <w:sz w:val="22"/>
            </w:rPr>
            <w:t>)</w:t>
          </w:r>
        </w:p>
      </w:tc>
    </w:tr>
    <w:tr w:rsidR="00785EDA" w:rsidTr="00667ADF">
      <w:trPr>
        <w:trHeight w:val="135"/>
      </w:trPr>
      <w:tc>
        <w:tcPr>
          <w:tcW w:w="10064" w:type="dxa"/>
          <w:gridSpan w:val="4"/>
        </w:tcPr>
        <w:sdt>
          <w:sdtPr>
            <w:rPr>
              <w:sz w:val="24"/>
            </w:rPr>
            <w:id w:val="-1969040999"/>
            <w:showingPlcHdr/>
          </w:sdtPr>
          <w:sdtEndPr/>
          <w:sdtContent>
            <w:p w:rsidR="00785EDA" w:rsidRPr="00124D18" w:rsidRDefault="00AB2193" w:rsidP="00667ADF">
              <w:pPr>
                <w:pStyle w:val="Sidhuvud"/>
                <w:rPr>
                  <w:sz w:val="24"/>
                </w:rPr>
              </w:pPr>
              <w:r>
                <w:rPr>
                  <w:rStyle w:val="Platshllartext"/>
                  <w:sz w:val="24"/>
                </w:rPr>
                <w:t xml:space="preserve">Ange </w:t>
              </w:r>
              <w:r w:rsidR="00426B25">
                <w:rPr>
                  <w:rStyle w:val="Platshllartext"/>
                  <w:sz w:val="24"/>
                </w:rPr>
                <w:t>förvaltning</w:t>
              </w:r>
            </w:p>
          </w:sdtContent>
        </w:sdt>
      </w:tc>
    </w:tr>
    <w:tr w:rsidR="00785EDA" w:rsidTr="00667ADF">
      <w:trPr>
        <w:trHeight w:val="283"/>
      </w:trPr>
      <w:tc>
        <w:tcPr>
          <w:tcW w:w="10064" w:type="dxa"/>
          <w:gridSpan w:val="4"/>
          <w:vAlign w:val="center"/>
        </w:tcPr>
        <w:sdt>
          <w:sdtPr>
            <w:rPr>
              <w:sz w:val="24"/>
            </w:rPr>
            <w:id w:val="1378508430"/>
            <w:showingPlcHdr/>
          </w:sdtPr>
          <w:sdtEndPr/>
          <w:sdtContent>
            <w:p w:rsidR="00785EDA" w:rsidRPr="00124D18" w:rsidRDefault="00785EDA" w:rsidP="00667ADF">
              <w:pPr>
                <w:pStyle w:val="Sidhuvud"/>
                <w:rPr>
                  <w:sz w:val="24"/>
                </w:rPr>
              </w:pPr>
              <w:r w:rsidRPr="00124D18">
                <w:rPr>
                  <w:rStyle w:val="Platshllartext"/>
                  <w:sz w:val="24"/>
                </w:rPr>
                <w:t>Ange namn.</w:t>
              </w:r>
            </w:p>
          </w:sdtContent>
        </w:sdt>
      </w:tc>
    </w:tr>
  </w:tbl>
  <w:p w:rsidR="00230923" w:rsidRDefault="0023092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50" w:rightFromText="150" w:vertAnchor="page" w:horzAnchor="page" w:tblpX="994" w:tblpY="571"/>
      <w:tblOverlap w:val="never"/>
      <w:tblW w:w="1006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35"/>
      <w:gridCol w:w="1676"/>
      <w:gridCol w:w="1676"/>
      <w:gridCol w:w="1677"/>
    </w:tblGrid>
    <w:tr w:rsidR="006C0A2C" w:rsidTr="00DA3EDE">
      <w:trPr>
        <w:trHeight w:val="308"/>
      </w:trPr>
      <w:tc>
        <w:tcPr>
          <w:tcW w:w="5035" w:type="dxa"/>
          <w:vMerge w:val="restart"/>
        </w:tcPr>
        <w:p w:rsidR="006C0A2C" w:rsidRDefault="006C0A2C" w:rsidP="00083D1A">
          <w:r>
            <w:rPr>
              <w:noProof/>
              <w:lang w:eastAsia="sv-SE"/>
            </w:rPr>
            <w:drawing>
              <wp:inline distT="0" distB="0" distL="0" distR="0" wp14:anchorId="1EAD6647" wp14:editId="7D397B72">
                <wp:extent cx="1514475" cy="504825"/>
                <wp:effectExtent l="0" t="0" r="9525" b="9525"/>
                <wp:docPr id="5" name="Bildobjekt 5" descr="genom_rosl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nom_rosl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9" w:type="dxa"/>
          <w:gridSpan w:val="3"/>
          <w:vAlign w:val="bottom"/>
        </w:tcPr>
        <w:p w:rsidR="006C0A2C" w:rsidRPr="00083D1A" w:rsidRDefault="001D70EF" w:rsidP="00083D1A">
          <w:pPr>
            <w:pStyle w:val="Sidhuvud"/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</w:rPr>
            <w:t>Tjänsteskrivelse</w:t>
          </w:r>
        </w:p>
      </w:tc>
    </w:tr>
    <w:tr w:rsidR="006C0A2C" w:rsidTr="005916BC">
      <w:trPr>
        <w:trHeight w:val="307"/>
      </w:trPr>
      <w:tc>
        <w:tcPr>
          <w:tcW w:w="5035" w:type="dxa"/>
          <w:vMerge/>
        </w:tcPr>
        <w:p w:rsidR="006C0A2C" w:rsidRDefault="006C0A2C" w:rsidP="00083D1A">
          <w:pPr>
            <w:rPr>
              <w:noProof/>
              <w:lang w:eastAsia="sv-SE"/>
            </w:rPr>
          </w:pPr>
        </w:p>
      </w:tc>
      <w:tc>
        <w:tcPr>
          <w:tcW w:w="1676" w:type="dxa"/>
          <w:vAlign w:val="bottom"/>
        </w:tcPr>
        <w:p w:rsidR="006C0A2C" w:rsidRPr="00083D1A" w:rsidRDefault="006C0A2C" w:rsidP="00083D1A">
          <w:pPr>
            <w:pStyle w:val="Sidhuvud"/>
            <w:rPr>
              <w:rFonts w:asciiTheme="majorHAnsi" w:hAnsiTheme="majorHAnsi" w:cstheme="majorHAnsi"/>
            </w:rPr>
          </w:pPr>
          <w:r w:rsidRPr="00083D1A">
            <w:rPr>
              <w:rFonts w:asciiTheme="majorHAnsi" w:hAnsiTheme="majorHAnsi" w:cstheme="majorHAnsi"/>
            </w:rPr>
            <w:t>Datum</w:t>
          </w:r>
        </w:p>
      </w:tc>
      <w:tc>
        <w:tcPr>
          <w:tcW w:w="1676" w:type="dxa"/>
          <w:vAlign w:val="bottom"/>
        </w:tcPr>
        <w:p w:rsidR="006C0A2C" w:rsidRPr="00083D1A" w:rsidRDefault="006C0A2C" w:rsidP="00083D1A">
          <w:pPr>
            <w:pStyle w:val="Sidhuvud"/>
            <w:rPr>
              <w:rFonts w:asciiTheme="majorHAnsi" w:hAnsiTheme="majorHAnsi" w:cstheme="majorHAnsi"/>
            </w:rPr>
          </w:pPr>
          <w:r w:rsidRPr="00083D1A">
            <w:rPr>
              <w:rStyle w:val="Sidnummer"/>
              <w:rFonts w:asciiTheme="majorHAnsi" w:hAnsiTheme="majorHAnsi" w:cstheme="majorHAnsi"/>
            </w:rPr>
            <w:t>Dnr</w:t>
          </w:r>
        </w:p>
      </w:tc>
      <w:tc>
        <w:tcPr>
          <w:tcW w:w="1677" w:type="dxa"/>
          <w:vAlign w:val="bottom"/>
        </w:tcPr>
        <w:p w:rsidR="006C0A2C" w:rsidRPr="00083D1A" w:rsidRDefault="006C0A2C" w:rsidP="00083D1A">
          <w:pPr>
            <w:pStyle w:val="Sidhuvud"/>
            <w:rPr>
              <w:rFonts w:asciiTheme="majorHAnsi" w:hAnsiTheme="majorHAnsi" w:cstheme="majorHAnsi"/>
            </w:rPr>
          </w:pPr>
          <w:r w:rsidRPr="00083D1A">
            <w:rPr>
              <w:rFonts w:asciiTheme="majorHAnsi" w:hAnsiTheme="majorHAnsi" w:cstheme="majorHAnsi"/>
            </w:rPr>
            <w:t>Sid</w:t>
          </w:r>
        </w:p>
      </w:tc>
    </w:tr>
    <w:tr w:rsidR="006C0A2C" w:rsidTr="001A1777">
      <w:trPr>
        <w:trHeight w:val="283"/>
      </w:trPr>
      <w:tc>
        <w:tcPr>
          <w:tcW w:w="5035" w:type="dxa"/>
          <w:vMerge/>
        </w:tcPr>
        <w:p w:rsidR="006C0A2C" w:rsidRDefault="006C0A2C" w:rsidP="00083D1A">
          <w:pPr>
            <w:rPr>
              <w:noProof/>
            </w:rPr>
          </w:pPr>
        </w:p>
      </w:tc>
      <w:sdt>
        <w:sdtPr>
          <w:rPr>
            <w:rStyle w:val="Platshllartext"/>
            <w:color w:val="auto"/>
            <w:shd w:val="clear" w:color="auto" w:fill="auto"/>
          </w:rPr>
          <w:id w:val="-2056298181"/>
          <w:placeholder>
            <w:docPart w:val="936697482B9448D99DC31451AAF6C8C7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Platshllartext"/>
          </w:rPr>
        </w:sdtEndPr>
        <w:sdtContent>
          <w:tc>
            <w:tcPr>
              <w:tcW w:w="1676" w:type="dxa"/>
            </w:tcPr>
            <w:p w:rsidR="006C0A2C" w:rsidRPr="00342B2B" w:rsidRDefault="006C0A2C" w:rsidP="001A1777">
              <w:pPr>
                <w:pStyle w:val="Sidhuvud"/>
                <w:rPr>
                  <w:rStyle w:val="Platshllartext"/>
                  <w:color w:val="auto"/>
                  <w:shd w:val="clear" w:color="auto" w:fill="auto"/>
                </w:rPr>
              </w:pPr>
              <w:r>
                <w:rPr>
                  <w:rStyle w:val="Platshllartext"/>
                </w:rPr>
                <w:t>Ange datum.</w:t>
              </w:r>
            </w:p>
          </w:tc>
        </w:sdtContent>
      </w:sdt>
      <w:sdt>
        <w:sdtPr>
          <w:id w:val="-1225213250"/>
          <w:placeholder>
            <w:docPart w:val="631C4CC147B345CD8165B5CBEA9BD835"/>
          </w:placeholder>
          <w:showingPlcHdr/>
        </w:sdtPr>
        <w:sdtEndPr/>
        <w:sdtContent>
          <w:tc>
            <w:tcPr>
              <w:tcW w:w="1676" w:type="dxa"/>
            </w:tcPr>
            <w:p w:rsidR="006C0A2C" w:rsidRDefault="006C0A2C" w:rsidP="001A1777">
              <w:pPr>
                <w:pStyle w:val="Sidhuvud"/>
              </w:pPr>
              <w:r>
                <w:rPr>
                  <w:rStyle w:val="Platshllartext"/>
                </w:rPr>
                <w:t>Ange</w:t>
              </w:r>
              <w:r w:rsidRPr="00E1097C">
                <w:rPr>
                  <w:rStyle w:val="Platshllartext"/>
                </w:rPr>
                <w:t xml:space="preserve"> </w:t>
              </w:r>
              <w:r>
                <w:rPr>
                  <w:rStyle w:val="Platshllartext"/>
                </w:rPr>
                <w:t>Dnr</w:t>
              </w:r>
              <w:r w:rsidRPr="00E1097C">
                <w:rPr>
                  <w:rStyle w:val="Platshllartext"/>
                </w:rPr>
                <w:t>.</w:t>
              </w:r>
            </w:p>
          </w:tc>
        </w:sdtContent>
      </w:sdt>
      <w:tc>
        <w:tcPr>
          <w:tcW w:w="1677" w:type="dxa"/>
        </w:tcPr>
        <w:p w:rsidR="006C0A2C" w:rsidRDefault="006C0A2C" w:rsidP="001A1777">
          <w:pPr>
            <w:pStyle w:val="Sidhuvud"/>
          </w:pPr>
          <w:r>
            <w:rPr>
              <w:rStyle w:val="Sidnummer"/>
              <w:sz w:val="22"/>
            </w:rPr>
            <w:fldChar w:fldCharType="begin"/>
          </w:r>
          <w:r>
            <w:rPr>
              <w:rStyle w:val="Sidnummer"/>
              <w:sz w:val="22"/>
            </w:rPr>
            <w:instrText xml:space="preserve"> PAGE </w:instrText>
          </w:r>
          <w:r>
            <w:rPr>
              <w:rStyle w:val="Sidnummer"/>
              <w:sz w:val="22"/>
            </w:rPr>
            <w:fldChar w:fldCharType="separate"/>
          </w:r>
          <w:r w:rsidR="00DF72B1">
            <w:rPr>
              <w:rStyle w:val="Sidnummer"/>
              <w:noProof/>
              <w:sz w:val="22"/>
            </w:rPr>
            <w:t>1</w:t>
          </w:r>
          <w:r>
            <w:rPr>
              <w:rStyle w:val="Sidnummer"/>
              <w:sz w:val="22"/>
            </w:rPr>
            <w:fldChar w:fldCharType="end"/>
          </w:r>
          <w:r>
            <w:rPr>
              <w:rStyle w:val="Sidnummer"/>
              <w:sz w:val="22"/>
            </w:rPr>
            <w:t xml:space="preserve"> (</w:t>
          </w:r>
          <w:r w:rsidRPr="006C4A07">
            <w:rPr>
              <w:rStyle w:val="Sidnummer"/>
              <w:sz w:val="22"/>
              <w:szCs w:val="22"/>
            </w:rPr>
            <w:fldChar w:fldCharType="begin"/>
          </w:r>
          <w:r w:rsidRPr="006C4A07">
            <w:rPr>
              <w:rStyle w:val="Sidnummer"/>
              <w:sz w:val="22"/>
              <w:szCs w:val="22"/>
            </w:rPr>
            <w:instrText xml:space="preserve"> NUMPAGES </w:instrText>
          </w:r>
          <w:r w:rsidRPr="006C4A07">
            <w:rPr>
              <w:rStyle w:val="Sidnummer"/>
              <w:sz w:val="22"/>
              <w:szCs w:val="22"/>
            </w:rPr>
            <w:fldChar w:fldCharType="separate"/>
          </w:r>
          <w:r w:rsidR="0068199B">
            <w:rPr>
              <w:rStyle w:val="Sidnummer"/>
              <w:noProof/>
              <w:sz w:val="22"/>
              <w:szCs w:val="22"/>
            </w:rPr>
            <w:t>1</w:t>
          </w:r>
          <w:r w:rsidRPr="006C4A07">
            <w:rPr>
              <w:rStyle w:val="Sidnummer"/>
              <w:sz w:val="22"/>
              <w:szCs w:val="22"/>
            </w:rPr>
            <w:fldChar w:fldCharType="end"/>
          </w:r>
          <w:r>
            <w:rPr>
              <w:rStyle w:val="Sidnummer"/>
              <w:sz w:val="22"/>
            </w:rPr>
            <w:t>)</w:t>
          </w:r>
        </w:p>
      </w:tc>
    </w:tr>
    <w:tr w:rsidR="00954F54" w:rsidTr="00083D1A">
      <w:trPr>
        <w:trHeight w:val="135"/>
      </w:trPr>
      <w:tc>
        <w:tcPr>
          <w:tcW w:w="10064" w:type="dxa"/>
          <w:gridSpan w:val="4"/>
        </w:tcPr>
        <w:sdt>
          <w:sdtPr>
            <w:rPr>
              <w:sz w:val="24"/>
            </w:rPr>
            <w:id w:val="-1347326823"/>
            <w:placeholder>
              <w:docPart w:val="5E83016BA7274C37999EA1328A71BB7A"/>
            </w:placeholder>
            <w:showingPlcHdr/>
          </w:sdtPr>
          <w:sdtEndPr/>
          <w:sdtContent>
            <w:p w:rsidR="00954F54" w:rsidRPr="00124D18" w:rsidRDefault="00426B25" w:rsidP="00124D18">
              <w:pPr>
                <w:pStyle w:val="Sidhuvud"/>
                <w:rPr>
                  <w:sz w:val="24"/>
                </w:rPr>
              </w:pPr>
              <w:r w:rsidRPr="00785EDA">
                <w:rPr>
                  <w:rStyle w:val="Platshllartext"/>
                  <w:i/>
                </w:rPr>
                <w:t>Förslag till beslut behöver omfatta allt du vill att beslutet ska åstadkomma. Tänk på att även ta med finansiering av beslutet. Sekreterare kan hjälpa dig med formuleringarna.</w:t>
              </w:r>
            </w:p>
          </w:sdtContent>
        </w:sdt>
      </w:tc>
    </w:tr>
    <w:tr w:rsidR="00954F54" w:rsidTr="00083D1A">
      <w:trPr>
        <w:trHeight w:val="135"/>
      </w:trPr>
      <w:tc>
        <w:tcPr>
          <w:tcW w:w="10064" w:type="dxa"/>
          <w:gridSpan w:val="4"/>
        </w:tcPr>
        <w:sdt>
          <w:sdtPr>
            <w:rPr>
              <w:sz w:val="24"/>
            </w:rPr>
            <w:id w:val="1428461557"/>
            <w:placeholder>
              <w:docPart w:val="A9BEE0B67D794189A627E81459F20BEC"/>
            </w:placeholder>
            <w:showingPlcHdr/>
          </w:sdtPr>
          <w:sdtEndPr/>
          <w:sdtContent>
            <w:p w:rsidR="00954F54" w:rsidRPr="00124D18" w:rsidRDefault="00342B2B" w:rsidP="00124D18">
              <w:pPr>
                <w:pStyle w:val="Sidhuvud"/>
                <w:rPr>
                  <w:sz w:val="24"/>
                </w:rPr>
              </w:pPr>
              <w:r w:rsidRPr="00124D18">
                <w:rPr>
                  <w:rStyle w:val="Platshllartext"/>
                  <w:sz w:val="24"/>
                </w:rPr>
                <w:t>Ange namn.</w:t>
              </w:r>
            </w:p>
          </w:sdtContent>
        </w:sdt>
      </w:tc>
    </w:tr>
  </w:tbl>
  <w:p w:rsidR="00954F54" w:rsidRPr="00415D70" w:rsidRDefault="00954F54" w:rsidP="0009065C">
    <w:pPr>
      <w:pStyle w:val="Ingetavstnd"/>
      <w:spacing w:after="2250"/>
      <w:rPr>
        <w:sz w:val="8"/>
      </w:rPr>
    </w:pPr>
  </w:p>
  <w:p w:rsidR="00230923" w:rsidRDefault="002309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BAF6182C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A1988"/>
    <w:multiLevelType w:val="multilevel"/>
    <w:tmpl w:val="F72023A2"/>
    <w:lvl w:ilvl="0">
      <w:start w:val="1"/>
      <w:numFmt w:val="decimal"/>
      <w:pStyle w:val="Numreradrubrik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65F1308"/>
    <w:multiLevelType w:val="hybridMultilevel"/>
    <w:tmpl w:val="A64E97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9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75A"/>
    <w:rsid w:val="0001327A"/>
    <w:rsid w:val="00023CF5"/>
    <w:rsid w:val="000304A9"/>
    <w:rsid w:val="00081E07"/>
    <w:rsid w:val="00083D1A"/>
    <w:rsid w:val="0009065C"/>
    <w:rsid w:val="000A019B"/>
    <w:rsid w:val="000D29F7"/>
    <w:rsid w:val="000D4286"/>
    <w:rsid w:val="0011207E"/>
    <w:rsid w:val="00114CDC"/>
    <w:rsid w:val="00124D18"/>
    <w:rsid w:val="00142663"/>
    <w:rsid w:val="00194163"/>
    <w:rsid w:val="001A1777"/>
    <w:rsid w:val="001B4BB9"/>
    <w:rsid w:val="001D70EF"/>
    <w:rsid w:val="001F6AFB"/>
    <w:rsid w:val="00205D70"/>
    <w:rsid w:val="00220B93"/>
    <w:rsid w:val="00230923"/>
    <w:rsid w:val="002346A2"/>
    <w:rsid w:val="002A223C"/>
    <w:rsid w:val="002F7366"/>
    <w:rsid w:val="00312DC9"/>
    <w:rsid w:val="00342B2B"/>
    <w:rsid w:val="00371BDD"/>
    <w:rsid w:val="0039013E"/>
    <w:rsid w:val="0039364D"/>
    <w:rsid w:val="00395789"/>
    <w:rsid w:val="003977E2"/>
    <w:rsid w:val="003A0FEC"/>
    <w:rsid w:val="003A49C8"/>
    <w:rsid w:val="003B4CC2"/>
    <w:rsid w:val="00415D70"/>
    <w:rsid w:val="00426B25"/>
    <w:rsid w:val="004539FA"/>
    <w:rsid w:val="00460B1D"/>
    <w:rsid w:val="00463F60"/>
    <w:rsid w:val="00466ABB"/>
    <w:rsid w:val="00481060"/>
    <w:rsid w:val="00483F66"/>
    <w:rsid w:val="00497C63"/>
    <w:rsid w:val="004C1464"/>
    <w:rsid w:val="004E0B05"/>
    <w:rsid w:val="004F22AF"/>
    <w:rsid w:val="004F58C9"/>
    <w:rsid w:val="0050475A"/>
    <w:rsid w:val="0054648D"/>
    <w:rsid w:val="00564EA8"/>
    <w:rsid w:val="00567524"/>
    <w:rsid w:val="00581515"/>
    <w:rsid w:val="00592351"/>
    <w:rsid w:val="00594D98"/>
    <w:rsid w:val="005A403A"/>
    <w:rsid w:val="005A77DC"/>
    <w:rsid w:val="005B23BB"/>
    <w:rsid w:val="005D03D4"/>
    <w:rsid w:val="005F29FB"/>
    <w:rsid w:val="006137D6"/>
    <w:rsid w:val="00647708"/>
    <w:rsid w:val="00655D69"/>
    <w:rsid w:val="00660D4C"/>
    <w:rsid w:val="00667ADF"/>
    <w:rsid w:val="0068199B"/>
    <w:rsid w:val="006A60A8"/>
    <w:rsid w:val="006C0A2C"/>
    <w:rsid w:val="006C12EC"/>
    <w:rsid w:val="006E43A5"/>
    <w:rsid w:val="0071761D"/>
    <w:rsid w:val="0076093A"/>
    <w:rsid w:val="007829D2"/>
    <w:rsid w:val="00783074"/>
    <w:rsid w:val="00785EDA"/>
    <w:rsid w:val="00794DCF"/>
    <w:rsid w:val="007A0B53"/>
    <w:rsid w:val="007A44A0"/>
    <w:rsid w:val="007B4098"/>
    <w:rsid w:val="007B634A"/>
    <w:rsid w:val="007E16FA"/>
    <w:rsid w:val="00834456"/>
    <w:rsid w:val="00834506"/>
    <w:rsid w:val="00837938"/>
    <w:rsid w:val="008574B7"/>
    <w:rsid w:val="008756C9"/>
    <w:rsid w:val="00875CBE"/>
    <w:rsid w:val="00892CB9"/>
    <w:rsid w:val="008C5285"/>
    <w:rsid w:val="008C535F"/>
    <w:rsid w:val="008D4CD6"/>
    <w:rsid w:val="008F66A7"/>
    <w:rsid w:val="00912EBA"/>
    <w:rsid w:val="009255D9"/>
    <w:rsid w:val="00954F54"/>
    <w:rsid w:val="00964F00"/>
    <w:rsid w:val="00976057"/>
    <w:rsid w:val="00983D20"/>
    <w:rsid w:val="009B2791"/>
    <w:rsid w:val="009E6EF9"/>
    <w:rsid w:val="009E7F82"/>
    <w:rsid w:val="00A23320"/>
    <w:rsid w:val="00A51CEF"/>
    <w:rsid w:val="00AA21FE"/>
    <w:rsid w:val="00AB2193"/>
    <w:rsid w:val="00AD354E"/>
    <w:rsid w:val="00AD5832"/>
    <w:rsid w:val="00AF2E15"/>
    <w:rsid w:val="00AF5B57"/>
    <w:rsid w:val="00B30455"/>
    <w:rsid w:val="00B4285A"/>
    <w:rsid w:val="00B6360D"/>
    <w:rsid w:val="00B71B19"/>
    <w:rsid w:val="00BB48AC"/>
    <w:rsid w:val="00C079B5"/>
    <w:rsid w:val="00C4216C"/>
    <w:rsid w:val="00C46F04"/>
    <w:rsid w:val="00C63DA0"/>
    <w:rsid w:val="00C9202C"/>
    <w:rsid w:val="00CB13BC"/>
    <w:rsid w:val="00CB5A04"/>
    <w:rsid w:val="00CB5D9D"/>
    <w:rsid w:val="00CD3C52"/>
    <w:rsid w:val="00CE6DCD"/>
    <w:rsid w:val="00CF39AB"/>
    <w:rsid w:val="00D070FF"/>
    <w:rsid w:val="00D15C4D"/>
    <w:rsid w:val="00D2298A"/>
    <w:rsid w:val="00D4779E"/>
    <w:rsid w:val="00D811A0"/>
    <w:rsid w:val="00DA4D3C"/>
    <w:rsid w:val="00DA5E63"/>
    <w:rsid w:val="00DB28E7"/>
    <w:rsid w:val="00DF0444"/>
    <w:rsid w:val="00DF72B1"/>
    <w:rsid w:val="00E00222"/>
    <w:rsid w:val="00E15EA3"/>
    <w:rsid w:val="00E212B6"/>
    <w:rsid w:val="00E33025"/>
    <w:rsid w:val="00E962E1"/>
    <w:rsid w:val="00EB1E30"/>
    <w:rsid w:val="00ED6C6F"/>
    <w:rsid w:val="00F07B29"/>
    <w:rsid w:val="00F157D1"/>
    <w:rsid w:val="00F43325"/>
    <w:rsid w:val="00F4778E"/>
    <w:rsid w:val="00F81EA4"/>
    <w:rsid w:val="00FB2577"/>
    <w:rsid w:val="00FB6CF4"/>
    <w:rsid w:val="00FC48B8"/>
    <w:rsid w:val="00FC6F9F"/>
    <w:rsid w:val="00FE439A"/>
    <w:rsid w:val="00FE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A2192E"/>
  <w15:docId w15:val="{EA2F9EDD-3CD9-41D8-8AD0-82525DC51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098"/>
    <w:pPr>
      <w:spacing w:after="120"/>
    </w:pPr>
  </w:style>
  <w:style w:type="paragraph" w:styleId="Rubrik1">
    <w:name w:val="heading 1"/>
    <w:basedOn w:val="Rubrik"/>
    <w:next w:val="Normal"/>
    <w:link w:val="Rubrik1Char"/>
    <w:uiPriority w:val="9"/>
    <w:qFormat/>
    <w:rsid w:val="00954F54"/>
    <w:pPr>
      <w:keepNext/>
      <w:keepLines/>
      <w:spacing w:before="320" w:after="40" w:line="288" w:lineRule="auto"/>
      <w:outlineLvl w:val="0"/>
    </w:pPr>
    <w:rPr>
      <w:bCs w:val="0"/>
      <w:sz w:val="28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15C4D"/>
    <w:pPr>
      <w:spacing w:before="120" w:after="0"/>
      <w:outlineLvl w:val="1"/>
    </w:pPr>
    <w:rPr>
      <w:bCs/>
      <w:sz w:val="24"/>
    </w:rPr>
  </w:style>
  <w:style w:type="paragraph" w:styleId="Rubrik3">
    <w:name w:val="heading 3"/>
    <w:basedOn w:val="Rubrik2"/>
    <w:next w:val="Normal"/>
    <w:link w:val="Rubrik3Char"/>
    <w:uiPriority w:val="9"/>
    <w:rsid w:val="00B30455"/>
    <w:pPr>
      <w:outlineLvl w:val="2"/>
    </w:pPr>
    <w:rPr>
      <w:b w:val="0"/>
      <w:szCs w:val="24"/>
    </w:rPr>
  </w:style>
  <w:style w:type="paragraph" w:styleId="Rubrik4">
    <w:name w:val="heading 4"/>
    <w:basedOn w:val="Rubrik3"/>
    <w:next w:val="Normal"/>
    <w:link w:val="Rubrik4Char"/>
    <w:uiPriority w:val="9"/>
    <w:rsid w:val="00B30455"/>
    <w:pPr>
      <w:outlineLvl w:val="3"/>
    </w:pPr>
    <w:rPr>
      <w:i/>
      <w:iCs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1E07"/>
    <w:pPr>
      <w:outlineLvl w:val="4"/>
    </w:pPr>
    <w:rPr>
      <w:b/>
      <w:bCs w:val="0"/>
      <w:i w:val="0"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1E07"/>
    <w:pPr>
      <w:outlineLvl w:val="5"/>
    </w:pPr>
    <w:rPr>
      <w:bCs/>
      <w:i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1E07"/>
    <w:pPr>
      <w:outlineLvl w:val="6"/>
    </w:pPr>
    <w:rPr>
      <w:b w:val="0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5F29FB"/>
    <w:pPr>
      <w:keepNext/>
      <w:keepLines/>
      <w:spacing w:before="12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5F29FB"/>
    <w:pPr>
      <w:keepNext/>
      <w:keepLines/>
      <w:spacing w:before="12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54F54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15C4D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B30455"/>
    <w:rPr>
      <w:rFonts w:asciiTheme="majorHAnsi" w:eastAsiaTheme="majorEastAsia" w:hAnsiTheme="majorHAnsi" w:cstheme="majorBidi"/>
      <w:bCs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30455"/>
    <w:rPr>
      <w:rFonts w:asciiTheme="majorHAnsi" w:eastAsiaTheme="majorEastAsia" w:hAnsiTheme="majorHAnsi" w:cstheme="majorBidi"/>
      <w:bCs/>
      <w:i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F66"/>
    <w:rPr>
      <w:rFonts w:asciiTheme="majorHAnsi" w:eastAsiaTheme="majorEastAsia" w:hAnsiTheme="majorHAnsi" w:cstheme="majorBidi"/>
      <w:b/>
      <w:iCs/>
      <w:spacing w:val="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basedOn w:val="Normal"/>
    <w:next w:val="Normal"/>
    <w:uiPriority w:val="35"/>
    <w:semiHidden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rsid w:val="006137D6"/>
    <w:pPr>
      <w:contextualSpacing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6C12EC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Underrubrik">
    <w:name w:val="Subtitle"/>
    <w:basedOn w:val="Rubrik"/>
    <w:next w:val="Normal"/>
    <w:link w:val="UnderrubrikChar"/>
    <w:uiPriority w:val="11"/>
    <w:semiHidden/>
    <w:rsid w:val="004539FA"/>
    <w:pPr>
      <w:numPr>
        <w:ilvl w:val="1"/>
      </w:numPr>
      <w:spacing w:after="240"/>
    </w:pPr>
    <w:rPr>
      <w:b w:val="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6C12EC"/>
    <w:rPr>
      <w:rFonts w:asciiTheme="majorHAnsi" w:eastAsiaTheme="majorEastAsia" w:hAnsiTheme="majorHAnsi" w:cstheme="majorBidi"/>
      <w:bCs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rsid w:val="0011207E"/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rsid w:val="00AD354E"/>
    <w:pPr>
      <w:keepNext/>
    </w:pPr>
    <w:rPr>
      <w:rFonts w:asciiTheme="majorHAnsi" w:hAnsiTheme="majorHAnsi"/>
      <w:b/>
      <w:sz w:val="32"/>
    </w:rPr>
  </w:style>
  <w:style w:type="paragraph" w:styleId="Innehll1">
    <w:name w:val="toc 1"/>
    <w:basedOn w:val="Normal"/>
    <w:next w:val="Normal"/>
    <w:uiPriority w:val="39"/>
    <w:semiHidden/>
    <w:rsid w:val="009B2791"/>
    <w:pPr>
      <w:spacing w:after="100"/>
      <w:ind w:left="425" w:hanging="425"/>
    </w:pPr>
  </w:style>
  <w:style w:type="paragraph" w:styleId="Innehll2">
    <w:name w:val="toc 2"/>
    <w:basedOn w:val="Normal"/>
    <w:next w:val="Normal"/>
    <w:uiPriority w:val="39"/>
    <w:semiHidden/>
    <w:rsid w:val="009B2791"/>
    <w:pPr>
      <w:spacing w:after="100"/>
      <w:ind w:left="850" w:hanging="425"/>
    </w:pPr>
  </w:style>
  <w:style w:type="paragraph" w:styleId="Innehll3">
    <w:name w:val="toc 3"/>
    <w:basedOn w:val="Normal"/>
    <w:next w:val="Normal"/>
    <w:uiPriority w:val="39"/>
    <w:semiHidden/>
    <w:rsid w:val="009B2791"/>
    <w:pPr>
      <w:spacing w:after="100"/>
      <w:ind w:left="1276" w:hanging="425"/>
    </w:pPr>
  </w:style>
  <w:style w:type="paragraph" w:styleId="Innehll4">
    <w:name w:val="toc 4"/>
    <w:basedOn w:val="Normal"/>
    <w:next w:val="Normal"/>
    <w:uiPriority w:val="39"/>
    <w:semiHidden/>
    <w:rsid w:val="002A223C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semiHidden/>
    <w:rsid w:val="002A223C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2A223C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2A223C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2A223C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2A223C"/>
    <w:pPr>
      <w:spacing w:after="100"/>
      <w:ind w:left="1760"/>
    </w:pPr>
  </w:style>
  <w:style w:type="paragraph" w:styleId="Sidhuvud">
    <w:name w:val="header"/>
    <w:link w:val="SidhuvudChar"/>
    <w:uiPriority w:val="99"/>
    <w:rsid w:val="00124D18"/>
    <w:pPr>
      <w:tabs>
        <w:tab w:val="center" w:pos="4536"/>
        <w:tab w:val="right" w:pos="9072"/>
      </w:tabs>
    </w:pPr>
    <w:rPr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124D18"/>
    <w:rPr>
      <w:sz w:val="18"/>
    </w:rPr>
  </w:style>
  <w:style w:type="paragraph" w:styleId="Sidfot">
    <w:name w:val="footer"/>
    <w:link w:val="SidfotChar"/>
    <w:uiPriority w:val="99"/>
    <w:rsid w:val="00124D18"/>
    <w:pPr>
      <w:tabs>
        <w:tab w:val="center" w:pos="4536"/>
        <w:tab w:val="right" w:pos="9072"/>
      </w:tabs>
      <w:spacing w:after="30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6C12EC"/>
    <w:rPr>
      <w:sz w:val="18"/>
    </w:rPr>
  </w:style>
  <w:style w:type="paragraph" w:styleId="Punktlista">
    <w:name w:val="List Bullet"/>
    <w:basedOn w:val="Normal"/>
    <w:uiPriority w:val="99"/>
    <w:qFormat/>
    <w:rsid w:val="00D4779E"/>
    <w:pPr>
      <w:numPr>
        <w:numId w:val="6"/>
      </w:numPr>
      <w:spacing w:after="80"/>
      <w:ind w:left="357" w:hanging="357"/>
      <w:contextualSpacing/>
    </w:pPr>
  </w:style>
  <w:style w:type="paragraph" w:styleId="Numreradlista">
    <w:name w:val="List Number"/>
    <w:basedOn w:val="Normal"/>
    <w:uiPriority w:val="99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783074"/>
    <w:pPr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99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99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99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99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99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99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99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99"/>
    <w:semiHidden/>
    <w:rsid w:val="009E7F82"/>
    <w:pPr>
      <w:numPr>
        <w:ilvl w:val="4"/>
      </w:numPr>
    </w:pPr>
  </w:style>
  <w:style w:type="paragraph" w:styleId="Slutkommentar">
    <w:name w:val="endnote text"/>
    <w:basedOn w:val="Normal"/>
    <w:link w:val="SlutkommentarChar"/>
    <w:uiPriority w:val="99"/>
    <w:unhideWhenUsed/>
    <w:rsid w:val="00783074"/>
    <w:pPr>
      <w:ind w:left="142" w:hanging="142"/>
    </w:pPr>
    <w:rPr>
      <w:sz w:val="16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rsid w:val="00783074"/>
    <w:rPr>
      <w:sz w:val="16"/>
      <w:szCs w:val="20"/>
    </w:rPr>
  </w:style>
  <w:style w:type="character" w:styleId="Slutkommentar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semiHidden/>
    <w:rsid w:val="00142663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semiHidden/>
    <w:rsid w:val="00142663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semiHidden/>
    <w:rsid w:val="00142663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semiHidden/>
    <w:rsid w:val="00142663"/>
    <w:pPr>
      <w:numPr>
        <w:ilvl w:val="3"/>
        <w:numId w:val="14"/>
      </w:numPr>
    </w:pPr>
  </w:style>
  <w:style w:type="character" w:styleId="Sidnummer">
    <w:name w:val="page number"/>
    <w:basedOn w:val="Standardstycketeckensnitt"/>
    <w:uiPriority w:val="99"/>
    <w:rsid w:val="00954F54"/>
  </w:style>
  <w:style w:type="paragraph" w:styleId="Ballongtext">
    <w:name w:val="Balloon Text"/>
    <w:basedOn w:val="Normal"/>
    <w:link w:val="BallongtextChar"/>
    <w:uiPriority w:val="99"/>
    <w:semiHidden/>
    <w:unhideWhenUsed/>
    <w:rsid w:val="006C0A2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C0A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LLAR\Kommunmallar\Tj&#228;nsteskrivelse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E83016BA7274C37999EA1328A71BB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62B351-5264-4974-BC5A-BF6814E43CEF}"/>
      </w:docPartPr>
      <w:docPartBody>
        <w:p w:rsidR="00364AAE" w:rsidRDefault="00CA29A1">
          <w:pPr>
            <w:pStyle w:val="5E83016BA7274C37999EA1328A71BB7A"/>
          </w:pPr>
          <w:r w:rsidRPr="00F222D5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9BEE0B67D794189A627E81459F20B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CCB704-6CCB-4517-9660-5FD57D6E4995}"/>
      </w:docPartPr>
      <w:docPartBody>
        <w:p w:rsidR="00364AAE" w:rsidRDefault="00CA29A1">
          <w:pPr>
            <w:pStyle w:val="A9BEE0B67D794189A627E81459F20BEC"/>
          </w:pPr>
          <w:r w:rsidRPr="00F222D5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36697482B9448D99DC31451AAF6C8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98F0A9-7829-4AC0-8895-6A3CD1DC12AA}"/>
      </w:docPartPr>
      <w:docPartBody>
        <w:p w:rsidR="00364AAE" w:rsidRDefault="00CA29A1">
          <w:pPr>
            <w:pStyle w:val="936697482B9448D99DC31451AAF6C8C7"/>
          </w:pPr>
          <w:r w:rsidRPr="00785EDA">
            <w:rPr>
              <w:rStyle w:val="Platshllartext"/>
              <w:i/>
            </w:rPr>
            <w:t>Vilka handlingar kommer du bifoga alternativt lämna innan deadline? Du måste inte lämna något mer än tjänsteskrivelsen. Om något är en handling som ligger på webben, lägg länk här.</w:t>
          </w:r>
        </w:p>
      </w:docPartBody>
    </w:docPart>
    <w:docPart>
      <w:docPartPr>
        <w:name w:val="631C4CC147B345CD8165B5CBEA9BD8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1DC37F-4B81-4841-A16D-AD6D43929EA0}"/>
      </w:docPartPr>
      <w:docPartBody>
        <w:p w:rsidR="00364AAE" w:rsidRDefault="00CA29A1">
          <w:pPr>
            <w:pStyle w:val="631C4CC147B345CD8165B5CBEA9BD835"/>
          </w:pPr>
          <w:r w:rsidRPr="00785EDA">
            <w:rPr>
              <w:rStyle w:val="Platshllartext"/>
              <w:i/>
            </w:rPr>
            <w:t>Vilka ska få beslutet? Ta med t.ex. e-postadress som remissvar ska skickas till. Skriv med dig själv om du vill få beslutet.</w:t>
          </w:r>
        </w:p>
      </w:docPartBody>
    </w:docPart>
    <w:docPart>
      <w:docPartPr>
        <w:name w:val="9F84CD88585247E68395AB3DE91CCD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1FC78C-4753-4BDD-B736-72E06577EEB9}"/>
      </w:docPartPr>
      <w:docPartBody>
        <w:p w:rsidR="00CA29A1" w:rsidRPr="00785EDA" w:rsidRDefault="00CA29A1" w:rsidP="00785EDA">
          <w:pPr>
            <w:rPr>
              <w:rStyle w:val="Platshllartext"/>
              <w:i/>
            </w:rPr>
          </w:pPr>
          <w:r w:rsidRPr="00785EDA">
            <w:rPr>
              <w:rStyle w:val="Platshllartext"/>
              <w:i/>
            </w:rPr>
            <w:t>Ge styrelsen/nämnden den information de behöver för att kunna fatta beslut i ärendet:</w:t>
          </w:r>
        </w:p>
        <w:p w:rsidR="00CA29A1" w:rsidRPr="00785EDA" w:rsidRDefault="00CA29A1" w:rsidP="00785EDA">
          <w:pPr>
            <w:rPr>
              <w:rStyle w:val="Platshllartext"/>
              <w:i/>
            </w:rPr>
          </w:pPr>
          <w:r w:rsidRPr="00785EDA">
            <w:rPr>
              <w:rStyle w:val="Platshllartext"/>
              <w:i/>
            </w:rPr>
            <w:t>•</w:t>
          </w:r>
          <w:r>
            <w:rPr>
              <w:rStyle w:val="Platshllartext"/>
              <w:i/>
            </w:rPr>
            <w:t xml:space="preserve"> </w:t>
          </w:r>
          <w:r w:rsidRPr="00785EDA">
            <w:rPr>
              <w:rStyle w:val="Platshllartext"/>
              <w:i/>
            </w:rPr>
            <w:t xml:space="preserve">Börja med en bakgrund/ingress. </w:t>
          </w:r>
        </w:p>
        <w:p w:rsidR="00CA29A1" w:rsidRPr="00785EDA" w:rsidRDefault="00CA29A1" w:rsidP="00785EDA">
          <w:pPr>
            <w:rPr>
              <w:rStyle w:val="Platshllartext"/>
              <w:i/>
            </w:rPr>
          </w:pPr>
          <w:r w:rsidRPr="00785EDA">
            <w:rPr>
              <w:rStyle w:val="Platshllartext"/>
              <w:i/>
            </w:rPr>
            <w:t>•</w:t>
          </w:r>
          <w:r>
            <w:rPr>
              <w:rStyle w:val="Platshllartext"/>
              <w:i/>
            </w:rPr>
            <w:t xml:space="preserve"> </w:t>
          </w:r>
          <w:r w:rsidRPr="00785EDA">
            <w:rPr>
              <w:rStyle w:val="Platshllartext"/>
              <w:i/>
            </w:rPr>
            <w:t>Redogör för ärendet och syfte med beslutet. Tänk särskilt på ekonomi, t.ex. hur beslutet ska finansieras.</w:t>
          </w:r>
        </w:p>
        <w:p w:rsidR="00364AAE" w:rsidRDefault="00CA29A1" w:rsidP="00CA29A1">
          <w:pPr>
            <w:pStyle w:val="9F84CD88585247E68395AB3DE91CCDDB"/>
          </w:pPr>
          <w:r w:rsidRPr="00785EDA">
            <w:rPr>
              <w:rStyle w:val="Platshllartext"/>
              <w:i/>
            </w:rPr>
            <w:t>•</w:t>
          </w:r>
          <w:r>
            <w:rPr>
              <w:rStyle w:val="Platshllartext"/>
              <w:i/>
            </w:rPr>
            <w:t xml:space="preserve"> </w:t>
          </w:r>
          <w:r w:rsidRPr="00785EDA">
            <w:rPr>
              <w:rStyle w:val="Platshllartext"/>
              <w:i/>
            </w:rPr>
            <w:t>Ange när och till vem ärendet ska lämnas till annan instans, t.ex. remissvar</w:t>
          </w:r>
          <w:r>
            <w:rPr>
              <w:rStyle w:val="Platshllartext"/>
              <w:i/>
            </w:rPr>
            <w:t>.</w:t>
          </w:r>
        </w:p>
      </w:docPartBody>
    </w:docPart>
    <w:docPart>
      <w:docPartPr>
        <w:name w:val="8EB2CE2E40014249AF84EBADECBB7A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EC23E6-BC76-4972-B43A-C724D489712E}"/>
      </w:docPartPr>
      <w:docPartBody>
        <w:p w:rsidR="00CA29A1" w:rsidRPr="00785EDA" w:rsidRDefault="00CA29A1" w:rsidP="00785EDA">
          <w:pPr>
            <w:rPr>
              <w:rStyle w:val="Platshllartext"/>
              <w:i/>
            </w:rPr>
          </w:pPr>
          <w:r w:rsidRPr="00785EDA">
            <w:rPr>
              <w:rStyle w:val="Platshllartext"/>
              <w:i/>
            </w:rPr>
            <w:t>Ge styrelsen/nämnden den information de behöver för att kunna fatta beslut i ärendet:</w:t>
          </w:r>
        </w:p>
        <w:p w:rsidR="00CA29A1" w:rsidRPr="00785EDA" w:rsidRDefault="00CA29A1" w:rsidP="00785EDA">
          <w:pPr>
            <w:rPr>
              <w:rStyle w:val="Platshllartext"/>
              <w:i/>
            </w:rPr>
          </w:pPr>
          <w:r w:rsidRPr="00785EDA">
            <w:rPr>
              <w:rStyle w:val="Platshllartext"/>
              <w:i/>
            </w:rPr>
            <w:t>•</w:t>
          </w:r>
          <w:r>
            <w:rPr>
              <w:rStyle w:val="Platshllartext"/>
              <w:i/>
            </w:rPr>
            <w:t xml:space="preserve"> </w:t>
          </w:r>
          <w:r w:rsidRPr="00785EDA">
            <w:rPr>
              <w:rStyle w:val="Platshllartext"/>
              <w:i/>
            </w:rPr>
            <w:t xml:space="preserve">Börja med en bakgrund/ingress. </w:t>
          </w:r>
        </w:p>
        <w:p w:rsidR="00CA29A1" w:rsidRPr="00785EDA" w:rsidRDefault="00CA29A1" w:rsidP="00785EDA">
          <w:pPr>
            <w:rPr>
              <w:rStyle w:val="Platshllartext"/>
              <w:i/>
            </w:rPr>
          </w:pPr>
          <w:r w:rsidRPr="00785EDA">
            <w:rPr>
              <w:rStyle w:val="Platshllartext"/>
              <w:i/>
            </w:rPr>
            <w:t>•</w:t>
          </w:r>
          <w:r>
            <w:rPr>
              <w:rStyle w:val="Platshllartext"/>
              <w:i/>
            </w:rPr>
            <w:t xml:space="preserve"> </w:t>
          </w:r>
          <w:r w:rsidRPr="00785EDA">
            <w:rPr>
              <w:rStyle w:val="Platshllartext"/>
              <w:i/>
            </w:rPr>
            <w:t>Redogör för ärendet och syfte med beslutet. Tänk särskilt på ekonomi, t.ex. hur beslutet ska finansieras.</w:t>
          </w:r>
        </w:p>
        <w:p w:rsidR="00364AAE" w:rsidRDefault="00CA29A1" w:rsidP="00CA29A1">
          <w:pPr>
            <w:pStyle w:val="8EB2CE2E40014249AF84EBADECBB7A6D"/>
          </w:pPr>
          <w:r w:rsidRPr="00785EDA">
            <w:rPr>
              <w:rStyle w:val="Platshllartext"/>
              <w:i/>
            </w:rPr>
            <w:t>•</w:t>
          </w:r>
          <w:r>
            <w:rPr>
              <w:rStyle w:val="Platshllartext"/>
              <w:i/>
            </w:rPr>
            <w:t xml:space="preserve"> </w:t>
          </w:r>
          <w:r w:rsidRPr="00785EDA">
            <w:rPr>
              <w:rStyle w:val="Platshllartext"/>
              <w:i/>
            </w:rPr>
            <w:t>Ange när och till vem ärendet ska lämnas till annan instans, t.ex. remissvar</w:t>
          </w:r>
          <w:r>
            <w:rPr>
              <w:rStyle w:val="Platshllartext"/>
              <w:i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9A1"/>
    <w:rsid w:val="00364AAE"/>
    <w:rsid w:val="00CA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CA29A1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5E83016BA7274C37999EA1328A71BB7A">
    <w:name w:val="5E83016BA7274C37999EA1328A71BB7A"/>
  </w:style>
  <w:style w:type="paragraph" w:customStyle="1" w:styleId="A9BEE0B67D794189A627E81459F20BEC">
    <w:name w:val="A9BEE0B67D794189A627E81459F20BEC"/>
  </w:style>
  <w:style w:type="paragraph" w:customStyle="1" w:styleId="D890A2ADB1E04BEDA04A8C1BEE675A8C">
    <w:name w:val="D890A2ADB1E04BEDA04A8C1BEE675A8C"/>
  </w:style>
  <w:style w:type="paragraph" w:customStyle="1" w:styleId="14B5BE68A0244FEDAFE663D8FB4F90D5">
    <w:name w:val="14B5BE68A0244FEDAFE663D8FB4F90D5"/>
  </w:style>
  <w:style w:type="paragraph" w:customStyle="1" w:styleId="E402028CDBB940CC9A69B786352F81A4">
    <w:name w:val="E402028CDBB940CC9A69B786352F81A4"/>
  </w:style>
  <w:style w:type="paragraph" w:customStyle="1" w:styleId="BB903602ABBA40FA8FAF4263719760B2">
    <w:name w:val="BB903602ABBA40FA8FAF4263719760B2"/>
  </w:style>
  <w:style w:type="paragraph" w:customStyle="1" w:styleId="936697482B9448D99DC31451AAF6C8C7">
    <w:name w:val="936697482B9448D99DC31451AAF6C8C7"/>
  </w:style>
  <w:style w:type="paragraph" w:customStyle="1" w:styleId="631C4CC147B345CD8165B5CBEA9BD835">
    <w:name w:val="631C4CC147B345CD8165B5CBEA9BD835"/>
  </w:style>
  <w:style w:type="paragraph" w:customStyle="1" w:styleId="9F84CD88585247E68395AB3DE91CCDDB">
    <w:name w:val="9F84CD88585247E68395AB3DE91CCDDB"/>
    <w:rsid w:val="00CA29A1"/>
  </w:style>
  <w:style w:type="paragraph" w:customStyle="1" w:styleId="8EB2CE2E40014249AF84EBADECBB7A6D">
    <w:name w:val="8EB2CE2E40014249AF84EBADECBB7A6D"/>
    <w:rsid w:val="00CA29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Östhammar Kommu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2001A"/>
      </a:accent1>
      <a:accent2>
        <a:srgbClr val="FAAF3F"/>
      </a:accent2>
      <a:accent3>
        <a:srgbClr val="A6B340"/>
      </a:accent3>
      <a:accent4>
        <a:srgbClr val="D77540"/>
      </a:accent4>
      <a:accent5>
        <a:srgbClr val="719E8B"/>
      </a:accent5>
      <a:accent6>
        <a:srgbClr val="E0CC39"/>
      </a:accent6>
      <a:hlink>
        <a:srgbClr val="0563C1"/>
      </a:hlink>
      <a:folHlink>
        <a:srgbClr val="954F72"/>
      </a:folHlink>
    </a:clrScheme>
    <a:fontScheme name="Östhammar Kommu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BE8B3-2BE7-490C-93B8-C15ACAF0C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Tjänsteskrivelsemall</Template>
  <TotalTime>4</TotalTime>
  <Pages>1</Pages>
  <Words>126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Kraft, Birgitta</dc:creator>
  <cp:lastModifiedBy>Nolin, Jenny</cp:lastModifiedBy>
  <cp:revision>4</cp:revision>
  <dcterms:created xsi:type="dcterms:W3CDTF">2020-03-12T14:03:00Z</dcterms:created>
  <dcterms:modified xsi:type="dcterms:W3CDTF">2020-03-30T14:26:00Z</dcterms:modified>
</cp:coreProperties>
</file>