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49" w:type="pct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9"/>
        <w:gridCol w:w="7757"/>
      </w:tblGrid>
      <w:tr w:rsidR="00FD1163" w:rsidTr="00DA3F87">
        <w:trPr>
          <w:trHeight w:val="737"/>
        </w:trPr>
        <w:tc>
          <w:tcPr>
            <w:tcW w:w="5000" w:type="pct"/>
            <w:gridSpan w:val="2"/>
          </w:tcPr>
          <w:p w:rsidR="00FD1163" w:rsidRDefault="00243EA1" w:rsidP="00DA3F87">
            <w:pPr>
              <w:pStyle w:val="Innehllsfrteckningsrubrik"/>
              <w:spacing w:after="0" w:line="240" w:lineRule="auto"/>
              <w:rPr>
                <w:sz w:val="22"/>
              </w:rPr>
            </w:pPr>
            <w:r>
              <w:t>Förberedelse och dagordning ärendeträff</w:t>
            </w:r>
          </w:p>
        </w:tc>
      </w:tr>
      <w:tr w:rsidR="00FD1163" w:rsidTr="00DA3F87">
        <w:tc>
          <w:tcPr>
            <w:tcW w:w="1147" w:type="pct"/>
          </w:tcPr>
          <w:p w:rsidR="00FD1163" w:rsidRPr="00BE6EE1" w:rsidRDefault="00FD1163" w:rsidP="00DA3F87">
            <w:pPr>
              <w:pStyle w:val="Rubrik3"/>
              <w:spacing w:before="0" w:line="240" w:lineRule="auto"/>
              <w:rPr>
                <w:b/>
              </w:rPr>
            </w:pPr>
            <w:r w:rsidRPr="00BE6EE1">
              <w:rPr>
                <w:b/>
              </w:rPr>
              <w:t>Datum och tid</w:t>
            </w:r>
          </w:p>
        </w:tc>
        <w:sdt>
          <w:sdtPr>
            <w:id w:val="-785809035"/>
            <w:placeholder>
              <w:docPart w:val="6CB35B2A10D148A5B52E30003928A515"/>
            </w:placeholder>
            <w:temporary/>
            <w:showingPlcHdr/>
          </w:sdtPr>
          <w:sdtEndPr/>
          <w:sdtContent>
            <w:tc>
              <w:tcPr>
                <w:tcW w:w="3853" w:type="pct"/>
                <w:vAlign w:val="bottom"/>
              </w:tcPr>
              <w:p w:rsidR="00FD1163" w:rsidRDefault="001253A2" w:rsidP="00DA3F87">
                <w:r w:rsidRPr="006F4BF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FD1163" w:rsidTr="00DA3F87">
        <w:tc>
          <w:tcPr>
            <w:tcW w:w="1147" w:type="pct"/>
          </w:tcPr>
          <w:p w:rsidR="00FD1163" w:rsidRPr="00BE6EE1" w:rsidRDefault="00FD1163" w:rsidP="00DA3F87">
            <w:pPr>
              <w:pStyle w:val="Rubrik3"/>
              <w:spacing w:before="0" w:line="240" w:lineRule="auto"/>
              <w:rPr>
                <w:b/>
              </w:rPr>
            </w:pPr>
            <w:r w:rsidRPr="00BE6EE1">
              <w:rPr>
                <w:b/>
              </w:rPr>
              <w:t>Plats</w:t>
            </w:r>
          </w:p>
        </w:tc>
        <w:sdt>
          <w:sdtPr>
            <w:id w:val="-763686949"/>
            <w:placeholder>
              <w:docPart w:val="2787CDC2B30E42A8998DF1CCD034735A"/>
            </w:placeholder>
            <w:temporary/>
            <w:showingPlcHdr/>
          </w:sdtPr>
          <w:sdtEndPr/>
          <w:sdtContent>
            <w:tc>
              <w:tcPr>
                <w:tcW w:w="3853" w:type="pct"/>
                <w:vAlign w:val="bottom"/>
              </w:tcPr>
              <w:p w:rsidR="00FD1163" w:rsidRDefault="001253A2" w:rsidP="00DA3F87">
                <w:r w:rsidRPr="006F4BF0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FD1163" w:rsidRDefault="00FD1163" w:rsidP="00FD1163">
      <w:pPr>
        <w:pStyle w:val="Ingetavstnd"/>
      </w:pPr>
    </w:p>
    <w:tbl>
      <w:tblPr>
        <w:tblStyle w:val="Tabellrutnt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2F096E" w:rsidTr="00243EA1">
        <w:tc>
          <w:tcPr>
            <w:tcW w:w="10206" w:type="dxa"/>
          </w:tcPr>
          <w:p w:rsidR="00243EA1" w:rsidRDefault="00243EA1">
            <w:r>
              <w:t>Förberedelser enhetschef, sjuksköterska, arbetsterapeut, sjukgymnast och fysioterapeut.</w:t>
            </w:r>
            <w:r>
              <w:br/>
              <w:t>Checklista innan möte:</w:t>
            </w:r>
          </w:p>
          <w:p w:rsidR="00243EA1" w:rsidRDefault="00243EA1" w:rsidP="00243EA1">
            <w:pPr>
              <w:pStyle w:val="Liststycke"/>
              <w:numPr>
                <w:ilvl w:val="0"/>
                <w:numId w:val="17"/>
              </w:numPr>
            </w:pPr>
            <w:r>
              <w:t>Riskbedömning senior alert (endast Enhetschef)</w:t>
            </w:r>
          </w:p>
          <w:p w:rsidR="00243EA1" w:rsidRDefault="00243EA1" w:rsidP="00243EA1">
            <w:pPr>
              <w:pStyle w:val="Liststycke"/>
              <w:numPr>
                <w:ilvl w:val="0"/>
                <w:numId w:val="17"/>
              </w:numPr>
            </w:pPr>
            <w:r>
              <w:t>Avvikelser- sammanställning</w:t>
            </w:r>
          </w:p>
          <w:p w:rsidR="00243EA1" w:rsidRDefault="00243EA1" w:rsidP="00243EA1">
            <w:pPr>
              <w:pStyle w:val="Liststycke"/>
              <w:numPr>
                <w:ilvl w:val="0"/>
                <w:numId w:val="17"/>
              </w:numPr>
            </w:pPr>
            <w:r>
              <w:t>Information om verksamheten</w:t>
            </w:r>
          </w:p>
          <w:p w:rsidR="00243EA1" w:rsidRDefault="00243EA1" w:rsidP="00243EA1">
            <w:pPr>
              <w:pStyle w:val="Liststycke"/>
              <w:numPr>
                <w:ilvl w:val="0"/>
                <w:numId w:val="17"/>
              </w:numPr>
              <w:rPr>
                <w:noProof/>
              </w:rPr>
            </w:pPr>
            <w:r>
              <w:t>Information om brukare/patient</w:t>
            </w:r>
            <w:r w:rsidR="008F1364">
              <w:fldChar w:fldCharType="begin"/>
            </w:r>
            <w:r w:rsidR="008F1364">
              <w:instrText xml:space="preserve"> TOC \o "1-1" \h \z \u </w:instrText>
            </w:r>
            <w:r w:rsidR="008F1364">
              <w:fldChar w:fldCharType="separate"/>
            </w:r>
          </w:p>
          <w:p w:rsidR="00BA3AC6" w:rsidRPr="00243EA1" w:rsidRDefault="008F1364" w:rsidP="00243EA1">
            <w:pPr>
              <w:pStyle w:val="Innehll1"/>
              <w:ind w:left="0" w:firstLine="0"/>
              <w:rPr>
                <w:rFonts w:asciiTheme="minorHAnsi" w:hAnsiTheme="minorHAnsi"/>
                <w:sz w:val="22"/>
                <w:szCs w:val="22"/>
                <w:lang w:eastAsia="sv-SE"/>
              </w:rPr>
            </w:pPr>
            <w:r>
              <w:fldChar w:fldCharType="end"/>
            </w:r>
          </w:p>
          <w:p w:rsidR="00BA3AC6" w:rsidRDefault="00243EA1" w:rsidP="00243EA1">
            <w:pPr>
              <w:pStyle w:val="Innehllsfrteckningsrubrik"/>
            </w:pPr>
            <w:r>
              <w:t xml:space="preserve">Dagordning </w:t>
            </w:r>
            <w:r>
              <w:br/>
            </w:r>
            <w:r w:rsidRPr="00243EA1">
              <w:rPr>
                <w:b w:val="0"/>
                <w:sz w:val="20"/>
              </w:rPr>
              <w:t>Fälten är till för varje enskild deltagare att skriva egna anteckningar om vad som bör tas upp och föras dialog kring.</w:t>
            </w:r>
          </w:p>
          <w:p w:rsidR="00243EA1" w:rsidRDefault="00243EA1" w:rsidP="00243EA1">
            <w:r>
              <w:t>Senior Alert</w:t>
            </w:r>
          </w:p>
          <w:p w:rsidR="00243EA1" w:rsidRDefault="00243EA1" w:rsidP="00243EA1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243EA1" w:rsidRDefault="00243EA1" w:rsidP="00243EA1">
            <w:r>
              <w:t>Avvikelser</w:t>
            </w:r>
          </w:p>
          <w:p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243EA1" w:rsidRDefault="00243EA1" w:rsidP="00243EA1"/>
          <w:p w:rsidR="00243EA1" w:rsidRDefault="00243EA1" w:rsidP="00243EA1">
            <w:r>
              <w:t>Information om verksamheten</w:t>
            </w:r>
          </w:p>
          <w:p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243EA1" w:rsidRDefault="00243EA1" w:rsidP="00243EA1">
            <w:r>
              <w:t>Information om brukare/patient</w:t>
            </w:r>
          </w:p>
          <w:p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243EA1" w:rsidRDefault="00243EA1" w:rsidP="00243EA1"/>
          <w:p w:rsidR="00243EA1" w:rsidRDefault="00243EA1" w:rsidP="00243EA1">
            <w:r>
              <w:t>Ärenden som ska lyftas nästkommande ärendeträff</w:t>
            </w:r>
          </w:p>
          <w:p w:rsidR="00243EA1" w:rsidRDefault="00243EA1" w:rsidP="00243EA1">
            <w: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0B5107" w:rsidRDefault="000B5107" w:rsidP="00243EA1"/>
          <w:p w:rsidR="000B5107" w:rsidRDefault="000B5107" w:rsidP="00243EA1"/>
          <w:p w:rsidR="000B5107" w:rsidRDefault="000B5107" w:rsidP="00243EA1"/>
          <w:p w:rsidR="002F096E" w:rsidRDefault="000B5107" w:rsidP="000B5107">
            <w:r>
              <w:t xml:space="preserve">OBS! </w:t>
            </w:r>
            <w:r>
              <w:br/>
              <w:t>Antecknas sekretesskyddade uppgifter ska dokumentet hanteras i enlighet med bestämmelser om sekretess som arbetsmaterial.</w:t>
            </w:r>
          </w:p>
        </w:tc>
      </w:tr>
    </w:tbl>
    <w:p w:rsidR="00367085" w:rsidRPr="000B5107" w:rsidRDefault="00367085" w:rsidP="000B5107">
      <w:pPr>
        <w:spacing w:after="0" w:line="240" w:lineRule="auto"/>
        <w:rPr>
          <w:rFonts w:asciiTheme="majorHAnsi" w:eastAsiaTheme="majorEastAsia" w:hAnsiTheme="majorHAnsi" w:cstheme="majorBidi"/>
          <w:b/>
          <w:sz w:val="28"/>
          <w:szCs w:val="28"/>
        </w:rPr>
      </w:pPr>
    </w:p>
    <w:sectPr w:rsidR="00367085" w:rsidRPr="000B5107" w:rsidSect="00D75430">
      <w:headerReference w:type="default" r:id="rId8"/>
      <w:headerReference w:type="first" r:id="rId9"/>
      <w:pgSz w:w="11906" w:h="16838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FA8" w:rsidRDefault="00302FA8" w:rsidP="00ED6C6F">
      <w:r>
        <w:separator/>
      </w:r>
    </w:p>
    <w:p w:rsidR="00302FA8" w:rsidRDefault="00302FA8"/>
  </w:endnote>
  <w:endnote w:type="continuationSeparator" w:id="0">
    <w:p w:rsidR="00302FA8" w:rsidRDefault="00302FA8" w:rsidP="00ED6C6F">
      <w:r>
        <w:continuationSeparator/>
      </w:r>
    </w:p>
    <w:p w:rsidR="00302FA8" w:rsidRDefault="00302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FA8" w:rsidRDefault="00302FA8" w:rsidP="00ED6C6F">
      <w:r>
        <w:separator/>
      </w:r>
    </w:p>
    <w:p w:rsidR="00302FA8" w:rsidRDefault="00302FA8"/>
  </w:footnote>
  <w:footnote w:type="continuationSeparator" w:id="0">
    <w:p w:rsidR="00302FA8" w:rsidRDefault="00302FA8" w:rsidP="00ED6C6F">
      <w:r>
        <w:continuationSeparator/>
      </w:r>
    </w:p>
    <w:p w:rsidR="00302FA8" w:rsidRDefault="00302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367085" w:rsidTr="00835964">
      <w:trPr>
        <w:trHeight w:val="426"/>
      </w:trPr>
      <w:tc>
        <w:tcPr>
          <w:tcW w:w="5035" w:type="dxa"/>
          <w:vMerge w:val="restart"/>
        </w:tcPr>
        <w:p w:rsidR="00367085" w:rsidRDefault="00367085" w:rsidP="00367085">
          <w:pPr>
            <w:rPr>
              <w:noProof/>
            </w:rPr>
          </w:pPr>
          <w:r>
            <w:rPr>
              <w:noProof/>
              <w:lang w:eastAsia="sv-SE"/>
            </w:rPr>
            <w:drawing>
              <wp:inline distT="0" distB="0" distL="0" distR="0" wp14:anchorId="2786C55B" wp14:editId="784DEF1A">
                <wp:extent cx="1514475" cy="504825"/>
                <wp:effectExtent l="0" t="0" r="9525" b="9525"/>
                <wp:docPr id="2" name="Bildobjekt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367085" w:rsidRPr="004B52C2" w:rsidRDefault="00243EA1" w:rsidP="00367085">
          <w:pPr>
            <w:pStyle w:val="Rubrik2"/>
            <w:spacing w:before="0" w:line="240" w:lineRule="auto"/>
            <w:rPr>
              <w:b w:val="0"/>
              <w:caps/>
              <w:sz w:val="22"/>
            </w:rPr>
          </w:pPr>
          <w:r>
            <w:rPr>
              <w:b w:val="0"/>
              <w:sz w:val="18"/>
            </w:rPr>
            <w:t>Ärendeträff</w:t>
          </w:r>
        </w:p>
      </w:tc>
    </w:tr>
    <w:tr w:rsidR="00367085" w:rsidTr="00835964">
      <w:trPr>
        <w:trHeight w:val="339"/>
      </w:trPr>
      <w:tc>
        <w:tcPr>
          <w:tcW w:w="5035" w:type="dxa"/>
          <w:vMerge/>
        </w:tcPr>
        <w:p w:rsidR="00367085" w:rsidRDefault="00367085" w:rsidP="00367085"/>
      </w:tc>
      <w:tc>
        <w:tcPr>
          <w:tcW w:w="1676" w:type="dxa"/>
          <w:vAlign w:val="bottom"/>
        </w:tcPr>
        <w:p w:rsidR="00367085" w:rsidRPr="00083D1A" w:rsidRDefault="00367085" w:rsidP="00367085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367085" w:rsidRPr="00083D1A" w:rsidRDefault="00367085" w:rsidP="00367085">
          <w:pPr>
            <w:pStyle w:val="Sidhuvud"/>
            <w:rPr>
              <w:rStyle w:val="Sidnummer"/>
              <w:rFonts w:asciiTheme="majorHAnsi" w:hAnsiTheme="majorHAnsi" w:cstheme="majorHAnsi"/>
            </w:rPr>
          </w:pPr>
        </w:p>
      </w:tc>
      <w:tc>
        <w:tcPr>
          <w:tcW w:w="1677" w:type="dxa"/>
          <w:vAlign w:val="bottom"/>
        </w:tcPr>
        <w:p w:rsidR="00367085" w:rsidRPr="00083D1A" w:rsidRDefault="00367085" w:rsidP="00367085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367085" w:rsidTr="00835964">
      <w:trPr>
        <w:trHeight w:val="283"/>
      </w:trPr>
      <w:tc>
        <w:tcPr>
          <w:tcW w:w="5035" w:type="dxa"/>
          <w:vMerge/>
        </w:tcPr>
        <w:p w:rsidR="00367085" w:rsidRDefault="00367085" w:rsidP="00367085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916780265"/>
          <w:placeholder>
            <w:docPart w:val="5877BA1401374F1C864EBB89A36ADA18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367085" w:rsidRPr="00342B2B" w:rsidRDefault="00367085" w:rsidP="00367085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tc>
        <w:tcPr>
          <w:tcW w:w="1676" w:type="dxa"/>
        </w:tcPr>
        <w:p w:rsidR="00367085" w:rsidRDefault="00367085" w:rsidP="00367085">
          <w:pPr>
            <w:pStyle w:val="Sidhuvud"/>
          </w:pPr>
        </w:p>
      </w:tc>
      <w:tc>
        <w:tcPr>
          <w:tcW w:w="1677" w:type="dxa"/>
        </w:tcPr>
        <w:p w:rsidR="00367085" w:rsidRDefault="00367085" w:rsidP="00367085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634856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634856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367085" w:rsidTr="00835964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960880081"/>
            <w:placeholder>
              <w:docPart w:val="164180D9A0DF457EACC64646E8DF9EC2"/>
            </w:placeholder>
          </w:sdtPr>
          <w:sdtEndPr/>
          <w:sdtContent>
            <w:p w:rsidR="00367085" w:rsidRPr="00124D18" w:rsidRDefault="00243EA1" w:rsidP="00243EA1">
              <w:pPr>
                <w:pStyle w:val="Sidhuvud"/>
                <w:rPr>
                  <w:sz w:val="24"/>
                </w:rPr>
              </w:pPr>
              <w:r>
                <w:rPr>
                  <w:sz w:val="24"/>
                </w:rPr>
                <w:t>Arbetsplats:</w:t>
              </w:r>
            </w:p>
          </w:sdtContent>
        </w:sdt>
      </w:tc>
    </w:tr>
    <w:tr w:rsidR="00367085" w:rsidTr="00835964">
      <w:trPr>
        <w:trHeight w:val="135"/>
      </w:trPr>
      <w:tc>
        <w:tcPr>
          <w:tcW w:w="10064" w:type="dxa"/>
          <w:gridSpan w:val="4"/>
        </w:tcPr>
        <w:p w:rsidR="00367085" w:rsidRPr="00124D18" w:rsidRDefault="00367085" w:rsidP="00367085">
          <w:pPr>
            <w:pStyle w:val="Sidhuvud"/>
            <w:rPr>
              <w:sz w:val="24"/>
            </w:rPr>
          </w:pPr>
        </w:p>
      </w:tc>
    </w:tr>
  </w:tbl>
  <w:p w:rsidR="00ED6C6F" w:rsidRDefault="00ED6C6F">
    <w:pPr>
      <w:pStyle w:val="Sidhuvud"/>
    </w:pPr>
  </w:p>
  <w:p w:rsidR="00230923" w:rsidRDefault="00230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50" w:rightFromText="150" w:vertAnchor="page" w:horzAnchor="page" w:tblpX="994" w:tblpY="571"/>
      <w:tblOverlap w:val="never"/>
      <w:tblW w:w="10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35"/>
      <w:gridCol w:w="1676"/>
      <w:gridCol w:w="1676"/>
      <w:gridCol w:w="1677"/>
    </w:tblGrid>
    <w:tr w:rsidR="00B3100A" w:rsidTr="00B3100A">
      <w:trPr>
        <w:trHeight w:val="426"/>
      </w:trPr>
      <w:tc>
        <w:tcPr>
          <w:tcW w:w="5035" w:type="dxa"/>
          <w:vMerge w:val="restart"/>
        </w:tcPr>
        <w:p w:rsidR="00B3100A" w:rsidRDefault="00B3100A" w:rsidP="002207B5">
          <w:pPr>
            <w:rPr>
              <w:noProof/>
            </w:rPr>
          </w:pPr>
          <w:r>
            <w:rPr>
              <w:noProof/>
              <w:lang w:eastAsia="sv-SE"/>
            </w:rPr>
            <w:drawing>
              <wp:inline distT="0" distB="0" distL="0" distR="0" wp14:anchorId="6BBBDF39" wp14:editId="216F81A0">
                <wp:extent cx="1514475" cy="504825"/>
                <wp:effectExtent l="0" t="0" r="9525" b="9525"/>
                <wp:docPr id="5" name="Bildobjekt 5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  <w:gridSpan w:val="3"/>
          <w:vAlign w:val="bottom"/>
        </w:tcPr>
        <w:p w:rsidR="00B3100A" w:rsidRPr="00B3100A" w:rsidRDefault="00367085" w:rsidP="00B3100A">
          <w:pPr>
            <w:pStyle w:val="Rubrik2"/>
            <w:spacing w:before="0" w:line="240" w:lineRule="auto"/>
            <w:rPr>
              <w:b w:val="0"/>
              <w:caps/>
            </w:rPr>
          </w:pPr>
          <w:r>
            <w:rPr>
              <w:b w:val="0"/>
              <w:caps/>
            </w:rPr>
            <w:t>kallelse och ärendelista</w:t>
          </w:r>
        </w:p>
      </w:tc>
    </w:tr>
    <w:tr w:rsidR="00B3100A" w:rsidTr="00B3100A">
      <w:trPr>
        <w:trHeight w:val="339"/>
      </w:trPr>
      <w:tc>
        <w:tcPr>
          <w:tcW w:w="5035" w:type="dxa"/>
          <w:vMerge/>
        </w:tcPr>
        <w:p w:rsidR="00B3100A" w:rsidRDefault="00B3100A" w:rsidP="00083D1A"/>
      </w:tc>
      <w:tc>
        <w:tcPr>
          <w:tcW w:w="1676" w:type="dxa"/>
          <w:vAlign w:val="bottom"/>
        </w:tcPr>
        <w:p w:rsidR="00B3100A" w:rsidRPr="00083D1A" w:rsidRDefault="00B3100A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Datum</w:t>
          </w:r>
        </w:p>
      </w:tc>
      <w:tc>
        <w:tcPr>
          <w:tcW w:w="1676" w:type="dxa"/>
          <w:vAlign w:val="bottom"/>
        </w:tcPr>
        <w:p w:rsidR="00B3100A" w:rsidRPr="00083D1A" w:rsidRDefault="00B3100A" w:rsidP="00083D1A">
          <w:pPr>
            <w:pStyle w:val="Sidhuvud"/>
            <w:rPr>
              <w:rStyle w:val="Sidnummer"/>
              <w:rFonts w:asciiTheme="majorHAnsi" w:hAnsiTheme="majorHAnsi" w:cstheme="majorHAnsi"/>
            </w:rPr>
          </w:pPr>
        </w:p>
      </w:tc>
      <w:tc>
        <w:tcPr>
          <w:tcW w:w="1677" w:type="dxa"/>
          <w:vAlign w:val="bottom"/>
        </w:tcPr>
        <w:p w:rsidR="00B3100A" w:rsidRPr="00083D1A" w:rsidRDefault="00B3100A" w:rsidP="00083D1A">
          <w:pPr>
            <w:pStyle w:val="Sidhuvud"/>
            <w:rPr>
              <w:rFonts w:asciiTheme="majorHAnsi" w:hAnsiTheme="majorHAnsi" w:cstheme="majorHAnsi"/>
            </w:rPr>
          </w:pPr>
          <w:r w:rsidRPr="00083D1A">
            <w:rPr>
              <w:rFonts w:asciiTheme="majorHAnsi" w:hAnsiTheme="majorHAnsi" w:cstheme="majorHAnsi"/>
            </w:rPr>
            <w:t>Sid</w:t>
          </w:r>
        </w:p>
      </w:tc>
    </w:tr>
    <w:tr w:rsidR="00B3100A" w:rsidTr="001A1777">
      <w:trPr>
        <w:trHeight w:val="283"/>
      </w:trPr>
      <w:tc>
        <w:tcPr>
          <w:tcW w:w="5035" w:type="dxa"/>
          <w:vMerge/>
        </w:tcPr>
        <w:p w:rsidR="00B3100A" w:rsidRDefault="00B3100A" w:rsidP="00083D1A">
          <w:pPr>
            <w:rPr>
              <w:noProof/>
            </w:rPr>
          </w:pPr>
        </w:p>
      </w:tc>
      <w:sdt>
        <w:sdtPr>
          <w:rPr>
            <w:rStyle w:val="Platshllartext"/>
            <w:color w:val="auto"/>
            <w:shd w:val="clear" w:color="auto" w:fill="auto"/>
          </w:rPr>
          <w:id w:val="-2056298181"/>
          <w:placeholder>
            <w:docPart w:val="6CB35B2A10D148A5B52E30003928A51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Platshllartext"/>
          </w:rPr>
        </w:sdtEndPr>
        <w:sdtContent>
          <w:tc>
            <w:tcPr>
              <w:tcW w:w="1676" w:type="dxa"/>
            </w:tcPr>
            <w:p w:rsidR="00B3100A" w:rsidRPr="00342B2B" w:rsidRDefault="00B3100A" w:rsidP="001A1777">
              <w:pPr>
                <w:pStyle w:val="Sidhuvud"/>
                <w:rPr>
                  <w:rStyle w:val="Platshllartext"/>
                  <w:color w:val="auto"/>
                  <w:shd w:val="clear" w:color="auto" w:fill="auto"/>
                </w:rPr>
              </w:pPr>
              <w:r>
                <w:rPr>
                  <w:rStyle w:val="Platshllartext"/>
                </w:rPr>
                <w:t>Ange datum.</w:t>
              </w:r>
            </w:p>
          </w:tc>
        </w:sdtContent>
      </w:sdt>
      <w:tc>
        <w:tcPr>
          <w:tcW w:w="1676" w:type="dxa"/>
        </w:tcPr>
        <w:p w:rsidR="00B3100A" w:rsidRDefault="00B3100A" w:rsidP="001A1777">
          <w:pPr>
            <w:pStyle w:val="Sidhuvud"/>
          </w:pPr>
        </w:p>
      </w:tc>
      <w:tc>
        <w:tcPr>
          <w:tcW w:w="1677" w:type="dxa"/>
        </w:tcPr>
        <w:p w:rsidR="00B3100A" w:rsidRDefault="00B3100A" w:rsidP="001A1777">
          <w:pPr>
            <w:pStyle w:val="Sidhuvud"/>
          </w:pP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>
            <w:rPr>
              <w:rStyle w:val="Sidnummer"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 w:rsidRPr="006C4A07">
            <w:rPr>
              <w:rStyle w:val="Sidnummer"/>
              <w:sz w:val="22"/>
              <w:szCs w:val="22"/>
            </w:rPr>
            <w:fldChar w:fldCharType="begin"/>
          </w:r>
          <w:r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Pr="006C4A07">
            <w:rPr>
              <w:rStyle w:val="Sidnummer"/>
              <w:sz w:val="22"/>
              <w:szCs w:val="22"/>
            </w:rPr>
            <w:fldChar w:fldCharType="separate"/>
          </w:r>
          <w:r w:rsidR="00376F9C">
            <w:rPr>
              <w:rStyle w:val="Sidnummer"/>
              <w:noProof/>
              <w:sz w:val="22"/>
              <w:szCs w:val="22"/>
            </w:rPr>
            <w:t>2</w:t>
          </w:r>
          <w:r w:rsidRPr="006C4A07">
            <w:rPr>
              <w:rStyle w:val="Sidnummer"/>
              <w:sz w:val="22"/>
              <w:szCs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sdt>
          <w:sdtPr>
            <w:rPr>
              <w:sz w:val="24"/>
            </w:rPr>
            <w:id w:val="-1347326823"/>
            <w:placeholder>
              <w:docPart w:val="E2AB7055E4714B6987DD166C9CA0C3D7"/>
            </w:placeholder>
            <w:showingPlcHdr/>
          </w:sdtPr>
          <w:sdtEndPr/>
          <w:sdtContent>
            <w:p w:rsidR="00954F54" w:rsidRPr="00124D18" w:rsidRDefault="00342B2B" w:rsidP="00124D18">
              <w:pPr>
                <w:pStyle w:val="Sidhuvud"/>
                <w:rPr>
                  <w:sz w:val="24"/>
                </w:rPr>
              </w:pPr>
              <w:r w:rsidRPr="00124D18">
                <w:rPr>
                  <w:rStyle w:val="Platshllartext"/>
                  <w:sz w:val="24"/>
                </w:rPr>
                <w:t xml:space="preserve">Ange </w:t>
              </w:r>
              <w:r w:rsidR="00367085">
                <w:rPr>
                  <w:rStyle w:val="Platshllartext"/>
                  <w:sz w:val="24"/>
                </w:rPr>
                <w:t>nämnd</w:t>
              </w:r>
            </w:p>
          </w:sdtContent>
        </w:sdt>
      </w:tc>
    </w:tr>
    <w:tr w:rsidR="00954F54" w:rsidTr="00083D1A">
      <w:trPr>
        <w:trHeight w:val="135"/>
      </w:trPr>
      <w:tc>
        <w:tcPr>
          <w:tcW w:w="10064" w:type="dxa"/>
          <w:gridSpan w:val="4"/>
        </w:tcPr>
        <w:p w:rsidR="00954F54" w:rsidRPr="00124D18" w:rsidRDefault="00954F54" w:rsidP="00124D18">
          <w:pPr>
            <w:pStyle w:val="Sidhuvud"/>
            <w:rPr>
              <w:sz w:val="24"/>
            </w:rPr>
          </w:pPr>
        </w:p>
      </w:tc>
    </w:tr>
  </w:tbl>
  <w:p w:rsidR="00367085" w:rsidRDefault="00367085" w:rsidP="00367085">
    <w:pPr>
      <w:spacing w:after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EC4B1D"/>
    <w:multiLevelType w:val="hybridMultilevel"/>
    <w:tmpl w:val="AC38927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9C"/>
    <w:rsid w:val="0001327A"/>
    <w:rsid w:val="00023CF5"/>
    <w:rsid w:val="000304A9"/>
    <w:rsid w:val="000672A6"/>
    <w:rsid w:val="00081E07"/>
    <w:rsid w:val="00083D1A"/>
    <w:rsid w:val="000863E7"/>
    <w:rsid w:val="0009065C"/>
    <w:rsid w:val="000A019B"/>
    <w:rsid w:val="000B5107"/>
    <w:rsid w:val="000C2E03"/>
    <w:rsid w:val="000D29F7"/>
    <w:rsid w:val="000D4286"/>
    <w:rsid w:val="0011207E"/>
    <w:rsid w:val="00114CDC"/>
    <w:rsid w:val="00124D18"/>
    <w:rsid w:val="001253A2"/>
    <w:rsid w:val="00142663"/>
    <w:rsid w:val="00163563"/>
    <w:rsid w:val="00194163"/>
    <w:rsid w:val="001A1777"/>
    <w:rsid w:val="001B4BB9"/>
    <w:rsid w:val="00205D70"/>
    <w:rsid w:val="00220B93"/>
    <w:rsid w:val="00230923"/>
    <w:rsid w:val="002346A2"/>
    <w:rsid w:val="0024344C"/>
    <w:rsid w:val="00243EA1"/>
    <w:rsid w:val="002A223C"/>
    <w:rsid w:val="002F096E"/>
    <w:rsid w:val="002F7366"/>
    <w:rsid w:val="00302FA8"/>
    <w:rsid w:val="00312DC9"/>
    <w:rsid w:val="0032484D"/>
    <w:rsid w:val="00342B2B"/>
    <w:rsid w:val="00343F72"/>
    <w:rsid w:val="00360D6B"/>
    <w:rsid w:val="00367085"/>
    <w:rsid w:val="00371BDD"/>
    <w:rsid w:val="00376F9C"/>
    <w:rsid w:val="0039364D"/>
    <w:rsid w:val="003977E2"/>
    <w:rsid w:val="003A0FEC"/>
    <w:rsid w:val="003B4CC2"/>
    <w:rsid w:val="00415D70"/>
    <w:rsid w:val="004539FA"/>
    <w:rsid w:val="00460B1D"/>
    <w:rsid w:val="00463F60"/>
    <w:rsid w:val="00466ABB"/>
    <w:rsid w:val="00481060"/>
    <w:rsid w:val="00483F66"/>
    <w:rsid w:val="004B52C2"/>
    <w:rsid w:val="004C1464"/>
    <w:rsid w:val="004E0B05"/>
    <w:rsid w:val="004F22AF"/>
    <w:rsid w:val="004F58C9"/>
    <w:rsid w:val="00540776"/>
    <w:rsid w:val="0054648D"/>
    <w:rsid w:val="00564EA8"/>
    <w:rsid w:val="00581515"/>
    <w:rsid w:val="00592351"/>
    <w:rsid w:val="00594D98"/>
    <w:rsid w:val="005A403A"/>
    <w:rsid w:val="005B23BB"/>
    <w:rsid w:val="005D03D4"/>
    <w:rsid w:val="005F29FB"/>
    <w:rsid w:val="006137D6"/>
    <w:rsid w:val="00634856"/>
    <w:rsid w:val="00655D69"/>
    <w:rsid w:val="00660D4C"/>
    <w:rsid w:val="00665FDA"/>
    <w:rsid w:val="006A60A8"/>
    <w:rsid w:val="006E43A5"/>
    <w:rsid w:val="00710802"/>
    <w:rsid w:val="0071761D"/>
    <w:rsid w:val="0076093A"/>
    <w:rsid w:val="007615BD"/>
    <w:rsid w:val="007829D2"/>
    <w:rsid w:val="00783074"/>
    <w:rsid w:val="007A0B53"/>
    <w:rsid w:val="007A3DE3"/>
    <w:rsid w:val="007A44A0"/>
    <w:rsid w:val="007B4A4A"/>
    <w:rsid w:val="007B634A"/>
    <w:rsid w:val="007E16FA"/>
    <w:rsid w:val="00834456"/>
    <w:rsid w:val="00834506"/>
    <w:rsid w:val="008574B7"/>
    <w:rsid w:val="00875CBE"/>
    <w:rsid w:val="00891BD3"/>
    <w:rsid w:val="00892CB9"/>
    <w:rsid w:val="008C5285"/>
    <w:rsid w:val="008D4CD6"/>
    <w:rsid w:val="008F1364"/>
    <w:rsid w:val="00905ACC"/>
    <w:rsid w:val="00906B3E"/>
    <w:rsid w:val="00912EBA"/>
    <w:rsid w:val="009255D9"/>
    <w:rsid w:val="00954F54"/>
    <w:rsid w:val="00976057"/>
    <w:rsid w:val="00983D20"/>
    <w:rsid w:val="009B2791"/>
    <w:rsid w:val="009E6EF9"/>
    <w:rsid w:val="009E7F82"/>
    <w:rsid w:val="00A23320"/>
    <w:rsid w:val="00A51CEF"/>
    <w:rsid w:val="00AA21FE"/>
    <w:rsid w:val="00AB64F5"/>
    <w:rsid w:val="00AD354E"/>
    <w:rsid w:val="00AD5832"/>
    <w:rsid w:val="00AF2E15"/>
    <w:rsid w:val="00AF5B57"/>
    <w:rsid w:val="00B2592B"/>
    <w:rsid w:val="00B30455"/>
    <w:rsid w:val="00B3100A"/>
    <w:rsid w:val="00B4285A"/>
    <w:rsid w:val="00B46A6B"/>
    <w:rsid w:val="00B71B19"/>
    <w:rsid w:val="00B91D20"/>
    <w:rsid w:val="00BA3AC6"/>
    <w:rsid w:val="00BB48AC"/>
    <w:rsid w:val="00BE6EE1"/>
    <w:rsid w:val="00C079B5"/>
    <w:rsid w:val="00C4216C"/>
    <w:rsid w:val="00C46F04"/>
    <w:rsid w:val="00C90EA4"/>
    <w:rsid w:val="00C9202C"/>
    <w:rsid w:val="00CB5A04"/>
    <w:rsid w:val="00CB5D9D"/>
    <w:rsid w:val="00CE6DCD"/>
    <w:rsid w:val="00D070FF"/>
    <w:rsid w:val="00D15C4D"/>
    <w:rsid w:val="00D2298A"/>
    <w:rsid w:val="00D4779E"/>
    <w:rsid w:val="00D75430"/>
    <w:rsid w:val="00D811A0"/>
    <w:rsid w:val="00DA5E63"/>
    <w:rsid w:val="00DE3861"/>
    <w:rsid w:val="00DF0444"/>
    <w:rsid w:val="00E00222"/>
    <w:rsid w:val="00E15EA3"/>
    <w:rsid w:val="00E212B6"/>
    <w:rsid w:val="00E33025"/>
    <w:rsid w:val="00EB1E30"/>
    <w:rsid w:val="00ED6C6F"/>
    <w:rsid w:val="00F07B29"/>
    <w:rsid w:val="00F4778E"/>
    <w:rsid w:val="00F81EA4"/>
    <w:rsid w:val="00F90C93"/>
    <w:rsid w:val="00FB2577"/>
    <w:rsid w:val="00FB6CF4"/>
    <w:rsid w:val="00FC6F9F"/>
    <w:rsid w:val="00FD1163"/>
    <w:rsid w:val="00FE4262"/>
    <w:rsid w:val="00FE439A"/>
    <w:rsid w:val="00FE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D4BCE4-DE30-42B4-BBFB-3EA28E4C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0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3A2"/>
    <w:pPr>
      <w:spacing w:after="120" w:line="360" w:lineRule="auto"/>
    </w:pPr>
  </w:style>
  <w:style w:type="paragraph" w:styleId="Rubrik1">
    <w:name w:val="heading 1"/>
    <w:basedOn w:val="Rubrik"/>
    <w:next w:val="Normal"/>
    <w:link w:val="Rubrik1Char"/>
    <w:uiPriority w:val="9"/>
    <w:rsid w:val="00954F54"/>
    <w:pPr>
      <w:keepNext/>
      <w:keepLines/>
      <w:spacing w:before="320" w:after="40" w:line="288" w:lineRule="auto"/>
      <w:outlineLvl w:val="0"/>
    </w:pPr>
    <w:rPr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15C4D"/>
    <w:pPr>
      <w:spacing w:before="120" w:after="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24344C"/>
    <w:pPr>
      <w:outlineLvl w:val="2"/>
    </w:pPr>
    <w:rPr>
      <w:b w:val="0"/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F54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15C4D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4344C"/>
    <w:rPr>
      <w:rFonts w:asciiTheme="majorHAnsi" w:eastAsiaTheme="majorEastAsia" w:hAnsiTheme="majorHAnsi" w:cstheme="majorBidi"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24344C"/>
    <w:pPr>
      <w:contextualSpacing/>
    </w:pPr>
    <w:rPr>
      <w:rFonts w:asciiTheme="majorHAnsi" w:eastAsiaTheme="majorEastAsia" w:hAnsiTheme="majorHAnsi" w:cstheme="majorBidi"/>
      <w:b/>
      <w:bCs/>
      <w:sz w:val="3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24344C"/>
    <w:rPr>
      <w:rFonts w:asciiTheme="majorHAnsi" w:eastAsiaTheme="majorEastAsia" w:hAnsiTheme="majorHAnsi" w:cstheme="majorBidi"/>
      <w:b/>
      <w:bCs/>
      <w:sz w:val="3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9FA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24344C"/>
    <w:pPr>
      <w:keepNext/>
    </w:pPr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rsid w:val="00F90C93"/>
    <w:pPr>
      <w:tabs>
        <w:tab w:val="left" w:pos="5954"/>
        <w:tab w:val="right" w:pos="9348"/>
      </w:tabs>
      <w:spacing w:after="100"/>
      <w:ind w:left="425" w:hanging="425"/>
    </w:pPr>
    <w:rPr>
      <w:rFonts w:asciiTheme="majorHAnsi" w:hAnsiTheme="majorHAnsi"/>
      <w:noProof/>
    </w:rPr>
  </w:style>
  <w:style w:type="paragraph" w:styleId="Innehll2">
    <w:name w:val="toc 2"/>
    <w:basedOn w:val="Normal"/>
    <w:next w:val="Normal"/>
    <w:uiPriority w:val="39"/>
    <w:semiHidden/>
    <w:rsid w:val="009B2791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9B2791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link w:val="SidhuvudChar"/>
    <w:uiPriority w:val="99"/>
    <w:rsid w:val="00124D18"/>
    <w:pPr>
      <w:tabs>
        <w:tab w:val="center" w:pos="4536"/>
        <w:tab w:val="right" w:pos="9072"/>
      </w:tabs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124D18"/>
    <w:rPr>
      <w:sz w:val="18"/>
    </w:rPr>
  </w:style>
  <w:style w:type="paragraph" w:styleId="Sidfot">
    <w:name w:val="footer"/>
    <w:link w:val="SidfotChar"/>
    <w:uiPriority w:val="99"/>
    <w:rsid w:val="00124D18"/>
    <w:pPr>
      <w:tabs>
        <w:tab w:val="center" w:pos="4536"/>
        <w:tab w:val="right" w:pos="9072"/>
      </w:tabs>
      <w:spacing w:after="3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906B3E"/>
    <w:rPr>
      <w:sz w:val="18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kommentar">
    <w:name w:val="endnote text"/>
    <w:basedOn w:val="Normal"/>
    <w:link w:val="SlutkommentarChar"/>
    <w:uiPriority w:val="99"/>
    <w:unhideWhenUsed/>
    <w:rsid w:val="00783074"/>
    <w:pPr>
      <w:ind w:left="142" w:hanging="142"/>
    </w:pPr>
    <w:rPr>
      <w:sz w:val="16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rsid w:val="00783074"/>
    <w:rPr>
      <w:sz w:val="16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8"/>
    <w:qFormat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142663"/>
    <w:pPr>
      <w:numPr>
        <w:ilvl w:val="3"/>
        <w:numId w:val="14"/>
      </w:numPr>
    </w:pPr>
  </w:style>
  <w:style w:type="character" w:styleId="Sidnummer">
    <w:name w:val="page number"/>
    <w:basedOn w:val="Standardstycketeckensnitt"/>
    <w:uiPriority w:val="99"/>
    <w:rsid w:val="0095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Kallelse%20och%20&#228;rendelis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AB7055E4714B6987DD166C9CA0C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FDC18-D661-48F8-A55E-41FF0A683273}"/>
      </w:docPartPr>
      <w:docPartBody>
        <w:p w:rsidR="00010F5D" w:rsidRDefault="00A75B33">
          <w:pPr>
            <w:pStyle w:val="E2AB7055E4714B6987DD166C9CA0C3D7"/>
          </w:pPr>
          <w:r w:rsidRPr="006F4B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B35B2A10D148A5B52E30003928A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292D1-EFA3-472C-8749-422BF32536C3}"/>
      </w:docPartPr>
      <w:docPartBody>
        <w:p w:rsidR="00010F5D" w:rsidRDefault="00A75B33">
          <w:pPr>
            <w:pStyle w:val="6CB35B2A10D148A5B52E30003928A515"/>
          </w:pPr>
          <w:r w:rsidRPr="006F4B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87CDC2B30E42A8998DF1CCD0347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A7A4E-6CED-498B-AEDD-0B23DD1A3DA8}"/>
      </w:docPartPr>
      <w:docPartBody>
        <w:p w:rsidR="00010F5D" w:rsidRDefault="00A75B33">
          <w:pPr>
            <w:pStyle w:val="2787CDC2B30E42A8998DF1CCD034735A"/>
          </w:pPr>
          <w:r w:rsidRPr="006F4BF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77BA1401374F1C864EBB89A36AD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9A24A-AFAB-4D30-9E68-EA2365D9E870}"/>
      </w:docPartPr>
      <w:docPartBody>
        <w:p w:rsidR="00010F5D" w:rsidRDefault="00A75B33">
          <w:pPr>
            <w:pStyle w:val="5877BA1401374F1C864EBB89A36ADA18"/>
          </w:pPr>
          <w:r>
            <w:rPr>
              <w:rStyle w:val="Platshllartext"/>
            </w:rPr>
            <w:t>Klicka här för att infoga rubrik</w:t>
          </w:r>
        </w:p>
      </w:docPartBody>
    </w:docPart>
    <w:docPart>
      <w:docPartPr>
        <w:name w:val="164180D9A0DF457EACC64646E8DF9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13462-3D45-49F7-8C11-008AAC5DB641}"/>
      </w:docPartPr>
      <w:docPartBody>
        <w:p w:rsidR="00010F5D" w:rsidRDefault="00A75B33">
          <w:pPr>
            <w:pStyle w:val="164180D9A0DF457EACC64646E8DF9EC2"/>
          </w:pPr>
          <w:r w:rsidRPr="00E1097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33"/>
    <w:rsid w:val="00010F5D"/>
    <w:rsid w:val="00A75B33"/>
    <w:rsid w:val="00D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E2AB7055E4714B6987DD166C9CA0C3D7">
    <w:name w:val="E2AB7055E4714B6987DD166C9CA0C3D7"/>
  </w:style>
  <w:style w:type="paragraph" w:customStyle="1" w:styleId="6CB35B2A10D148A5B52E30003928A515">
    <w:name w:val="6CB35B2A10D148A5B52E30003928A515"/>
  </w:style>
  <w:style w:type="paragraph" w:customStyle="1" w:styleId="2787CDC2B30E42A8998DF1CCD034735A">
    <w:name w:val="2787CDC2B30E42A8998DF1CCD034735A"/>
  </w:style>
  <w:style w:type="paragraph" w:customStyle="1" w:styleId="6EED6CDE0CC949F48C657AB12034281B">
    <w:name w:val="6EED6CDE0CC949F48C657AB12034281B"/>
  </w:style>
  <w:style w:type="paragraph" w:customStyle="1" w:styleId="71BB54DCCC664E30B8C7B45CE281DE14">
    <w:name w:val="71BB54DCCC664E30B8C7B45CE281DE14"/>
  </w:style>
  <w:style w:type="paragraph" w:customStyle="1" w:styleId="179283C53B07462D9632DB1A275EA7E5">
    <w:name w:val="179283C53B07462D9632DB1A275EA7E5"/>
  </w:style>
  <w:style w:type="paragraph" w:customStyle="1" w:styleId="5877BA1401374F1C864EBB89A36ADA18">
    <w:name w:val="5877BA1401374F1C864EBB89A36ADA18"/>
  </w:style>
  <w:style w:type="paragraph" w:customStyle="1" w:styleId="164180D9A0DF457EACC64646E8DF9EC2">
    <w:name w:val="164180D9A0DF457EACC64646E8DF9EC2"/>
  </w:style>
  <w:style w:type="paragraph" w:customStyle="1" w:styleId="B55824A5CEF34EA6853DD4F881B4BDD4">
    <w:name w:val="B55824A5CEF34EA6853DD4F881B4BDD4"/>
  </w:style>
  <w:style w:type="paragraph" w:customStyle="1" w:styleId="AF08149D446849ECBAE27D23B15DD8AD">
    <w:name w:val="AF08149D446849ECBAE27D23B15DD8AD"/>
  </w:style>
  <w:style w:type="paragraph" w:customStyle="1" w:styleId="4A3011F5203C41F4802F9D4E80249504">
    <w:name w:val="4A3011F5203C41F4802F9D4E80249504"/>
  </w:style>
  <w:style w:type="paragraph" w:customStyle="1" w:styleId="37EC1D531BBD43CC928DD589B2969BCF">
    <w:name w:val="37EC1D531BBD43CC928DD589B2969B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Östhammar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2001A"/>
      </a:accent1>
      <a:accent2>
        <a:srgbClr val="FAAF3F"/>
      </a:accent2>
      <a:accent3>
        <a:srgbClr val="A6B340"/>
      </a:accent3>
      <a:accent4>
        <a:srgbClr val="D77540"/>
      </a:accent4>
      <a:accent5>
        <a:srgbClr val="719E8B"/>
      </a:accent5>
      <a:accent6>
        <a:srgbClr val="E0CC39"/>
      </a:accent6>
      <a:hlink>
        <a:srgbClr val="0563C1"/>
      </a:hlink>
      <a:folHlink>
        <a:srgbClr val="954F72"/>
      </a:folHlink>
    </a:clrScheme>
    <a:fontScheme name="Östhammar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23CC-BB63-4ADA-9B2B-10E6243F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 och ärendelista</Template>
  <TotalTime>16</TotalTime>
  <Pages>1</Pages>
  <Words>634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Häggström, Lina</dc:creator>
  <cp:keywords/>
  <dc:description/>
  <cp:lastModifiedBy>Lina Häggström</cp:lastModifiedBy>
  <cp:revision>2</cp:revision>
  <dcterms:created xsi:type="dcterms:W3CDTF">2024-04-17T11:33:00Z</dcterms:created>
  <dcterms:modified xsi:type="dcterms:W3CDTF">2024-04-23T07:37:00Z</dcterms:modified>
</cp:coreProperties>
</file>