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83" w:rsidRPr="00666883" w:rsidRDefault="00446D3F" w:rsidP="00666883">
      <w:pPr>
        <w:pStyle w:val="Rubrik1"/>
      </w:pPr>
      <w:r>
        <w:t>Varmt välkommen till</w:t>
      </w:r>
      <w:r>
        <w:br/>
      </w:r>
      <w:r w:rsidRPr="00073FC1">
        <w:rPr>
          <w:sz w:val="40"/>
        </w:rPr>
        <w:br/>
      </w:r>
      <w:r w:rsidRPr="00446D3F">
        <w:rPr>
          <w:sz w:val="28"/>
          <w:szCs w:val="40"/>
        </w:rPr>
        <w:t>………………………………………………………</w:t>
      </w:r>
      <w:r w:rsidR="00215AFF">
        <w:rPr>
          <w:sz w:val="28"/>
          <w:szCs w:val="40"/>
        </w:rPr>
        <w:t>…..</w:t>
      </w:r>
    </w:p>
    <w:p w:rsidR="00446D3F" w:rsidRDefault="00446D3F" w:rsidP="00446D3F">
      <w:pPr>
        <w:pStyle w:val="Rubrik2"/>
      </w:pPr>
      <w:r>
        <w:br/>
      </w:r>
      <w:r w:rsidRPr="00446D3F">
        <w:rPr>
          <w:sz w:val="28"/>
        </w:rPr>
        <w:t>Telefonnumret hit är</w:t>
      </w:r>
      <w:r w:rsidRPr="00446D3F">
        <w:rPr>
          <w:b w:val="0"/>
        </w:rPr>
        <w:t>…………………………………</w:t>
      </w:r>
      <w:r w:rsidR="00215AFF">
        <w:rPr>
          <w:b w:val="0"/>
        </w:rPr>
        <w:t>..</w:t>
      </w:r>
    </w:p>
    <w:p w:rsidR="00446D3F" w:rsidRDefault="00446D3F" w:rsidP="00446D3F"/>
    <w:p w:rsidR="00446D3F" w:rsidRDefault="00446D3F" w:rsidP="00446D3F">
      <w:r w:rsidRPr="00446D3F">
        <w:rPr>
          <w:b/>
          <w:sz w:val="28"/>
        </w:rPr>
        <w:t>Enhetschef är</w:t>
      </w:r>
      <w:r>
        <w:t>…………………………………………</w:t>
      </w:r>
      <w:r w:rsidR="00215AFF">
        <w:t>........</w:t>
      </w:r>
      <w:r w:rsidR="00073FC1">
        <w:br/>
      </w:r>
      <w:r w:rsidR="00073FC1">
        <w:br/>
      </w:r>
      <w:r w:rsidR="00073FC1" w:rsidRPr="00073FC1">
        <w:rPr>
          <w:b/>
        </w:rPr>
        <w:t>Telefonnummer till enhetschef</w:t>
      </w:r>
      <w:r w:rsidR="00073FC1">
        <w:t>……………………….....</w:t>
      </w:r>
    </w:p>
    <w:p w:rsidR="00446D3F" w:rsidRDefault="00446D3F" w:rsidP="00446D3F"/>
    <w:p w:rsidR="00215AFF" w:rsidRPr="00215AFF" w:rsidRDefault="00215AFF" w:rsidP="00215AFF">
      <w:pPr>
        <w:rPr>
          <w:sz w:val="22"/>
        </w:rPr>
      </w:pPr>
      <w:r w:rsidRPr="00215AFF">
        <w:rPr>
          <w:b/>
          <w:sz w:val="28"/>
        </w:rPr>
        <w:t>Din kontaktman är</w:t>
      </w:r>
      <w:r w:rsidR="00073FC1">
        <w:t>……………………………………......</w:t>
      </w:r>
      <w:r w:rsidR="00073FC1">
        <w:br/>
      </w:r>
      <w:r w:rsidR="00073FC1">
        <w:br/>
      </w:r>
      <w:r w:rsidRPr="00215AFF">
        <w:rPr>
          <w:b/>
          <w:sz w:val="28"/>
        </w:rPr>
        <w:t>och i andra hand</w:t>
      </w:r>
      <w:r>
        <w:t>……………………………………….......</w:t>
      </w:r>
    </w:p>
    <w:p w:rsidR="00073FC1" w:rsidRDefault="00215AFF" w:rsidP="00215AFF">
      <w:r>
        <w:br/>
      </w:r>
      <w:r w:rsidRPr="00215AFF">
        <w:rPr>
          <w:b/>
          <w:sz w:val="28"/>
        </w:rPr>
        <w:t>Sjuksköterska är</w:t>
      </w:r>
      <w:r w:rsidR="00073FC1">
        <w:t>…………………………………………...</w:t>
      </w:r>
    </w:p>
    <w:p w:rsidR="00215AFF" w:rsidRDefault="00073FC1" w:rsidP="00215AFF">
      <w:r w:rsidRPr="00073FC1">
        <w:rPr>
          <w:b/>
        </w:rPr>
        <w:t>Telefonnummer till sjuksköterska</w:t>
      </w:r>
      <w:r>
        <w:t xml:space="preserve">……………………...... </w:t>
      </w:r>
      <w:r>
        <w:br/>
      </w:r>
    </w:p>
    <w:p w:rsidR="00073FC1" w:rsidRDefault="00073FC1" w:rsidP="00215AFF">
      <w:pPr>
        <w:rPr>
          <w:b/>
          <w:sz w:val="28"/>
        </w:rPr>
      </w:pPr>
      <w:r>
        <w:rPr>
          <w:b/>
          <w:sz w:val="28"/>
        </w:rPr>
        <w:t xml:space="preserve">Vi serverar </w:t>
      </w:r>
      <w:r>
        <w:rPr>
          <w:b/>
          <w:sz w:val="28"/>
        </w:rPr>
        <w:br/>
      </w:r>
      <w:r>
        <w:rPr>
          <w:b/>
          <w:sz w:val="28"/>
        </w:rPr>
        <w:br/>
        <w:t xml:space="preserve">Frukost </w:t>
      </w:r>
      <w:r w:rsidRPr="00073FC1">
        <w:rPr>
          <w:sz w:val="28"/>
        </w:rPr>
        <w:t>…………</w:t>
      </w:r>
      <w:r>
        <w:rPr>
          <w:sz w:val="28"/>
        </w:rPr>
        <w:t xml:space="preserve"> </w:t>
      </w:r>
      <w:r>
        <w:rPr>
          <w:b/>
          <w:sz w:val="28"/>
        </w:rPr>
        <w:t>Lunch</w:t>
      </w:r>
      <w:r w:rsidRPr="00073FC1">
        <w:rPr>
          <w:sz w:val="28"/>
        </w:rPr>
        <w:t xml:space="preserve"> …………</w:t>
      </w:r>
      <w:r>
        <w:rPr>
          <w:b/>
          <w:sz w:val="28"/>
        </w:rPr>
        <w:t xml:space="preserve"> Middag </w:t>
      </w:r>
      <w:r w:rsidRPr="00073FC1">
        <w:rPr>
          <w:sz w:val="28"/>
        </w:rPr>
        <w:t>…………</w:t>
      </w:r>
      <w:r>
        <w:rPr>
          <w:sz w:val="28"/>
        </w:rPr>
        <w:t>.</w:t>
      </w:r>
      <w:r>
        <w:rPr>
          <w:sz w:val="28"/>
        </w:rPr>
        <w:br/>
      </w:r>
    </w:p>
    <w:p w:rsidR="00073FC1" w:rsidRPr="00073FC1" w:rsidRDefault="00073FC1" w:rsidP="00215AFF">
      <w:pPr>
        <w:rPr>
          <w:b/>
          <w:sz w:val="28"/>
        </w:rPr>
      </w:pPr>
      <w:r w:rsidRPr="00073FC1">
        <w:rPr>
          <w:sz w:val="28"/>
        </w:rPr>
        <w:t xml:space="preserve">Vi hoppas att du ska trivas </w:t>
      </w:r>
      <w:r>
        <w:rPr>
          <w:sz w:val="28"/>
        </w:rPr>
        <w:t xml:space="preserve">här </w:t>
      </w:r>
      <w:bookmarkStart w:id="0" w:name="_GoBack"/>
      <w:bookmarkEnd w:id="0"/>
      <w:r w:rsidRPr="00073FC1">
        <w:rPr>
          <w:sz w:val="28"/>
        </w:rPr>
        <w:t xml:space="preserve">och att du känner dig välkommen. </w:t>
      </w:r>
      <w:r w:rsidRPr="00073FC1">
        <w:rPr>
          <w:sz w:val="28"/>
        </w:rPr>
        <w:br/>
        <w:t xml:space="preserve">Fråga om du känner dig osäker på något, eller har några särskilda önskemål. </w:t>
      </w:r>
    </w:p>
    <w:sectPr w:rsidR="00073FC1" w:rsidRPr="00073FC1" w:rsidSect="00073FC1">
      <w:footerReference w:type="default" r:id="rId8"/>
      <w:pgSz w:w="11906" w:h="16838"/>
      <w:pgMar w:top="2523" w:right="2126" w:bottom="3402" w:left="2126" w:header="567" w:footer="709" w:gutter="0"/>
      <w:cols w:space="31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128" w:rsidRDefault="00FA3128" w:rsidP="00ED6C6F">
      <w:pPr>
        <w:spacing w:after="0" w:line="240" w:lineRule="auto"/>
      </w:pPr>
      <w:r>
        <w:separator/>
      </w:r>
    </w:p>
  </w:endnote>
  <w:endnote w:type="continuationSeparator" w:id="0">
    <w:p w:rsidR="00FA3128" w:rsidRDefault="00FA3128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vertAnchor="page" w:horzAnchor="page" w:tblpX="296" w:tblpY="14743"/>
      <w:tblOverlap w:val="never"/>
      <w:tblW w:w="1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60"/>
      <w:gridCol w:w="3362"/>
    </w:tblGrid>
    <w:tr w:rsidR="00755283" w:rsidTr="00755283">
      <w:trPr>
        <w:trHeight w:hRule="exact" w:val="1361"/>
      </w:trPr>
      <w:tc>
        <w:tcPr>
          <w:tcW w:w="7960" w:type="dxa"/>
        </w:tcPr>
        <w:p w:rsidR="00755283" w:rsidRDefault="005078BF" w:rsidP="00755283">
          <w:r>
            <w:rPr>
              <w:rFonts w:ascii="Times New Roman" w:hAnsi="Times New Roman" w:cs="Times New Roman"/>
              <w:noProof/>
              <w:sz w:val="24"/>
              <w:szCs w:val="24"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216852</wp:posOffset>
                    </wp:positionH>
                    <wp:positionV relativeFrom="paragraph">
                      <wp:posOffset>823595</wp:posOffset>
                    </wp:positionV>
                    <wp:extent cx="2133600" cy="400050"/>
                    <wp:effectExtent l="0" t="0" r="0" b="0"/>
                    <wp:wrapNone/>
                    <wp:docPr id="9" name="Textruta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33600" cy="400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078BF" w:rsidRPr="005078BF" w:rsidRDefault="005078BF">
                                <w:pPr>
                                  <w:rPr>
                                    <w:color w:val="FFFFFF" w:themeColor="background1"/>
                                    <w:spacing w:val="4"/>
                                    <w:sz w:val="24"/>
                                    <w:szCs w:val="24"/>
                                  </w:rPr>
                                </w:pPr>
                                <w:r w:rsidRPr="005078BF">
                                  <w:rPr>
                                    <w:color w:val="FFFFFF" w:themeColor="background1"/>
                                    <w:spacing w:val="4"/>
                                    <w:sz w:val="24"/>
                                    <w:szCs w:val="24"/>
                                  </w:rPr>
                                  <w:t>osthammar.se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9" o:spid="_x0000_s1026" type="#_x0000_t202" style="position:absolute;margin-left:17.05pt;margin-top:64.85pt;width:168pt;height:3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" filled="f" stroked="f" strokeweight=".5pt">
                    <v:textbox>
                      <w:txbxContent>
                        <w:p w:rsidR="005078BF" w:rsidRPr="005078BF" w:rsidRDefault="005078BF">
                          <w:pPr>
                            <w:rPr>
                              <w:color w:val="FFFFFF" w:themeColor="background1"/>
                              <w:spacing w:val="4"/>
                              <w:sz w:val="24"/>
                              <w:szCs w:val="24"/>
                            </w:rPr>
                          </w:pPr>
                          <w:r w:rsidRPr="005078BF">
                            <w:rPr>
                              <w:color w:val="FFFFFF" w:themeColor="background1"/>
                              <w:spacing w:val="4"/>
                              <w:sz w:val="24"/>
                              <w:szCs w:val="24"/>
                            </w:rPr>
                            <w:t>osthammar.se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619125</wp:posOffset>
                    </wp:positionH>
                    <wp:positionV relativeFrom="paragraph">
                      <wp:posOffset>14430375</wp:posOffset>
                    </wp:positionV>
                    <wp:extent cx="2847975" cy="514350"/>
                    <wp:effectExtent l="0" t="0" r="0" b="0"/>
                    <wp:wrapNone/>
                    <wp:docPr id="8" name="Textruta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47975" cy="514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078BF" w:rsidRDefault="005078BF" w:rsidP="005078BF">
                                <w:pPr>
                                  <w:rPr>
                                    <w:color w:val="FFFFFF" w:themeColor="background1"/>
                                    <w:spacing w:val="4"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4"/>
                                    <w:sz w:val="34"/>
                                    <w:szCs w:val="34"/>
                                  </w:rPr>
                                  <w:t>osthammar.se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ruta 8" o:spid="_x0000_s1027" type="#_x0000_t202" style="position:absolute;margin-left:48.75pt;margin-top:1136.25pt;width:224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" filled="f" stroked="f" strokeweight=".5pt">
                    <v:textbox>
                      <w:txbxContent>
                        <w:p w:rsidR="005078BF" w:rsidRDefault="005078BF" w:rsidP="005078BF">
                          <w:pPr>
                            <w:rPr>
                              <w:color w:val="FFFFFF" w:themeColor="background1"/>
                              <w:spacing w:val="4"/>
                              <w:sz w:val="34"/>
                              <w:szCs w:val="34"/>
                            </w:rPr>
                          </w:pPr>
                          <w:r>
                            <w:rPr>
                              <w:color w:val="FFFFFF" w:themeColor="background1"/>
                              <w:spacing w:val="4"/>
                              <w:sz w:val="34"/>
                              <w:szCs w:val="34"/>
                            </w:rPr>
                            <w:t>osthammar.se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362" w:type="dxa"/>
        </w:tcPr>
        <w:p w:rsidR="00755283" w:rsidRDefault="00755283" w:rsidP="00755283">
          <w:r>
            <w:rPr>
              <w:noProof/>
              <w:lang w:eastAsia="sv-SE"/>
            </w:rPr>
            <w:drawing>
              <wp:inline distT="0" distB="0" distL="0" distR="0" wp14:anchorId="428585DE" wp14:editId="176D74A9">
                <wp:extent cx="1872000" cy="586800"/>
                <wp:effectExtent l="0" t="0" r="0" b="381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sthammar_en del av roslagen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2000" cy="58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55283" w:rsidTr="00755283">
      <w:trPr>
        <w:trHeight w:hRule="exact" w:val="465"/>
      </w:trPr>
      <w:tc>
        <w:tcPr>
          <w:tcW w:w="11322" w:type="dxa"/>
          <w:gridSpan w:val="2"/>
        </w:tcPr>
        <w:p w:rsidR="00755283" w:rsidRDefault="00755283" w:rsidP="00755283">
          <w:r>
            <w:rPr>
              <w:noProof/>
              <w:lang w:eastAsia="sv-SE"/>
            </w:rPr>
            <w:drawing>
              <wp:anchor distT="0" distB="0" distL="114300" distR="114300" simplePos="0" relativeHeight="251662336" behindDoc="1" locked="0" layoutInCell="1" allowOverlap="1" wp14:anchorId="477CF93A">
                <wp:simplePos x="0" y="0"/>
                <wp:positionH relativeFrom="column">
                  <wp:posOffset>3175</wp:posOffset>
                </wp:positionH>
                <wp:positionV relativeFrom="paragraph">
                  <wp:posOffset>4445</wp:posOffset>
                </wp:positionV>
                <wp:extent cx="7188835" cy="294640"/>
                <wp:effectExtent l="0" t="0" r="0" b="0"/>
                <wp:wrapNone/>
                <wp:docPr id="1" name="Bildobjek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amnlöst-1.em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835" cy="294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55283" w:rsidRDefault="007552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128" w:rsidRDefault="00FA3128" w:rsidP="00ED6C6F">
      <w:pPr>
        <w:spacing w:after="0" w:line="240" w:lineRule="auto"/>
      </w:pPr>
      <w:r>
        <w:separator/>
      </w:r>
    </w:p>
  </w:footnote>
  <w:footnote w:type="continuationSeparator" w:id="0">
    <w:p w:rsidR="00FA3128" w:rsidRDefault="00FA3128" w:rsidP="00ED6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1376DD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30227A"/>
    <w:multiLevelType w:val="multilevel"/>
    <w:tmpl w:val="0B04D356"/>
    <w:lvl w:ilvl="0">
      <w:start w:val="1"/>
      <w:numFmt w:val="bullet"/>
      <w:pStyle w:val="Punktlista"/>
      <w:lvlText w:val="•"/>
      <w:lvlJc w:val="left"/>
      <w:pPr>
        <w:ind w:left="397" w:hanging="39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94" w:hanging="39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F485DC0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361" w:hanging="454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3F"/>
    <w:rsid w:val="00023CF5"/>
    <w:rsid w:val="000304A9"/>
    <w:rsid w:val="00073FC1"/>
    <w:rsid w:val="00081E07"/>
    <w:rsid w:val="000914AE"/>
    <w:rsid w:val="000B6AD6"/>
    <w:rsid w:val="000D29F7"/>
    <w:rsid w:val="000D4286"/>
    <w:rsid w:val="0011207E"/>
    <w:rsid w:val="00117EB2"/>
    <w:rsid w:val="00126080"/>
    <w:rsid w:val="00142663"/>
    <w:rsid w:val="001512A8"/>
    <w:rsid w:val="0016184B"/>
    <w:rsid w:val="001629A8"/>
    <w:rsid w:val="001B4BB9"/>
    <w:rsid w:val="001E51F1"/>
    <w:rsid w:val="00215AFF"/>
    <w:rsid w:val="00220B93"/>
    <w:rsid w:val="002346A2"/>
    <w:rsid w:val="002465B4"/>
    <w:rsid w:val="00252BDC"/>
    <w:rsid w:val="0026447F"/>
    <w:rsid w:val="002826D3"/>
    <w:rsid w:val="002A223C"/>
    <w:rsid w:val="002F04CD"/>
    <w:rsid w:val="002F7366"/>
    <w:rsid w:val="003061CA"/>
    <w:rsid w:val="00340A55"/>
    <w:rsid w:val="0034659D"/>
    <w:rsid w:val="003977E2"/>
    <w:rsid w:val="003A0FEC"/>
    <w:rsid w:val="00446D3F"/>
    <w:rsid w:val="004539FA"/>
    <w:rsid w:val="0045568E"/>
    <w:rsid w:val="00463F60"/>
    <w:rsid w:val="00466ABB"/>
    <w:rsid w:val="00481060"/>
    <w:rsid w:val="00483F66"/>
    <w:rsid w:val="00492FD6"/>
    <w:rsid w:val="004E0B05"/>
    <w:rsid w:val="005078BF"/>
    <w:rsid w:val="00594D98"/>
    <w:rsid w:val="005A403A"/>
    <w:rsid w:val="005E7B35"/>
    <w:rsid w:val="005F29FB"/>
    <w:rsid w:val="006137D6"/>
    <w:rsid w:val="00657A13"/>
    <w:rsid w:val="00666883"/>
    <w:rsid w:val="00696D73"/>
    <w:rsid w:val="006E43A5"/>
    <w:rsid w:val="00714BC8"/>
    <w:rsid w:val="00744384"/>
    <w:rsid w:val="00755283"/>
    <w:rsid w:val="00771888"/>
    <w:rsid w:val="007829D2"/>
    <w:rsid w:val="00783074"/>
    <w:rsid w:val="00786D7A"/>
    <w:rsid w:val="007A0B53"/>
    <w:rsid w:val="007B634A"/>
    <w:rsid w:val="007C7369"/>
    <w:rsid w:val="007E16FA"/>
    <w:rsid w:val="007F5424"/>
    <w:rsid w:val="00834506"/>
    <w:rsid w:val="008574B7"/>
    <w:rsid w:val="0086637B"/>
    <w:rsid w:val="00875CBE"/>
    <w:rsid w:val="00896BAA"/>
    <w:rsid w:val="008B15F1"/>
    <w:rsid w:val="008C5285"/>
    <w:rsid w:val="009255D9"/>
    <w:rsid w:val="00934DAE"/>
    <w:rsid w:val="00976057"/>
    <w:rsid w:val="00985F1E"/>
    <w:rsid w:val="009B70B4"/>
    <w:rsid w:val="009E6EF9"/>
    <w:rsid w:val="009E7F82"/>
    <w:rsid w:val="00A2018A"/>
    <w:rsid w:val="00A51CEF"/>
    <w:rsid w:val="00AA4DDE"/>
    <w:rsid w:val="00AD354E"/>
    <w:rsid w:val="00AD5832"/>
    <w:rsid w:val="00AF5B57"/>
    <w:rsid w:val="00AF6197"/>
    <w:rsid w:val="00B30455"/>
    <w:rsid w:val="00B4285A"/>
    <w:rsid w:val="00B71B19"/>
    <w:rsid w:val="00BB48AC"/>
    <w:rsid w:val="00C0759A"/>
    <w:rsid w:val="00C079B5"/>
    <w:rsid w:val="00C241AC"/>
    <w:rsid w:val="00CB4B73"/>
    <w:rsid w:val="00CB7855"/>
    <w:rsid w:val="00D070FF"/>
    <w:rsid w:val="00D1252E"/>
    <w:rsid w:val="00D14D57"/>
    <w:rsid w:val="00D2298A"/>
    <w:rsid w:val="00D23EA1"/>
    <w:rsid w:val="00D4779E"/>
    <w:rsid w:val="00DC2F01"/>
    <w:rsid w:val="00DC31F3"/>
    <w:rsid w:val="00DE3422"/>
    <w:rsid w:val="00DF0444"/>
    <w:rsid w:val="00E33025"/>
    <w:rsid w:val="00E73023"/>
    <w:rsid w:val="00E83554"/>
    <w:rsid w:val="00E912A9"/>
    <w:rsid w:val="00ED6C6F"/>
    <w:rsid w:val="00F2530A"/>
    <w:rsid w:val="00F4778E"/>
    <w:rsid w:val="00FA3128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8790C"/>
  <w15:chartTrackingRefBased/>
  <w15:docId w15:val="{5D752E2D-5AE3-4DFA-9743-F238D6C4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37B"/>
    <w:pPr>
      <w:spacing w:after="280" w:line="320" w:lineRule="atLeast"/>
    </w:pPr>
    <w:rPr>
      <w:sz w:val="26"/>
    </w:rPr>
  </w:style>
  <w:style w:type="paragraph" w:styleId="Rubrik1">
    <w:name w:val="heading 1"/>
    <w:basedOn w:val="Rubrik"/>
    <w:next w:val="Normal"/>
    <w:link w:val="Rubrik1Char"/>
    <w:uiPriority w:val="9"/>
    <w:qFormat/>
    <w:rsid w:val="0026447F"/>
    <w:pPr>
      <w:keepNext/>
      <w:keepLines/>
      <w:spacing w:after="120" w:line="228" w:lineRule="auto"/>
      <w:jc w:val="left"/>
      <w:outlineLvl w:val="0"/>
    </w:pPr>
    <w:rPr>
      <w:bCs w:val="0"/>
      <w:spacing w:val="2"/>
      <w:sz w:val="6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26447F"/>
    <w:pPr>
      <w:spacing w:before="360" w:line="240" w:lineRule="auto"/>
      <w:outlineLvl w:val="1"/>
    </w:pPr>
    <w:rPr>
      <w:b/>
      <w:bCs/>
      <w:sz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2F04CD"/>
    <w:pPr>
      <w:spacing w:before="240" w:after="0" w:line="320" w:lineRule="atLeast"/>
      <w:outlineLvl w:val="2"/>
    </w:pPr>
    <w:rPr>
      <w:spacing w:val="-2"/>
      <w:sz w:val="28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045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447F"/>
    <w:rPr>
      <w:rFonts w:asciiTheme="majorHAnsi" w:eastAsiaTheme="majorEastAsia" w:hAnsiTheme="majorHAnsi" w:cstheme="majorBidi"/>
      <w:spacing w:val="2"/>
      <w:sz w:val="6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6447F"/>
    <w:rPr>
      <w:rFonts w:asciiTheme="majorHAnsi" w:eastAsiaTheme="majorEastAsia" w:hAnsiTheme="majorHAnsi" w:cstheme="majorBidi"/>
      <w:b/>
      <w:bCs/>
      <w:spacing w:val="2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F04CD"/>
    <w:rPr>
      <w:rFonts w:asciiTheme="majorHAnsi" w:eastAsiaTheme="majorEastAsia" w:hAnsiTheme="majorHAnsi" w:cstheme="majorBidi"/>
      <w:b/>
      <w:bCs/>
      <w:spacing w:val="-2"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aliases w:val="Bildtext"/>
    <w:basedOn w:val="Normal"/>
    <w:next w:val="Normal"/>
    <w:uiPriority w:val="35"/>
    <w:rsid w:val="00AA4DDE"/>
    <w:pPr>
      <w:spacing w:line="20" w:lineRule="atLeast"/>
    </w:pPr>
    <w:rPr>
      <w:rFonts w:ascii="Gill Sans MT" w:hAnsi="Gill Sans MT"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AF6197"/>
    <w:pPr>
      <w:spacing w:after="0" w:line="840" w:lineRule="atLeast"/>
      <w:contextualSpacing/>
      <w:jc w:val="center"/>
    </w:pPr>
    <w:rPr>
      <w:rFonts w:asciiTheme="majorHAnsi" w:eastAsiaTheme="majorEastAsia" w:hAnsiTheme="majorHAnsi" w:cstheme="majorBidi"/>
      <w:bCs/>
      <w:sz w:val="7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AF6197"/>
    <w:rPr>
      <w:rFonts w:asciiTheme="majorHAnsi" w:eastAsiaTheme="majorEastAsia" w:hAnsiTheme="majorHAnsi" w:cstheme="majorBidi"/>
      <w:bCs/>
      <w:sz w:val="7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AF6197"/>
    <w:pPr>
      <w:numPr>
        <w:ilvl w:val="1"/>
      </w:numPr>
      <w:spacing w:before="200" w:after="240" w:line="360" w:lineRule="atLeast"/>
    </w:pPr>
    <w:rPr>
      <w:spacing w:val="6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6197"/>
    <w:rPr>
      <w:rFonts w:asciiTheme="majorHAnsi" w:eastAsiaTheme="majorEastAsia" w:hAnsiTheme="majorHAnsi" w:cstheme="majorBidi"/>
      <w:bCs/>
      <w:spacing w:val="6"/>
      <w:sz w:val="32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basedOn w:val="Normal"/>
    <w:uiPriority w:val="1"/>
    <w:rsid w:val="00DC2F01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rsid w:val="00126080"/>
    <w:pPr>
      <w:spacing w:before="260" w:after="260" w:line="500" w:lineRule="atLeast"/>
      <w:ind w:left="227" w:right="567"/>
    </w:pPr>
    <w:rPr>
      <w:rFonts w:asciiTheme="majorHAnsi" w:eastAsiaTheme="majorEastAsia" w:hAnsiTheme="majorHAnsi" w:cstheme="majorBidi"/>
      <w:iCs/>
      <w:color w:val="E2001A" w:themeColor="accent1"/>
      <w:sz w:val="40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126080"/>
    <w:rPr>
      <w:rFonts w:asciiTheme="majorHAnsi" w:eastAsiaTheme="majorEastAsia" w:hAnsiTheme="majorHAnsi" w:cstheme="majorBidi"/>
      <w:iCs/>
      <w:color w:val="E2001A" w:themeColor="accent1"/>
      <w:sz w:val="40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AA4DDE"/>
    <w:pPr>
      <w:keepNext/>
      <w:spacing w:line="740" w:lineRule="atLeast"/>
    </w:pPr>
    <w:rPr>
      <w:rFonts w:asciiTheme="majorHAnsi" w:hAnsiTheme="majorHAnsi"/>
      <w:sz w:val="68"/>
    </w:rPr>
  </w:style>
  <w:style w:type="paragraph" w:styleId="Innehll1">
    <w:name w:val="toc 1"/>
    <w:basedOn w:val="Normal"/>
    <w:next w:val="Normal"/>
    <w:uiPriority w:val="39"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16184B"/>
    <w:pPr>
      <w:tabs>
        <w:tab w:val="center" w:pos="4536"/>
        <w:tab w:val="right" w:pos="9072"/>
      </w:tabs>
      <w:spacing w:after="0" w:line="240" w:lineRule="atLeast"/>
    </w:pPr>
    <w:rPr>
      <w:rFonts w:ascii="Gill Sans MT" w:hAnsi="Gill Sans MT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6184B"/>
    <w:rPr>
      <w:rFonts w:ascii="Gill Sans MT" w:hAnsi="Gill Sans MT"/>
      <w:sz w:val="18"/>
    </w:rPr>
  </w:style>
  <w:style w:type="paragraph" w:styleId="Sidfot">
    <w:name w:val="footer"/>
    <w:basedOn w:val="Normal"/>
    <w:link w:val="SidfotChar"/>
    <w:uiPriority w:val="99"/>
    <w:rsid w:val="0016184B"/>
    <w:pPr>
      <w:tabs>
        <w:tab w:val="center" w:pos="4536"/>
        <w:tab w:val="right" w:pos="9072"/>
      </w:tabs>
      <w:spacing w:after="0" w:line="240" w:lineRule="atLeast"/>
    </w:pPr>
    <w:rPr>
      <w:rFonts w:ascii="Gill Sans MT" w:hAnsi="Gill Sans MT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16184B"/>
    <w:rPr>
      <w:rFonts w:ascii="Gill Sans MT" w:hAnsi="Gill Sans MT"/>
      <w:sz w:val="18"/>
    </w:rPr>
  </w:style>
  <w:style w:type="paragraph" w:styleId="Punktlista">
    <w:name w:val="List Bullet"/>
    <w:basedOn w:val="Normal"/>
    <w:uiPriority w:val="99"/>
    <w:qFormat/>
    <w:rsid w:val="00DC2F01"/>
    <w:pPr>
      <w:numPr>
        <w:numId w:val="6"/>
      </w:numPr>
      <w:spacing w:after="80"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783074"/>
    <w:rPr>
      <w:sz w:val="16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142663"/>
    <w:pPr>
      <w:numPr>
        <w:ilvl w:val="3"/>
        <w:numId w:val="14"/>
      </w:numPr>
    </w:pPr>
  </w:style>
  <w:style w:type="paragraph" w:customStyle="1" w:styleId="Ingress">
    <w:name w:val="Ingress"/>
    <w:basedOn w:val="Normal"/>
    <w:rsid w:val="000914AE"/>
    <w:pPr>
      <w:spacing w:before="240" w:line="540" w:lineRule="atLeast"/>
    </w:pPr>
    <w:rPr>
      <w:rFonts w:asciiTheme="majorHAnsi" w:hAnsiTheme="majorHAnsi"/>
      <w:sz w:val="48"/>
    </w:rPr>
  </w:style>
  <w:style w:type="character" w:styleId="Sidnummer">
    <w:name w:val="page number"/>
    <w:basedOn w:val="Standardstycketeckensnitt"/>
    <w:uiPriority w:val="99"/>
    <w:rsid w:val="0016184B"/>
    <w:rPr>
      <w:rFonts w:ascii="Gill Sans MT" w:hAnsi="Gill Sans M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Kommunmallar\&#214;sthammar%20kommun%20A4%20Poster%202.dotx" TargetMode="External"/></Relationships>
</file>

<file path=word/theme/theme1.xml><?xml version="1.0" encoding="utf-8"?>
<a:theme xmlns:a="http://schemas.openxmlformats.org/drawingml/2006/main" name="Office Theme">
  <a:themeElements>
    <a:clrScheme name="Östhammar_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2001A"/>
      </a:accent1>
      <a:accent2>
        <a:srgbClr val="FAAF3F"/>
      </a:accent2>
      <a:accent3>
        <a:srgbClr val="A6B340"/>
      </a:accent3>
      <a:accent4>
        <a:srgbClr val="D77540"/>
      </a:accent4>
      <a:accent5>
        <a:srgbClr val="719E8B"/>
      </a:accent5>
      <a:accent6>
        <a:srgbClr val="E0CC39"/>
      </a:accent6>
      <a:hlink>
        <a:srgbClr val="0563C1"/>
      </a:hlink>
      <a:folHlink>
        <a:srgbClr val="954F72"/>
      </a:folHlink>
    </a:clrScheme>
    <a:fontScheme name="ÖsthammarPoster_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656E-741E-4009-A4DB-ABEBEFD2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Östhammar kommun A4 Poster 2</Template>
  <TotalTime>36</TotalTime>
  <Pages>1</Pages>
  <Words>83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Ahlén Svalbro, Lina</dc:creator>
  <cp:keywords/>
  <dc:description/>
  <cp:lastModifiedBy>Ahlén Svalbro, Lina</cp:lastModifiedBy>
  <cp:revision>2</cp:revision>
  <dcterms:created xsi:type="dcterms:W3CDTF">2021-10-06T08:29:00Z</dcterms:created>
  <dcterms:modified xsi:type="dcterms:W3CDTF">2021-10-06T11:24:00Z</dcterms:modified>
</cp:coreProperties>
</file>