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E5B" w:rsidRPr="00FC5EC9" w:rsidRDefault="00657E5B">
      <w:pPr>
        <w:rPr>
          <w:rFonts w:ascii="Arial" w:hAnsi="Arial"/>
          <w:b/>
          <w:sz w:val="28"/>
          <w:szCs w:val="28"/>
        </w:rPr>
      </w:pPr>
      <w:bookmarkStart w:id="0" w:name="_GoBack"/>
      <w:bookmarkEnd w:id="0"/>
    </w:p>
    <w:p w:rsidR="00FC5EC9" w:rsidRDefault="00FC5EC9" w:rsidP="00287FDF">
      <w:pPr>
        <w:pStyle w:val="Sidhuvud"/>
        <w:tabs>
          <w:tab w:val="clear" w:pos="4536"/>
          <w:tab w:val="clear" w:pos="9072"/>
        </w:tabs>
        <w:outlineLvl w:val="0"/>
        <w:rPr>
          <w:b/>
          <w:sz w:val="32"/>
          <w:szCs w:val="32"/>
        </w:rPr>
      </w:pPr>
      <w:r>
        <w:t xml:space="preserve">                                                   </w:t>
      </w:r>
      <w:r w:rsidRPr="00FC5EC9">
        <w:rPr>
          <w:b/>
          <w:sz w:val="32"/>
          <w:szCs w:val="32"/>
        </w:rPr>
        <w:t>AVTAL</w:t>
      </w:r>
    </w:p>
    <w:p w:rsidR="00682F27" w:rsidRDefault="00682F27">
      <w:pPr>
        <w:pStyle w:val="Sidhuvud"/>
        <w:tabs>
          <w:tab w:val="clear" w:pos="4536"/>
          <w:tab w:val="clear" w:pos="9072"/>
        </w:tabs>
        <w:rPr>
          <w:b/>
          <w:sz w:val="32"/>
          <w:szCs w:val="32"/>
        </w:rPr>
      </w:pPr>
    </w:p>
    <w:p w:rsidR="00971B6B" w:rsidRDefault="00FC5EC9" w:rsidP="00287FDF">
      <w:pPr>
        <w:pStyle w:val="Sidhuvud"/>
        <w:tabs>
          <w:tab w:val="clear" w:pos="4536"/>
          <w:tab w:val="clear" w:pos="9072"/>
        </w:tabs>
        <w:outlineLvl w:val="0"/>
        <w:rPr>
          <w:b/>
          <w:sz w:val="28"/>
          <w:szCs w:val="28"/>
        </w:rPr>
      </w:pPr>
      <w:r w:rsidRPr="00FC5EC9">
        <w:rPr>
          <w:b/>
          <w:sz w:val="28"/>
          <w:szCs w:val="28"/>
        </w:rPr>
        <w:t xml:space="preserve">                        Gällande </w:t>
      </w:r>
      <w:r>
        <w:rPr>
          <w:b/>
          <w:sz w:val="28"/>
          <w:szCs w:val="28"/>
        </w:rPr>
        <w:t>uppdrag som kontaktperson enligt</w:t>
      </w:r>
      <w:r w:rsidR="00193DAA">
        <w:rPr>
          <w:b/>
          <w:sz w:val="28"/>
          <w:szCs w:val="28"/>
        </w:rPr>
        <w:t xml:space="preserve"> </w:t>
      </w:r>
      <w:proofErr w:type="spellStart"/>
      <w:r w:rsidR="00193DAA">
        <w:rPr>
          <w:b/>
          <w:sz w:val="28"/>
          <w:szCs w:val="28"/>
        </w:rPr>
        <w:t>SoL</w:t>
      </w:r>
      <w:proofErr w:type="spellEnd"/>
    </w:p>
    <w:p w:rsidR="00657E5B" w:rsidRPr="00FC5EC9" w:rsidRDefault="00657E5B">
      <w:pPr>
        <w:pStyle w:val="Sidhuvud"/>
        <w:tabs>
          <w:tab w:val="clear" w:pos="4536"/>
          <w:tab w:val="clear" w:pos="9072"/>
        </w:tabs>
        <w:rPr>
          <w:b/>
          <w:sz w:val="36"/>
        </w:rPr>
      </w:pPr>
      <w:r w:rsidRPr="00FC5EC9">
        <w:rPr>
          <w:b/>
        </w:rPr>
        <w:tab/>
      </w:r>
    </w:p>
    <w:p w:rsidR="00EB4FA3" w:rsidRPr="00756D35" w:rsidRDefault="00657E5B" w:rsidP="00682F27">
      <w:pPr>
        <w:tabs>
          <w:tab w:val="left" w:pos="4253"/>
          <w:tab w:val="left" w:pos="8505"/>
        </w:tabs>
        <w:rPr>
          <w:b/>
        </w:rPr>
      </w:pPr>
      <w:r>
        <w:t>Kontraktet gäller fr</w:t>
      </w:r>
      <w:r w:rsidR="003719C0">
        <w:t>ån</w:t>
      </w:r>
      <w:r>
        <w:t xml:space="preserve"> o</w:t>
      </w:r>
      <w:r w:rsidR="003719C0">
        <w:t>ch</w:t>
      </w:r>
      <w:r>
        <w:t xml:space="preserve"> m</w:t>
      </w:r>
      <w:r w:rsidR="003719C0">
        <w:t xml:space="preserve">ed  </w:t>
      </w:r>
      <w:r w:rsidR="00756D35">
        <w:t xml:space="preserve"> </w:t>
      </w:r>
      <w:r w:rsidR="00EB4FA3">
        <w:t>t</w:t>
      </w:r>
      <w:r w:rsidR="003719C0">
        <w:t xml:space="preserve">ill </w:t>
      </w:r>
      <w:r w:rsidR="00EB4FA3">
        <w:t>o</w:t>
      </w:r>
      <w:r w:rsidR="003719C0">
        <w:t>ch</w:t>
      </w:r>
      <w:r w:rsidR="00EB4FA3">
        <w:t xml:space="preserve"> m</w:t>
      </w:r>
      <w:r w:rsidR="003719C0">
        <w:t>ed</w:t>
      </w:r>
      <w:r w:rsidR="00EB4FA3">
        <w:t xml:space="preserve"> </w:t>
      </w:r>
    </w:p>
    <w:p w:rsidR="007919B6" w:rsidRDefault="007919B6">
      <w:pPr>
        <w:tabs>
          <w:tab w:val="left" w:pos="5103"/>
        </w:tabs>
        <w:rPr>
          <w:b/>
        </w:rPr>
      </w:pPr>
    </w:p>
    <w:p w:rsidR="00657E5B" w:rsidRDefault="00FC5EC9">
      <w:pPr>
        <w:tabs>
          <w:tab w:val="left" w:pos="5103"/>
        </w:tabs>
      </w:pPr>
      <w:r>
        <w:rPr>
          <w:b/>
        </w:rPr>
        <w:t>Arvode</w:t>
      </w:r>
      <w:r>
        <w:t xml:space="preserve"> utbetalas per månad med </w:t>
      </w:r>
      <w:r w:rsidR="00756D35" w:rsidRPr="00756D35">
        <w:rPr>
          <w:b/>
        </w:rPr>
        <w:t xml:space="preserve"> %</w:t>
      </w:r>
      <w:r w:rsidR="00657E5B">
        <w:t xml:space="preserve"> av basbeloppet</w:t>
      </w:r>
      <w:r w:rsidR="00905E94">
        <w:t>/12</w:t>
      </w:r>
      <w:r w:rsidR="00657E5B">
        <w:t xml:space="preserve"> (skattepliktigt)</w:t>
      </w:r>
      <w:r>
        <w:t>. Utbetalning sker regelbundet.</w:t>
      </w:r>
    </w:p>
    <w:p w:rsidR="00657E5B" w:rsidRDefault="00657E5B">
      <w:pPr>
        <w:tabs>
          <w:tab w:val="left" w:pos="5103"/>
        </w:tabs>
      </w:pPr>
    </w:p>
    <w:p w:rsidR="00971B6B" w:rsidRDefault="00657E5B" w:rsidP="00756D35">
      <w:pPr>
        <w:tabs>
          <w:tab w:val="left" w:pos="3600"/>
          <w:tab w:val="left" w:pos="3686"/>
        </w:tabs>
      </w:pPr>
      <w:r>
        <w:rPr>
          <w:b/>
        </w:rPr>
        <w:t>Omkostnads</w:t>
      </w:r>
      <w:r w:rsidR="008D0E41">
        <w:rPr>
          <w:b/>
        </w:rPr>
        <w:t>ersättning</w:t>
      </w:r>
      <w:r>
        <w:t xml:space="preserve"> </w:t>
      </w:r>
      <w:r w:rsidR="00FC5EC9">
        <w:t xml:space="preserve">utbetalas per månad med </w:t>
      </w:r>
      <w:r w:rsidR="00756D35">
        <w:rPr>
          <w:b/>
        </w:rPr>
        <w:t xml:space="preserve"> %</w:t>
      </w:r>
      <w:r>
        <w:t xml:space="preserve"> av basbeloppet</w:t>
      </w:r>
      <w:r w:rsidR="00905E94">
        <w:t>/12</w:t>
      </w:r>
      <w:r>
        <w:t xml:space="preserve"> (skattepliktigt/avdragsgillt)</w:t>
      </w:r>
      <w:r w:rsidR="00FC5EC9">
        <w:t>.</w:t>
      </w:r>
      <w:r w:rsidR="00756D35">
        <w:t xml:space="preserve"> </w:t>
      </w:r>
      <w:r w:rsidR="00A95373">
        <w:t xml:space="preserve"> Där utöver utbetalas 130 kr /månad som kompensation för det förhöjda fribeloppet.  </w:t>
      </w:r>
      <w:r>
        <w:t>Utbetalning</w:t>
      </w:r>
      <w:r w:rsidR="00FC5EC9">
        <w:t xml:space="preserve"> sker re</w:t>
      </w:r>
      <w:r>
        <w:t>gelbundet</w:t>
      </w:r>
      <w:r w:rsidR="00FC5EC9">
        <w:t>.</w:t>
      </w:r>
    </w:p>
    <w:p w:rsidR="00657E5B" w:rsidRDefault="00FC5EC9" w:rsidP="00FC5EC9">
      <w:pPr>
        <w:tabs>
          <w:tab w:val="left" w:pos="2268"/>
          <w:tab w:val="left" w:pos="5103"/>
          <w:tab w:val="left" w:leader="dot" w:pos="8505"/>
        </w:tabs>
      </w:pPr>
      <w:r>
        <w:t xml:space="preserve">                                                                                                                   </w:t>
      </w:r>
    </w:p>
    <w:p w:rsidR="00907988" w:rsidRDefault="00657E5B" w:rsidP="00287FDF">
      <w:pPr>
        <w:tabs>
          <w:tab w:val="left" w:leader="dot" w:pos="8505"/>
        </w:tabs>
        <w:outlineLvl w:val="0"/>
      </w:pPr>
      <w:r w:rsidRPr="00EB4FA3">
        <w:rPr>
          <w:b/>
        </w:rPr>
        <w:t>Uppdraget omfattar</w:t>
      </w:r>
      <w:r w:rsidR="00682F27">
        <w:t xml:space="preserve"> </w:t>
      </w:r>
    </w:p>
    <w:p w:rsidR="00756D35" w:rsidRDefault="00756D35" w:rsidP="00682F27">
      <w:pPr>
        <w:tabs>
          <w:tab w:val="left" w:leader="dot" w:pos="8505"/>
        </w:tabs>
      </w:pPr>
    </w:p>
    <w:p w:rsidR="00657E5B" w:rsidRDefault="00FC5EC9" w:rsidP="00682F27">
      <w:pPr>
        <w:tabs>
          <w:tab w:val="left" w:leader="dot" w:pos="8505"/>
        </w:tabs>
      </w:pPr>
      <w:r>
        <w:t xml:space="preserve">Längre uppehåll i kontakten med brukaren än 1 månad </w:t>
      </w:r>
      <w:r w:rsidR="00EE4F8A">
        <w:t>oberoende av orsak</w:t>
      </w:r>
      <w:r>
        <w:t>, måste meddelas till handläggaren nedan.</w:t>
      </w:r>
    </w:p>
    <w:p w:rsidR="00657E5B" w:rsidRDefault="00657E5B">
      <w:pPr>
        <w:pStyle w:val="Sidhuvud"/>
        <w:tabs>
          <w:tab w:val="clear" w:pos="4536"/>
          <w:tab w:val="clear" w:pos="9072"/>
          <w:tab w:val="left" w:pos="2835"/>
          <w:tab w:val="left" w:leader="dot" w:pos="8505"/>
        </w:tabs>
      </w:pPr>
    </w:p>
    <w:p w:rsidR="00657E5B" w:rsidRDefault="007563E8" w:rsidP="00287FDF">
      <w:pPr>
        <w:tabs>
          <w:tab w:val="left" w:pos="2835"/>
          <w:tab w:val="left" w:leader="dot" w:pos="8505"/>
        </w:tabs>
        <w:outlineLvl w:val="0"/>
        <w:rPr>
          <w:b/>
        </w:rPr>
      </w:pPr>
      <w:r>
        <w:rPr>
          <w:b/>
        </w:rPr>
        <w:t>Utbetalning sker till</w:t>
      </w:r>
      <w:r w:rsidR="00657E5B">
        <w:rPr>
          <w:b/>
        </w:rPr>
        <w:t>:</w:t>
      </w:r>
    </w:p>
    <w:p w:rsidR="00756D35" w:rsidRPr="009A084C" w:rsidRDefault="00756D35" w:rsidP="00910066">
      <w:pPr>
        <w:tabs>
          <w:tab w:val="right" w:leader="dot" w:pos="8505"/>
        </w:tabs>
      </w:pPr>
    </w:p>
    <w:p w:rsidR="00657E5B" w:rsidRPr="00910066" w:rsidRDefault="00657E5B" w:rsidP="00287FDF">
      <w:pPr>
        <w:tabs>
          <w:tab w:val="right" w:leader="dot" w:pos="8505"/>
        </w:tabs>
        <w:outlineLvl w:val="0"/>
      </w:pPr>
      <w:r>
        <w:rPr>
          <w:b/>
        </w:rPr>
        <w:t xml:space="preserve">Kontaktperson för: </w:t>
      </w:r>
    </w:p>
    <w:p w:rsidR="00756D35" w:rsidRDefault="00756D35">
      <w:pPr>
        <w:tabs>
          <w:tab w:val="left" w:pos="2268"/>
          <w:tab w:val="left" w:pos="5670"/>
        </w:tabs>
      </w:pPr>
    </w:p>
    <w:p w:rsidR="00657E5B" w:rsidRDefault="00657E5B" w:rsidP="00287FDF">
      <w:pPr>
        <w:tabs>
          <w:tab w:val="left" w:pos="2268"/>
          <w:tab w:val="left" w:pos="5670"/>
        </w:tabs>
        <w:outlineLvl w:val="0"/>
        <w:rPr>
          <w:b/>
        </w:rPr>
      </w:pPr>
      <w:r>
        <w:rPr>
          <w:b/>
        </w:rPr>
        <w:t>Tystnadsplikt</w:t>
      </w:r>
    </w:p>
    <w:p w:rsidR="00657E5B" w:rsidRDefault="00657E5B">
      <w:pPr>
        <w:tabs>
          <w:tab w:val="left" w:pos="2268"/>
          <w:tab w:val="left" w:pos="5670"/>
        </w:tabs>
        <w:jc w:val="both"/>
      </w:pPr>
      <w:r>
        <w:t>Jag förbinder mig att inte obehörigen röja vad jag erfarit och kommer att erfara rörande enskilda människors personliga förhållanden, varken under den tid som jag är verksam som kontaktperson/familj eller därefter.</w:t>
      </w:r>
    </w:p>
    <w:p w:rsidR="00657E5B" w:rsidRDefault="00657E5B">
      <w:pPr>
        <w:pStyle w:val="Sidhuvud"/>
        <w:tabs>
          <w:tab w:val="clear" w:pos="4536"/>
          <w:tab w:val="clear" w:pos="9072"/>
          <w:tab w:val="left" w:pos="2268"/>
          <w:tab w:val="left" w:pos="5670"/>
        </w:tabs>
        <w:jc w:val="both"/>
      </w:pPr>
    </w:p>
    <w:p w:rsidR="00657E5B" w:rsidRDefault="00657E5B">
      <w:pPr>
        <w:tabs>
          <w:tab w:val="left" w:pos="2268"/>
          <w:tab w:val="left" w:pos="5670"/>
        </w:tabs>
      </w:pPr>
    </w:p>
    <w:p w:rsidR="00657E5B" w:rsidRDefault="00657E5B">
      <w:pPr>
        <w:tabs>
          <w:tab w:val="right" w:leader="dot" w:pos="8505"/>
        </w:tabs>
        <w:rPr>
          <w:sz w:val="22"/>
        </w:rPr>
      </w:pPr>
      <w:r>
        <w:rPr>
          <w:sz w:val="22"/>
        </w:rPr>
        <w:tab/>
      </w:r>
    </w:p>
    <w:p w:rsidR="00657E5B" w:rsidRDefault="00657E5B">
      <w:pPr>
        <w:tabs>
          <w:tab w:val="left" w:pos="2268"/>
          <w:tab w:val="left" w:pos="3686"/>
          <w:tab w:val="right" w:leader="dot" w:pos="8505"/>
        </w:tabs>
        <w:rPr>
          <w:sz w:val="22"/>
        </w:rPr>
      </w:pPr>
      <w:r>
        <w:rPr>
          <w:sz w:val="22"/>
        </w:rPr>
        <w:t xml:space="preserve">Ort                 </w:t>
      </w:r>
      <w:r>
        <w:rPr>
          <w:sz w:val="22"/>
        </w:rPr>
        <w:tab/>
        <w:t xml:space="preserve">Datum      </w:t>
      </w:r>
      <w:r>
        <w:rPr>
          <w:sz w:val="22"/>
        </w:rPr>
        <w:tab/>
        <w:t>Kontaktpersonens underskrift</w:t>
      </w:r>
    </w:p>
    <w:p w:rsidR="00657E5B" w:rsidRDefault="00657E5B">
      <w:pPr>
        <w:tabs>
          <w:tab w:val="left" w:pos="2268"/>
          <w:tab w:val="right" w:leader="dot" w:pos="8505"/>
        </w:tabs>
        <w:rPr>
          <w:sz w:val="22"/>
        </w:rPr>
      </w:pPr>
    </w:p>
    <w:p w:rsidR="00657E5B" w:rsidRDefault="00657E5B">
      <w:pPr>
        <w:tabs>
          <w:tab w:val="right" w:leader="dot" w:pos="2268"/>
          <w:tab w:val="right" w:leader="dot" w:pos="8505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B30DA2" w:rsidRDefault="00657E5B" w:rsidP="00B30DA2">
      <w:pPr>
        <w:tabs>
          <w:tab w:val="right" w:leader="dot" w:pos="2268"/>
          <w:tab w:val="right" w:leader="dot" w:pos="8505"/>
        </w:tabs>
        <w:rPr>
          <w:sz w:val="22"/>
        </w:rPr>
      </w:pPr>
      <w:r>
        <w:rPr>
          <w:sz w:val="22"/>
        </w:rPr>
        <w:t>Handläggarens underskrift</w:t>
      </w:r>
      <w:r w:rsidR="00910066">
        <w:rPr>
          <w:sz w:val="22"/>
        </w:rPr>
        <w:t xml:space="preserve">                        </w:t>
      </w:r>
      <w:r w:rsidR="00B30DA2">
        <w:rPr>
          <w:sz w:val="22"/>
        </w:rPr>
        <w:t>Agneta Lagerquist Tel. 0173-864 87, 070-275 00  67</w:t>
      </w:r>
    </w:p>
    <w:p w:rsidR="00B30DA2" w:rsidRDefault="00B30DA2" w:rsidP="00B30DA2">
      <w:pPr>
        <w:tabs>
          <w:tab w:val="right" w:leader="dot" w:pos="2268"/>
          <w:tab w:val="right" w:leader="dot" w:pos="8505"/>
        </w:tabs>
        <w:rPr>
          <w:sz w:val="22"/>
        </w:rPr>
      </w:pPr>
      <w:r>
        <w:rPr>
          <w:sz w:val="22"/>
        </w:rPr>
        <w:t xml:space="preserve">                                                                  agneta.lagerquist@osthammar.se</w:t>
      </w:r>
    </w:p>
    <w:p w:rsidR="00657E5B" w:rsidRDefault="00657E5B" w:rsidP="00B30DA2">
      <w:pPr>
        <w:tabs>
          <w:tab w:val="right" w:leader="dot" w:pos="2268"/>
          <w:tab w:val="right" w:leader="dot" w:pos="8505"/>
        </w:tabs>
        <w:rPr>
          <w:sz w:val="22"/>
        </w:rPr>
      </w:pPr>
    </w:p>
    <w:p w:rsidR="00657E5B" w:rsidRDefault="00657E5B" w:rsidP="00287FDF">
      <w:pPr>
        <w:tabs>
          <w:tab w:val="right" w:leader="dot" w:pos="2268"/>
          <w:tab w:val="right" w:leader="dot" w:pos="8505"/>
        </w:tabs>
        <w:outlineLvl w:val="0"/>
        <w:rPr>
          <w:sz w:val="22"/>
        </w:rPr>
      </w:pPr>
      <w:r>
        <w:rPr>
          <w:sz w:val="22"/>
        </w:rPr>
        <w:t>Uppsägning av avtal</w:t>
      </w:r>
      <w:r>
        <w:rPr>
          <w:sz w:val="22"/>
        </w:rPr>
        <w:tab/>
      </w:r>
      <w:r>
        <w:rPr>
          <w:sz w:val="22"/>
        </w:rPr>
        <w:tab/>
      </w:r>
    </w:p>
    <w:p w:rsidR="00657E5B" w:rsidRDefault="00657E5B">
      <w:pPr>
        <w:tabs>
          <w:tab w:val="left" w:pos="2268"/>
        </w:tabs>
        <w:rPr>
          <w:sz w:val="28"/>
        </w:rPr>
      </w:pPr>
      <w:r>
        <w:rPr>
          <w:sz w:val="22"/>
        </w:rPr>
        <w:tab/>
        <w:t>Datum</w:t>
      </w:r>
      <w:r>
        <w:rPr>
          <w:sz w:val="22"/>
        </w:rPr>
        <w:tab/>
        <w:t>Namn</w:t>
      </w:r>
      <w:r>
        <w:rPr>
          <w:sz w:val="22"/>
        </w:rPr>
        <w:tab/>
      </w:r>
    </w:p>
    <w:p w:rsidR="003C1C4F" w:rsidRDefault="003C1C4F">
      <w:pPr>
        <w:rPr>
          <w:b/>
        </w:rPr>
      </w:pPr>
    </w:p>
    <w:sectPr w:rsidR="003C1C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426" w:right="1134" w:bottom="567" w:left="1134" w:header="41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1EC" w:rsidRDefault="003121EC">
      <w:r>
        <w:separator/>
      </w:r>
    </w:p>
  </w:endnote>
  <w:endnote w:type="continuationSeparator" w:id="0">
    <w:p w:rsidR="003121EC" w:rsidRDefault="0031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E4" w:rsidRDefault="00D117E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5B" w:rsidRDefault="00657E5B">
    <w:pPr>
      <w:pStyle w:val="Sidfot"/>
      <w:tabs>
        <w:tab w:val="clear" w:pos="9072"/>
        <w:tab w:val="right" w:pos="9639"/>
      </w:tabs>
    </w:pPr>
    <w:r>
      <w:tab/>
    </w:r>
    <w:r>
      <w:tab/>
      <w:t>G/</w:t>
    </w:r>
    <w:proofErr w:type="spellStart"/>
    <w:r>
      <w:t>mw</w:t>
    </w:r>
    <w:proofErr w:type="spellEnd"/>
    <w:r>
      <w:t>-kontrakt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E4" w:rsidRDefault="00D117E4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1EC" w:rsidRDefault="003121EC">
      <w:r>
        <w:separator/>
      </w:r>
    </w:p>
  </w:footnote>
  <w:footnote w:type="continuationSeparator" w:id="0">
    <w:p w:rsidR="003121EC" w:rsidRDefault="00312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E4" w:rsidRDefault="00D117E4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E5B" w:rsidRDefault="00FE41B5">
    <w:pPr>
      <w:pStyle w:val="Sidhuvud"/>
    </w:pPr>
    <w:r>
      <w:rPr>
        <w:noProof/>
      </w:rPr>
      <w:drawing>
        <wp:inline distT="0" distB="0" distL="0" distR="0">
          <wp:extent cx="1495425" cy="466725"/>
          <wp:effectExtent l="0" t="0" r="9525" b="9525"/>
          <wp:docPr id="1" name="Bild 1" descr="Osthammar_e-po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hammar_e-po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7E4" w:rsidRDefault="00D117E4">
    <w:pPr>
      <w:pStyle w:val="Sidhuvud"/>
    </w:pPr>
    <w:r>
      <w:t>Vård och omsorg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17E4" w:rsidRDefault="00D117E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84A"/>
    <w:rsid w:val="00117CDC"/>
    <w:rsid w:val="00142DD7"/>
    <w:rsid w:val="001815F5"/>
    <w:rsid w:val="00192DB9"/>
    <w:rsid w:val="00193DAA"/>
    <w:rsid w:val="001A4B7D"/>
    <w:rsid w:val="00207688"/>
    <w:rsid w:val="0024708C"/>
    <w:rsid w:val="00287FDF"/>
    <w:rsid w:val="003121EC"/>
    <w:rsid w:val="003337E2"/>
    <w:rsid w:val="003719C0"/>
    <w:rsid w:val="003C1C4F"/>
    <w:rsid w:val="003E3CA3"/>
    <w:rsid w:val="00443C38"/>
    <w:rsid w:val="004640C7"/>
    <w:rsid w:val="004E0A64"/>
    <w:rsid w:val="005C4C08"/>
    <w:rsid w:val="00625EA2"/>
    <w:rsid w:val="00630F41"/>
    <w:rsid w:val="00657E5B"/>
    <w:rsid w:val="00682F27"/>
    <w:rsid w:val="006F1398"/>
    <w:rsid w:val="006F7E9A"/>
    <w:rsid w:val="00710835"/>
    <w:rsid w:val="007563E8"/>
    <w:rsid w:val="00756D35"/>
    <w:rsid w:val="007919B6"/>
    <w:rsid w:val="00794783"/>
    <w:rsid w:val="00827873"/>
    <w:rsid w:val="00894986"/>
    <w:rsid w:val="008D0E41"/>
    <w:rsid w:val="00905E94"/>
    <w:rsid w:val="00907988"/>
    <w:rsid w:val="00910066"/>
    <w:rsid w:val="00971B6B"/>
    <w:rsid w:val="009A084C"/>
    <w:rsid w:val="009E1B59"/>
    <w:rsid w:val="00A40BDA"/>
    <w:rsid w:val="00A5784A"/>
    <w:rsid w:val="00A95373"/>
    <w:rsid w:val="00AF34A2"/>
    <w:rsid w:val="00B30DA2"/>
    <w:rsid w:val="00BC5701"/>
    <w:rsid w:val="00BE0AE3"/>
    <w:rsid w:val="00C61A9E"/>
    <w:rsid w:val="00C63C43"/>
    <w:rsid w:val="00CB78E9"/>
    <w:rsid w:val="00D05D94"/>
    <w:rsid w:val="00D117E4"/>
    <w:rsid w:val="00D175D8"/>
    <w:rsid w:val="00D47C51"/>
    <w:rsid w:val="00D73018"/>
    <w:rsid w:val="00DB5836"/>
    <w:rsid w:val="00DE4865"/>
    <w:rsid w:val="00DF5B1D"/>
    <w:rsid w:val="00E11454"/>
    <w:rsid w:val="00EA02C1"/>
    <w:rsid w:val="00EB4FA3"/>
    <w:rsid w:val="00EE4F8A"/>
    <w:rsid w:val="00F54C1E"/>
    <w:rsid w:val="00FC5EC9"/>
    <w:rsid w:val="00FD101B"/>
    <w:rsid w:val="00FE17E0"/>
    <w:rsid w:val="00FE41B5"/>
    <w:rsid w:val="00FE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287FDF"/>
    <w:pPr>
      <w:shd w:val="clear" w:color="auto" w:fill="000080"/>
    </w:pPr>
    <w:rPr>
      <w:rFonts w:ascii="Tahoma" w:hAnsi="Tahoma" w:cs="Tahoma"/>
      <w:sz w:val="20"/>
    </w:rPr>
  </w:style>
  <w:style w:type="paragraph" w:styleId="Ballongtext">
    <w:name w:val="Balloon Text"/>
    <w:basedOn w:val="Normal"/>
    <w:link w:val="BallongtextChar"/>
    <w:rsid w:val="00625E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5E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rsid w:val="00287FDF"/>
    <w:pPr>
      <w:shd w:val="clear" w:color="auto" w:fill="000080"/>
    </w:pPr>
    <w:rPr>
      <w:rFonts w:ascii="Tahoma" w:hAnsi="Tahoma" w:cs="Tahoma"/>
      <w:sz w:val="20"/>
    </w:rPr>
  </w:style>
  <w:style w:type="paragraph" w:styleId="Ballongtext">
    <w:name w:val="Balloon Text"/>
    <w:basedOn w:val="Normal"/>
    <w:link w:val="BallongtextChar"/>
    <w:rsid w:val="00625E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25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\MSOFFICE\WINWORD\MALLAR\KONTAKT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KONTAKT</Template>
  <TotalTime>1</TotalTime>
  <Pages>1</Pages>
  <Words>127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KONTRAKT FÖR KONTAKTPERSON/FAMILJ</vt:lpstr>
    </vt:vector>
  </TitlesOfParts>
  <Company>Östhammars kommun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Avtalsmall kontaktperson SoL</dc:title>
  <dc:creator>Aira Korhonen</dc:creator>
  <cp:keywords>Blanketter, mallar och checklistor</cp:keywords>
  <dc:description/>
  <cp:lastModifiedBy>Frostner, Catharina</cp:lastModifiedBy>
  <cp:revision>3</cp:revision>
  <cp:lastPrinted>2009-09-03T09:00:00Z</cp:lastPrinted>
  <dcterms:created xsi:type="dcterms:W3CDTF">2015-09-22T08:18:00Z</dcterms:created>
  <dcterms:modified xsi:type="dcterms:W3CDTF">2018-08-09T07:05:00Z</dcterms:modified>
</cp:coreProperties>
</file>