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6B6C" w:rsidRDefault="006B5ACC" w:rsidP="006B5ACC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1426210</wp:posOffset>
                </wp:positionV>
                <wp:extent cx="1714500" cy="4094480"/>
                <wp:effectExtent l="0" t="0" r="0" b="127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09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29A" w:rsidRDefault="00C9629A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EA1029">
                              <w:rPr>
                                <w:color w:val="000000"/>
                                <w:sz w:val="16"/>
                                <w:szCs w:val="16"/>
                              </w:rPr>
                              <w:t>j</w:t>
                            </w:r>
                            <w:r w:rsidRPr="00EA1029">
                              <w:rPr>
                                <w:color w:val="000000"/>
                                <w:sz w:val="16"/>
                                <w:szCs w:val="16"/>
                              </w:rPr>
                              <w:t>ournal</w:t>
                            </w:r>
                            <w:r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skrivs t.ex. </w:t>
                            </w:r>
                          </w:p>
                          <w:p w:rsidR="00C9629A" w:rsidRDefault="00C9629A" w:rsidP="00C9629A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När avvikelser från den </w:t>
                            </w:r>
                            <w:r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>överenskomna planen gjorts</w:t>
                            </w:r>
                          </w:p>
                          <w:p w:rsidR="00C9629A" w:rsidRDefault="00C9629A" w:rsidP="00C9629A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V</w:t>
                            </w:r>
                            <w:r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>iktiga kontakter som tagits</w:t>
                            </w:r>
                          </w:p>
                          <w:p w:rsidR="00C9629A" w:rsidRDefault="00C9629A" w:rsidP="00C9629A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Vad man erbjuder, men den enskilde tackar nej till</w:t>
                            </w:r>
                          </w:p>
                          <w:p w:rsidR="00C9629A" w:rsidRDefault="00B86487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Samordnare</w:t>
                            </w:r>
                            <w:r w:rsidR="00C9629A"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ansvarar för helheten,</w:t>
                            </w:r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att vik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tig information skrivs i </w:t>
                            </w:r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>journal,</w:t>
                            </w:r>
                            <w:r w:rsidR="00C9629A"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men all personal har a</w:t>
                            </w:r>
                            <w:r w:rsidR="00C9629A"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 w:rsidR="00C9629A"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>svar för att skriva sin del</w:t>
                            </w:r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>i</w:t>
                            </w:r>
                            <w:r w:rsidR="007177B1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journalen</w:t>
                            </w:r>
                            <w:proofErr w:type="gramEnd"/>
                          </w:p>
                          <w:p w:rsidR="00C9629A" w:rsidRPr="00902AAB" w:rsidRDefault="00C9629A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02AA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Den enskilde informeras om att han/hon kan läsa </w:t>
                            </w:r>
                            <w:r w:rsidR="00B86487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det </w:t>
                            </w:r>
                            <w:proofErr w:type="gramStart"/>
                            <w:r w:rsidR="00B86487">
                              <w:rPr>
                                <w:color w:val="000000"/>
                                <w:sz w:val="16"/>
                                <w:szCs w:val="16"/>
                              </w:rPr>
                              <w:t>som          dokumenteras</w:t>
                            </w:r>
                            <w:proofErr w:type="gramEnd"/>
                            <w:r w:rsidR="00B86487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i journal</w:t>
                            </w:r>
                          </w:p>
                          <w:p w:rsidR="00C9629A" w:rsidRPr="004F3CD5" w:rsidRDefault="00C9629A" w:rsidP="004F3CD5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Om den enskilde vill ha rättelse i en anteckning noteras detta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29.75pt;margin-top:112.3pt;width:135pt;height:3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" filled="f" fillcolor="#0c9" stroked="f">
                <v:textbox>
                  <w:txbxContent>
                    <w:p w:rsidR="00C9629A" w:rsidRDefault="00C9629A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9A2C26">
                        <w:rPr>
                          <w:color w:val="000000"/>
                          <w:sz w:val="16"/>
                          <w:szCs w:val="16"/>
                        </w:rPr>
                        <w:t xml:space="preserve">I </w:t>
                      </w:r>
                      <w:r w:rsidR="00EA1029">
                        <w:rPr>
                          <w:color w:val="000000"/>
                          <w:sz w:val="16"/>
                          <w:szCs w:val="16"/>
                        </w:rPr>
                        <w:t>j</w:t>
                      </w:r>
                      <w:bookmarkStart w:id="1" w:name="_GoBack"/>
                      <w:bookmarkEnd w:id="1"/>
                      <w:r w:rsidRPr="00EA1029">
                        <w:rPr>
                          <w:color w:val="000000"/>
                          <w:sz w:val="16"/>
                          <w:szCs w:val="16"/>
                        </w:rPr>
                        <w:t>ournal</w:t>
                      </w:r>
                      <w:r w:rsidRPr="009A2C26">
                        <w:rPr>
                          <w:color w:val="000000"/>
                          <w:sz w:val="16"/>
                          <w:szCs w:val="16"/>
                        </w:rPr>
                        <w:t xml:space="preserve"> skrivs t.ex. </w:t>
                      </w:r>
                    </w:p>
                    <w:p w:rsidR="00C9629A" w:rsidRDefault="00C9629A" w:rsidP="00C9629A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När avvikelser från den </w:t>
                      </w:r>
                      <w:r w:rsidRPr="009A2C26">
                        <w:rPr>
                          <w:color w:val="000000"/>
                          <w:sz w:val="16"/>
                          <w:szCs w:val="16"/>
                        </w:rPr>
                        <w:t>överenskomna planen gjorts</w:t>
                      </w:r>
                    </w:p>
                    <w:p w:rsidR="00C9629A" w:rsidRDefault="00C9629A" w:rsidP="00C9629A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V</w:t>
                      </w:r>
                      <w:r w:rsidRPr="009A2C26">
                        <w:rPr>
                          <w:color w:val="000000"/>
                          <w:sz w:val="16"/>
                          <w:szCs w:val="16"/>
                        </w:rPr>
                        <w:t>iktiga kontakter som tagits</w:t>
                      </w:r>
                    </w:p>
                    <w:p w:rsidR="00C9629A" w:rsidRDefault="00C9629A" w:rsidP="00C9629A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Vad man erbjuder, men den enskilde tackar nej till</w:t>
                      </w:r>
                    </w:p>
                    <w:p w:rsidR="00C9629A" w:rsidRDefault="00B86487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Samordnare</w:t>
                      </w:r>
                      <w:r w:rsidR="00C9629A" w:rsidRPr="009A2C26">
                        <w:rPr>
                          <w:color w:val="000000"/>
                          <w:sz w:val="16"/>
                          <w:szCs w:val="16"/>
                        </w:rPr>
                        <w:t xml:space="preserve"> ansvarar för helheten,</w:t>
                      </w:r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 xml:space="preserve"> att vik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tig information skrivs i </w:t>
                      </w:r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>journal,</w:t>
                      </w:r>
                      <w:r w:rsidR="00C9629A" w:rsidRPr="009A2C26">
                        <w:rPr>
                          <w:color w:val="000000"/>
                          <w:sz w:val="16"/>
                          <w:szCs w:val="16"/>
                        </w:rPr>
                        <w:t xml:space="preserve"> men all personal har a</w:t>
                      </w:r>
                      <w:r w:rsidR="00C9629A" w:rsidRPr="009A2C26">
                        <w:rPr>
                          <w:color w:val="000000"/>
                          <w:sz w:val="16"/>
                          <w:szCs w:val="16"/>
                        </w:rPr>
                        <w:t>n</w:t>
                      </w:r>
                      <w:r w:rsidR="00C9629A" w:rsidRPr="009A2C26">
                        <w:rPr>
                          <w:color w:val="000000"/>
                          <w:sz w:val="16"/>
                          <w:szCs w:val="16"/>
                        </w:rPr>
                        <w:t>svar för att skriva sin del</w:t>
                      </w:r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>i</w:t>
                      </w:r>
                      <w:r w:rsidR="007177B1">
                        <w:rPr>
                          <w:color w:val="000000"/>
                          <w:sz w:val="16"/>
                          <w:szCs w:val="16"/>
                        </w:rPr>
                        <w:t xml:space="preserve">      </w:t>
                      </w:r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 xml:space="preserve"> journalen</w:t>
                      </w:r>
                      <w:proofErr w:type="gramEnd"/>
                    </w:p>
                    <w:p w:rsidR="00C9629A" w:rsidRPr="00902AAB" w:rsidRDefault="00C9629A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902AAB">
                        <w:rPr>
                          <w:color w:val="000000"/>
                          <w:sz w:val="16"/>
                          <w:szCs w:val="16"/>
                        </w:rPr>
                        <w:t xml:space="preserve">Den enskilde informeras om att han/hon kan läsa </w:t>
                      </w:r>
                      <w:r w:rsidR="00B86487">
                        <w:rPr>
                          <w:color w:val="000000"/>
                          <w:sz w:val="16"/>
                          <w:szCs w:val="16"/>
                        </w:rPr>
                        <w:t xml:space="preserve">det </w:t>
                      </w:r>
                      <w:proofErr w:type="gramStart"/>
                      <w:r w:rsidR="00B86487">
                        <w:rPr>
                          <w:color w:val="000000"/>
                          <w:sz w:val="16"/>
                          <w:szCs w:val="16"/>
                        </w:rPr>
                        <w:t>som          dokumenteras</w:t>
                      </w:r>
                      <w:proofErr w:type="gramEnd"/>
                      <w:r w:rsidR="00B86487">
                        <w:rPr>
                          <w:color w:val="000000"/>
                          <w:sz w:val="16"/>
                          <w:szCs w:val="16"/>
                        </w:rPr>
                        <w:t xml:space="preserve">  i journal</w:t>
                      </w:r>
                    </w:p>
                    <w:p w:rsidR="00C9629A" w:rsidRPr="004F3CD5" w:rsidRDefault="00C9629A" w:rsidP="004F3CD5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Om den enskilde vill ha rättelse i en anteckning noteras detta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1445260</wp:posOffset>
                </wp:positionV>
                <wp:extent cx="1600200" cy="2848610"/>
                <wp:effectExtent l="0" t="0" r="0" b="889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84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29A" w:rsidRPr="009A2C26" w:rsidRDefault="00B86487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Samordnare</w:t>
                            </w:r>
                            <w:r w:rsidR="00C9629A"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ansvarar för att </w:t>
                            </w:r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>insatspärmen</w:t>
                            </w:r>
                            <w:r w:rsidR="00C9629A"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rensas</w:t>
                            </w:r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under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>pågående</w:t>
                            </w:r>
                            <w:proofErr w:type="gramEnd"/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ärande och vid avslut</w:t>
                            </w:r>
                          </w:p>
                          <w:p w:rsidR="00C9629A" w:rsidRDefault="00C9629A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>Enhets</w:t>
                            </w:r>
                            <w:r w:rsidR="00B86487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chef skickar akten till </w:t>
                            </w:r>
                            <w:r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>handläggare</w:t>
                            </w:r>
                          </w:p>
                          <w:p w:rsidR="00C9629A" w:rsidRDefault="00C9629A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Till personakten ska följande skickas (se </w:t>
                            </w:r>
                            <w:r w:rsidR="009328C8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även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dokumentha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teringsplan):</w:t>
                            </w:r>
                          </w:p>
                          <w:p w:rsidR="00B86487" w:rsidRPr="009A2C26" w:rsidRDefault="00B86487" w:rsidP="00B86487">
                            <w:pPr>
                              <w:autoSpaceDE w:val="0"/>
                              <w:autoSpaceDN w:val="0"/>
                              <w:adjustRightInd w:val="0"/>
                              <w:ind w:left="17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7478A8" w:rsidRDefault="007478A8" w:rsidP="007177B1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Genomförandeplan</w:t>
                            </w:r>
                          </w:p>
                          <w:p w:rsidR="00382335" w:rsidRDefault="00382335" w:rsidP="007177B1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Social dokumentation i pappersform innan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det  digitala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journalsystemet började användas.</w:t>
                            </w:r>
                          </w:p>
                          <w:p w:rsidR="00C9629A" w:rsidRPr="007177B1" w:rsidRDefault="00BC43E1" w:rsidP="007177B1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  <w:r w:rsidR="007177B1">
                              <w:rPr>
                                <w:color w:val="000000"/>
                                <w:sz w:val="16"/>
                                <w:szCs w:val="16"/>
                              </w:rPr>
                              <w:t>riginal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som inte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är </w:t>
                            </w:r>
                            <w:r w:rsidR="0038233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inlagda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i Pulsen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Combine</w:t>
                            </w:r>
                            <w:proofErr w:type="spellEnd"/>
                          </w:p>
                          <w:p w:rsidR="00C9629A" w:rsidRPr="00137632" w:rsidRDefault="00C9629A" w:rsidP="007478A8">
                            <w:pPr>
                              <w:pStyle w:val="Liststycke"/>
                              <w:autoSpaceDE w:val="0"/>
                              <w:autoSpaceDN w:val="0"/>
                              <w:adjustRightInd w:val="0"/>
                              <w:ind w:left="53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C9629A" w:rsidRPr="009A2C26" w:rsidRDefault="00C9629A" w:rsidP="00C962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594pt;margin-top:113.8pt;width:126pt;height:2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" filled="f" fillcolor="#0c9" stroked="f">
                <v:textbox>
                  <w:txbxContent>
                    <w:p w:rsidR="00C9629A" w:rsidRPr="009A2C26" w:rsidRDefault="00B86487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Samordnare</w:t>
                      </w:r>
                      <w:r w:rsidR="00C9629A" w:rsidRPr="009A2C26">
                        <w:rPr>
                          <w:color w:val="000000"/>
                          <w:sz w:val="16"/>
                          <w:szCs w:val="16"/>
                        </w:rPr>
                        <w:t xml:space="preserve"> ansvarar för att </w:t>
                      </w:r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>insatspärmen</w:t>
                      </w:r>
                      <w:r w:rsidR="00C9629A" w:rsidRPr="009A2C26">
                        <w:rPr>
                          <w:color w:val="000000"/>
                          <w:sz w:val="16"/>
                          <w:szCs w:val="16"/>
                        </w:rPr>
                        <w:t xml:space="preserve"> rensas</w:t>
                      </w:r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 xml:space="preserve">under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>pågående</w:t>
                      </w:r>
                      <w:proofErr w:type="gramEnd"/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 xml:space="preserve"> ärande och vid avslut</w:t>
                      </w:r>
                    </w:p>
                    <w:p w:rsidR="00C9629A" w:rsidRDefault="00C9629A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9A2C26">
                        <w:rPr>
                          <w:color w:val="000000"/>
                          <w:sz w:val="16"/>
                          <w:szCs w:val="16"/>
                        </w:rPr>
                        <w:t>Enhets</w:t>
                      </w:r>
                      <w:r w:rsidR="00B86487">
                        <w:rPr>
                          <w:color w:val="000000"/>
                          <w:sz w:val="16"/>
                          <w:szCs w:val="16"/>
                        </w:rPr>
                        <w:t xml:space="preserve">chef skickar akten till </w:t>
                      </w:r>
                      <w:r w:rsidRPr="009A2C26">
                        <w:rPr>
                          <w:color w:val="000000"/>
                          <w:sz w:val="16"/>
                          <w:szCs w:val="16"/>
                        </w:rPr>
                        <w:t>handläggare</w:t>
                      </w:r>
                    </w:p>
                    <w:p w:rsidR="00C9629A" w:rsidRDefault="00C9629A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Till personakten ska följande skickas (se </w:t>
                      </w:r>
                      <w:r w:rsidR="009328C8">
                        <w:rPr>
                          <w:color w:val="000000"/>
                          <w:sz w:val="16"/>
                          <w:szCs w:val="16"/>
                        </w:rPr>
                        <w:t xml:space="preserve">även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dokumentha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teringsplan):</w:t>
                      </w:r>
                    </w:p>
                    <w:p w:rsidR="00B86487" w:rsidRPr="009A2C26" w:rsidRDefault="00B86487" w:rsidP="00B86487">
                      <w:pPr>
                        <w:autoSpaceDE w:val="0"/>
                        <w:autoSpaceDN w:val="0"/>
                        <w:adjustRightInd w:val="0"/>
                        <w:ind w:left="170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7478A8" w:rsidRDefault="007478A8" w:rsidP="007177B1">
                      <w:pPr>
                        <w:pStyle w:val="Liststycke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Genomförandeplan</w:t>
                      </w:r>
                    </w:p>
                    <w:p w:rsidR="00382335" w:rsidRDefault="00382335" w:rsidP="007177B1">
                      <w:pPr>
                        <w:pStyle w:val="Liststycke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Social dokumentation i pappersform innan </w:t>
                      </w:r>
                      <w:proofErr w:type="gramStart"/>
                      <w:r>
                        <w:rPr>
                          <w:color w:val="000000"/>
                          <w:sz w:val="16"/>
                          <w:szCs w:val="16"/>
                        </w:rPr>
                        <w:t>det  digitala</w:t>
                      </w:r>
                      <w:proofErr w:type="gram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journalsystemet började användas.</w:t>
                      </w:r>
                    </w:p>
                    <w:p w:rsidR="00C9629A" w:rsidRPr="007177B1" w:rsidRDefault="00BC43E1" w:rsidP="007177B1">
                      <w:pPr>
                        <w:pStyle w:val="Liststycke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O</w:t>
                      </w:r>
                      <w:r w:rsidR="007177B1">
                        <w:rPr>
                          <w:color w:val="000000"/>
                          <w:sz w:val="16"/>
                          <w:szCs w:val="16"/>
                        </w:rPr>
                        <w:t>riginal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som inte </w:t>
                      </w:r>
                      <w:proofErr w:type="gramStart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är </w:t>
                      </w:r>
                      <w:r w:rsidR="00382335">
                        <w:rPr>
                          <w:color w:val="000000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inlagda</w:t>
                      </w:r>
                      <w:proofErr w:type="gram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i Pulsen </w:t>
                      </w:r>
                      <w:proofErr w:type="spellStart"/>
                      <w:r>
                        <w:rPr>
                          <w:color w:val="000000"/>
                          <w:sz w:val="16"/>
                          <w:szCs w:val="16"/>
                        </w:rPr>
                        <w:t>Combine</w:t>
                      </w:r>
                      <w:proofErr w:type="spellEnd"/>
                    </w:p>
                    <w:p w:rsidR="00C9629A" w:rsidRPr="00137632" w:rsidRDefault="00C9629A" w:rsidP="007478A8">
                      <w:pPr>
                        <w:pStyle w:val="Liststycke"/>
                        <w:autoSpaceDE w:val="0"/>
                        <w:autoSpaceDN w:val="0"/>
                        <w:adjustRightInd w:val="0"/>
                        <w:ind w:left="530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C9629A" w:rsidRPr="009A2C26" w:rsidRDefault="00C9629A" w:rsidP="00C9629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1426210</wp:posOffset>
                </wp:positionV>
                <wp:extent cx="1600200" cy="3944620"/>
                <wp:effectExtent l="0" t="0" r="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94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29A" w:rsidRPr="009A2C26" w:rsidRDefault="00EC7EA3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Samordnare</w:t>
                            </w:r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F909D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planerar </w:t>
                            </w:r>
                            <w:r w:rsidR="000946B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tillsa</w:t>
                            </w:r>
                            <w:r w:rsidR="000946B6">
                              <w:rPr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r w:rsidR="000946B6">
                              <w:rPr>
                                <w:color w:val="000000"/>
                                <w:sz w:val="16"/>
                                <w:szCs w:val="16"/>
                              </w:rPr>
                              <w:t>mans</w:t>
                            </w:r>
                            <w:proofErr w:type="gramEnd"/>
                            <w:r w:rsidR="000946B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med den enskilde vilka mål de ska </w:t>
                            </w:r>
                            <w:r w:rsidR="00F909D5">
                              <w:rPr>
                                <w:color w:val="000000"/>
                                <w:sz w:val="16"/>
                                <w:szCs w:val="16"/>
                              </w:rPr>
                              <w:t>arbete med utifrån beställningen</w:t>
                            </w:r>
                          </w:p>
                          <w:p w:rsidR="00C9629A" w:rsidRPr="009A2C26" w:rsidRDefault="00EC7EA3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Samordnare</w:t>
                            </w:r>
                            <w:r w:rsidR="00F909D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upprättar </w:t>
                            </w:r>
                            <w:proofErr w:type="gramStart"/>
                            <w:r w:rsidR="00F909D5">
                              <w:rPr>
                                <w:color w:val="000000"/>
                                <w:sz w:val="16"/>
                                <w:szCs w:val="16"/>
                              </w:rPr>
                              <w:t>en  genomförandeplanen</w:t>
                            </w:r>
                            <w:proofErr w:type="gramEnd"/>
                            <w:r w:rsidR="00F909D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i Pulsen </w:t>
                            </w:r>
                            <w:proofErr w:type="spellStart"/>
                            <w:r w:rsidR="00F909D5">
                              <w:rPr>
                                <w:color w:val="000000"/>
                                <w:sz w:val="16"/>
                                <w:szCs w:val="16"/>
                              </w:rPr>
                              <w:t>Combine</w:t>
                            </w:r>
                            <w:proofErr w:type="spellEnd"/>
                            <w:r w:rsidR="00F909D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där också tider för uppföljning anges</w:t>
                            </w:r>
                          </w:p>
                          <w:p w:rsidR="00C9629A" w:rsidRPr="00902AAB" w:rsidRDefault="00EC7EA3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Samordnare</w:t>
                            </w:r>
                            <w:r w:rsidR="00F909D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skriver </w:t>
                            </w:r>
                            <w:proofErr w:type="gramStart"/>
                            <w:r w:rsidR="00F909D5">
                              <w:rPr>
                                <w:color w:val="000000"/>
                                <w:sz w:val="16"/>
                                <w:szCs w:val="16"/>
                              </w:rPr>
                              <w:t>ut  två</w:t>
                            </w:r>
                            <w:proofErr w:type="gramEnd"/>
                            <w:r w:rsidR="00F909D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kopior</w:t>
                            </w:r>
                            <w:r w:rsidR="00C9629A"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på plane</w:t>
                            </w:r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 w:rsidR="007177B1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som tas med till den enskilde för påskrift. Den enskilde behåller </w:t>
                            </w:r>
                            <w:proofErr w:type="gramStart"/>
                            <w:r w:rsidR="007177B1">
                              <w:rPr>
                                <w:color w:val="000000"/>
                                <w:sz w:val="16"/>
                                <w:szCs w:val="16"/>
                              </w:rPr>
                              <w:t>ena      kopian</w:t>
                            </w:r>
                            <w:proofErr w:type="gramEnd"/>
                            <w:r w:rsidR="007177B1">
                              <w:rPr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9629A" w:rsidRPr="00902AAB" w:rsidRDefault="007177B1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Den andra kopian av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planen </w:t>
                            </w:r>
                            <w:r w:rsidR="00C9629A" w:rsidRPr="00902AA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förvaras</w:t>
                            </w:r>
                            <w:proofErr w:type="gramEnd"/>
                            <w:r w:rsidR="00C9629A" w:rsidRPr="00902AA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86487">
                              <w:rPr>
                                <w:color w:val="000000"/>
                                <w:sz w:val="16"/>
                                <w:szCs w:val="16"/>
                              </w:rPr>
                              <w:t>i den enskildes insat</w:t>
                            </w:r>
                            <w:r w:rsidR="00B86487">
                              <w:rPr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 w:rsidR="00B86487">
                              <w:rPr>
                                <w:color w:val="000000"/>
                                <w:sz w:val="16"/>
                                <w:szCs w:val="16"/>
                              </w:rPr>
                              <w:t>pärm och i boendestödets arkiv</w:t>
                            </w:r>
                            <w:r w:rsidR="00C9629A" w:rsidRPr="00902AA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97446" w:rsidRDefault="007177B1" w:rsidP="00C97446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Den enskilde är delaktig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i  upprättande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av plan då det är dennes mål som är vägledande för arbetet tillsammans med boendestödet.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52pt;margin-top:112.3pt;width:126pt;height:3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" filled="f" fillcolor="#0c9" stroked="f">
                <v:textbox>
                  <w:txbxContent>
                    <w:p w:rsidR="00C9629A" w:rsidRPr="009A2C26" w:rsidRDefault="00EC7EA3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Samordnare</w:t>
                      </w:r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F909D5">
                        <w:rPr>
                          <w:color w:val="000000"/>
                          <w:sz w:val="16"/>
                          <w:szCs w:val="16"/>
                        </w:rPr>
                        <w:t xml:space="preserve">planerar </w:t>
                      </w:r>
                      <w:r w:rsidR="000946B6">
                        <w:rPr>
                          <w:color w:val="000000"/>
                          <w:sz w:val="16"/>
                          <w:szCs w:val="16"/>
                        </w:rPr>
                        <w:t xml:space="preserve"> tillsa</w:t>
                      </w:r>
                      <w:r w:rsidR="000946B6">
                        <w:rPr>
                          <w:color w:val="000000"/>
                          <w:sz w:val="16"/>
                          <w:szCs w:val="16"/>
                        </w:rPr>
                        <w:t>m</w:t>
                      </w:r>
                      <w:r w:rsidR="000946B6">
                        <w:rPr>
                          <w:color w:val="000000"/>
                          <w:sz w:val="16"/>
                          <w:szCs w:val="16"/>
                        </w:rPr>
                        <w:t>mans</w:t>
                      </w:r>
                      <w:proofErr w:type="gramEnd"/>
                      <w:r w:rsidR="000946B6">
                        <w:rPr>
                          <w:color w:val="000000"/>
                          <w:sz w:val="16"/>
                          <w:szCs w:val="16"/>
                        </w:rPr>
                        <w:t xml:space="preserve"> med den enskilde vilka mål de ska </w:t>
                      </w:r>
                      <w:r w:rsidR="00F909D5">
                        <w:rPr>
                          <w:color w:val="000000"/>
                          <w:sz w:val="16"/>
                          <w:szCs w:val="16"/>
                        </w:rPr>
                        <w:t>arbete med ut</w:t>
                      </w:r>
                      <w:r w:rsidR="00F909D5">
                        <w:rPr>
                          <w:color w:val="000000"/>
                          <w:sz w:val="16"/>
                          <w:szCs w:val="16"/>
                        </w:rPr>
                        <w:t>i</w:t>
                      </w:r>
                      <w:r w:rsidR="00F909D5">
                        <w:rPr>
                          <w:color w:val="000000"/>
                          <w:sz w:val="16"/>
                          <w:szCs w:val="16"/>
                        </w:rPr>
                        <w:t>från beställnin</w:t>
                      </w:r>
                      <w:r w:rsidR="00F909D5">
                        <w:rPr>
                          <w:color w:val="000000"/>
                          <w:sz w:val="16"/>
                          <w:szCs w:val="16"/>
                        </w:rPr>
                        <w:t>g</w:t>
                      </w:r>
                      <w:r w:rsidR="00F909D5">
                        <w:rPr>
                          <w:color w:val="000000"/>
                          <w:sz w:val="16"/>
                          <w:szCs w:val="16"/>
                        </w:rPr>
                        <w:t>en</w:t>
                      </w:r>
                    </w:p>
                    <w:p w:rsidR="00C9629A" w:rsidRPr="009A2C26" w:rsidRDefault="00EC7EA3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Samordnare</w:t>
                      </w:r>
                      <w:r w:rsidR="00F909D5">
                        <w:rPr>
                          <w:color w:val="000000"/>
                          <w:sz w:val="16"/>
                          <w:szCs w:val="16"/>
                        </w:rPr>
                        <w:t xml:space="preserve"> upprättar </w:t>
                      </w:r>
                      <w:proofErr w:type="gramStart"/>
                      <w:r w:rsidR="00F909D5">
                        <w:rPr>
                          <w:color w:val="000000"/>
                          <w:sz w:val="16"/>
                          <w:szCs w:val="16"/>
                        </w:rPr>
                        <w:t>en  genomförandeplanen</w:t>
                      </w:r>
                      <w:proofErr w:type="gramEnd"/>
                      <w:r w:rsidR="00F909D5">
                        <w:rPr>
                          <w:color w:val="000000"/>
                          <w:sz w:val="16"/>
                          <w:szCs w:val="16"/>
                        </w:rPr>
                        <w:t xml:space="preserve"> i Pulsen </w:t>
                      </w:r>
                      <w:proofErr w:type="spellStart"/>
                      <w:r w:rsidR="00F909D5">
                        <w:rPr>
                          <w:color w:val="000000"/>
                          <w:sz w:val="16"/>
                          <w:szCs w:val="16"/>
                        </w:rPr>
                        <w:t>Combine</w:t>
                      </w:r>
                      <w:proofErr w:type="spellEnd"/>
                      <w:r w:rsidR="00F909D5">
                        <w:rPr>
                          <w:color w:val="000000"/>
                          <w:sz w:val="16"/>
                          <w:szCs w:val="16"/>
                        </w:rPr>
                        <w:t xml:space="preserve"> där också tider för uppföljning anges</w:t>
                      </w:r>
                    </w:p>
                    <w:p w:rsidR="00C9629A" w:rsidRPr="00902AAB" w:rsidRDefault="00EC7EA3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Samordnare</w:t>
                      </w:r>
                      <w:r w:rsidR="00F909D5">
                        <w:rPr>
                          <w:color w:val="000000"/>
                          <w:sz w:val="16"/>
                          <w:szCs w:val="16"/>
                        </w:rPr>
                        <w:t xml:space="preserve"> skriver </w:t>
                      </w:r>
                      <w:proofErr w:type="gramStart"/>
                      <w:r w:rsidR="00F909D5">
                        <w:rPr>
                          <w:color w:val="000000"/>
                          <w:sz w:val="16"/>
                          <w:szCs w:val="16"/>
                        </w:rPr>
                        <w:t>ut  två</w:t>
                      </w:r>
                      <w:proofErr w:type="gramEnd"/>
                      <w:r w:rsidR="00F909D5">
                        <w:rPr>
                          <w:color w:val="000000"/>
                          <w:sz w:val="16"/>
                          <w:szCs w:val="16"/>
                        </w:rPr>
                        <w:t xml:space="preserve"> kopior</w:t>
                      </w:r>
                      <w:r w:rsidR="00C9629A" w:rsidRPr="009A2C26">
                        <w:rPr>
                          <w:color w:val="000000"/>
                          <w:sz w:val="16"/>
                          <w:szCs w:val="16"/>
                        </w:rPr>
                        <w:t xml:space="preserve"> på plane</w:t>
                      </w:r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>n</w:t>
                      </w:r>
                      <w:r w:rsidR="007177B1">
                        <w:rPr>
                          <w:color w:val="000000"/>
                          <w:sz w:val="16"/>
                          <w:szCs w:val="16"/>
                        </w:rPr>
                        <w:t xml:space="preserve"> som tas med till den enskilde för påskrift. Den enskilde behåller </w:t>
                      </w:r>
                      <w:proofErr w:type="gramStart"/>
                      <w:r w:rsidR="007177B1">
                        <w:rPr>
                          <w:color w:val="000000"/>
                          <w:sz w:val="16"/>
                          <w:szCs w:val="16"/>
                        </w:rPr>
                        <w:t>ena      kopian</w:t>
                      </w:r>
                      <w:proofErr w:type="gramEnd"/>
                      <w:r w:rsidR="007177B1">
                        <w:rPr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:rsidR="00C9629A" w:rsidRPr="00902AAB" w:rsidRDefault="007177B1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Den andra kopian av </w:t>
                      </w:r>
                      <w:proofErr w:type="gramStart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planen </w:t>
                      </w:r>
                      <w:r w:rsidR="00C9629A" w:rsidRPr="00902AAB">
                        <w:rPr>
                          <w:color w:val="000000"/>
                          <w:sz w:val="16"/>
                          <w:szCs w:val="16"/>
                        </w:rPr>
                        <w:t xml:space="preserve"> förvaras</w:t>
                      </w:r>
                      <w:proofErr w:type="gramEnd"/>
                      <w:r w:rsidR="00C9629A" w:rsidRPr="00902AAB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B86487">
                        <w:rPr>
                          <w:color w:val="000000"/>
                          <w:sz w:val="16"/>
                          <w:szCs w:val="16"/>
                        </w:rPr>
                        <w:t>i den enskildes insat</w:t>
                      </w:r>
                      <w:r w:rsidR="00B86487">
                        <w:rPr>
                          <w:color w:val="000000"/>
                          <w:sz w:val="16"/>
                          <w:szCs w:val="16"/>
                        </w:rPr>
                        <w:t>s</w:t>
                      </w:r>
                      <w:r w:rsidR="00B86487">
                        <w:rPr>
                          <w:color w:val="000000"/>
                          <w:sz w:val="16"/>
                          <w:szCs w:val="16"/>
                        </w:rPr>
                        <w:t>pärm och i boendestödets arkiv</w:t>
                      </w:r>
                      <w:r w:rsidR="00C9629A" w:rsidRPr="00902AAB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97446" w:rsidRDefault="007177B1" w:rsidP="00C97446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Den enskilde är delaktig </w:t>
                      </w:r>
                      <w:proofErr w:type="gramStart"/>
                      <w:r>
                        <w:rPr>
                          <w:color w:val="000000"/>
                          <w:sz w:val="16"/>
                          <w:szCs w:val="16"/>
                        </w:rPr>
                        <w:t>i  upprättande</w:t>
                      </w:r>
                      <w:proofErr w:type="gram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av plan då det är dennes mål som är vägledande för arbetet tillsammans med boendestödet.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1426210</wp:posOffset>
                </wp:positionV>
                <wp:extent cx="1600200" cy="2848610"/>
                <wp:effectExtent l="0" t="0" r="0" b="889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84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753" w:rsidRDefault="00A30753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Samordnare gör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en           startanteckning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i journal vid första kontakt</w:t>
                            </w:r>
                            <w:r w:rsidR="000946B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försök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med den         enskilde.</w:t>
                            </w:r>
                          </w:p>
                          <w:p w:rsidR="00F909D5" w:rsidRDefault="00F909D5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När första besöket är genomfört meddelar samordnaren enhet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chef eller superanvändare d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tum för verkställighet</w:t>
                            </w:r>
                          </w:p>
                          <w:p w:rsidR="00C9629A" w:rsidRPr="009A2C26" w:rsidRDefault="00EC7EA3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Samordnare</w:t>
                            </w:r>
                            <w:r w:rsidR="00C9629A"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0753">
                              <w:rPr>
                                <w:color w:val="000000"/>
                                <w:sz w:val="16"/>
                                <w:szCs w:val="16"/>
                              </w:rPr>
                              <w:t>upprättar tillsa</w:t>
                            </w:r>
                            <w:r w:rsidR="00A30753">
                              <w:rPr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r w:rsidR="00A30753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mans med den enskilde </w:t>
                            </w:r>
                            <w:proofErr w:type="gramStart"/>
                            <w:r w:rsidR="00A30753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en   </w:t>
                            </w:r>
                            <w:r w:rsidR="00C9629A"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genomförandeplan</w:t>
                            </w:r>
                            <w:proofErr w:type="gramEnd"/>
                            <w:r w:rsidR="00C9629A" w:rsidRPr="009A2C26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inom </w:t>
                            </w:r>
                            <w:r w:rsidR="00A30753">
                              <w:rPr>
                                <w:color w:val="000000"/>
                                <w:sz w:val="16"/>
                                <w:szCs w:val="16"/>
                              </w:rPr>
                              <w:t>en månad</w:t>
                            </w:r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från verkställigheten påbörjas</w:t>
                            </w:r>
                          </w:p>
                          <w:p w:rsidR="00C9629A" w:rsidRPr="00A30753" w:rsidRDefault="00C9629A" w:rsidP="00F909D5">
                            <w:pPr>
                              <w:pStyle w:val="Liststycke"/>
                              <w:ind w:left="17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99pt;margin-top:112.3pt;width:126pt;height:2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" filled="f" fillcolor="#0c9" stroked="f">
                <v:textbox>
                  <w:txbxContent>
                    <w:p w:rsidR="00A30753" w:rsidRDefault="00A30753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Samordnare gör </w:t>
                      </w:r>
                      <w:proofErr w:type="gramStart"/>
                      <w:r>
                        <w:rPr>
                          <w:color w:val="000000"/>
                          <w:sz w:val="16"/>
                          <w:szCs w:val="16"/>
                        </w:rPr>
                        <w:t>en           startanteckning</w:t>
                      </w:r>
                      <w:proofErr w:type="gram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i journal vid första kontakt</w:t>
                      </w:r>
                      <w:r w:rsidR="000946B6">
                        <w:rPr>
                          <w:color w:val="000000"/>
                          <w:sz w:val="16"/>
                          <w:szCs w:val="16"/>
                        </w:rPr>
                        <w:t xml:space="preserve">försök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med den         enskilde.</w:t>
                      </w:r>
                    </w:p>
                    <w:p w:rsidR="00F909D5" w:rsidRDefault="00F909D5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När första besöket är genomfört meddelar samordnaren enhet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chef eller superanvändare d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tum för verkställighet</w:t>
                      </w:r>
                    </w:p>
                    <w:p w:rsidR="00C9629A" w:rsidRPr="009A2C26" w:rsidRDefault="00EC7EA3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Samordnare</w:t>
                      </w:r>
                      <w:r w:rsidR="00C9629A" w:rsidRPr="009A2C26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30753">
                        <w:rPr>
                          <w:color w:val="000000"/>
                          <w:sz w:val="16"/>
                          <w:szCs w:val="16"/>
                        </w:rPr>
                        <w:t>upprättar tillsa</w:t>
                      </w:r>
                      <w:r w:rsidR="00A30753">
                        <w:rPr>
                          <w:color w:val="000000"/>
                          <w:sz w:val="16"/>
                          <w:szCs w:val="16"/>
                        </w:rPr>
                        <w:t>m</w:t>
                      </w:r>
                      <w:r w:rsidR="00A30753">
                        <w:rPr>
                          <w:color w:val="000000"/>
                          <w:sz w:val="16"/>
                          <w:szCs w:val="16"/>
                        </w:rPr>
                        <w:t xml:space="preserve">mans med den enskilde </w:t>
                      </w:r>
                      <w:proofErr w:type="gramStart"/>
                      <w:r w:rsidR="00A30753">
                        <w:rPr>
                          <w:color w:val="000000"/>
                          <w:sz w:val="16"/>
                          <w:szCs w:val="16"/>
                        </w:rPr>
                        <w:t xml:space="preserve">en   </w:t>
                      </w:r>
                      <w:r w:rsidR="00C9629A" w:rsidRPr="009A2C26">
                        <w:rPr>
                          <w:color w:val="000000"/>
                          <w:sz w:val="16"/>
                          <w:szCs w:val="16"/>
                        </w:rPr>
                        <w:t xml:space="preserve"> genomförandeplan</w:t>
                      </w:r>
                      <w:proofErr w:type="gramEnd"/>
                      <w:r w:rsidR="00C9629A" w:rsidRPr="009A2C26">
                        <w:rPr>
                          <w:color w:val="000000"/>
                          <w:sz w:val="16"/>
                          <w:szCs w:val="16"/>
                        </w:rPr>
                        <w:t xml:space="preserve"> inom </w:t>
                      </w:r>
                      <w:r w:rsidR="00A30753">
                        <w:rPr>
                          <w:color w:val="000000"/>
                          <w:sz w:val="16"/>
                          <w:szCs w:val="16"/>
                        </w:rPr>
                        <w:t>en månad</w:t>
                      </w:r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 xml:space="preserve"> från verkställigheten påbörjas</w:t>
                      </w:r>
                    </w:p>
                    <w:p w:rsidR="00C9629A" w:rsidRPr="00A30753" w:rsidRDefault="00C9629A" w:rsidP="00F909D5">
                      <w:pPr>
                        <w:pStyle w:val="Liststycke"/>
                        <w:ind w:left="17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1299210</wp:posOffset>
                </wp:positionV>
                <wp:extent cx="1530350" cy="4129405"/>
                <wp:effectExtent l="0" t="0" r="0" b="4445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412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29A" w:rsidRPr="005C1EEF" w:rsidRDefault="00C9629A" w:rsidP="00C9629A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5C1EEF">
                              <w:rPr>
                                <w:sz w:val="16"/>
                                <w:szCs w:val="16"/>
                              </w:rPr>
                              <w:t xml:space="preserve">Enhetschef </w:t>
                            </w:r>
                            <w:r w:rsidR="00EC7EA3">
                              <w:rPr>
                                <w:sz w:val="16"/>
                                <w:szCs w:val="16"/>
                              </w:rPr>
                              <w:t xml:space="preserve">eller super-användare </w:t>
                            </w:r>
                            <w:r w:rsidR="00A30753">
                              <w:rPr>
                                <w:sz w:val="16"/>
                                <w:szCs w:val="16"/>
                              </w:rPr>
                              <w:t xml:space="preserve">initierar beställning i </w:t>
                            </w:r>
                            <w:r w:rsidR="00EC7EA3">
                              <w:rPr>
                                <w:sz w:val="16"/>
                                <w:szCs w:val="16"/>
                              </w:rPr>
                              <w:t xml:space="preserve">Pulsen </w:t>
                            </w:r>
                            <w:proofErr w:type="spellStart"/>
                            <w:r w:rsidR="00EC7EA3">
                              <w:rPr>
                                <w:sz w:val="16"/>
                                <w:szCs w:val="16"/>
                              </w:rPr>
                              <w:t>Combine</w:t>
                            </w:r>
                            <w:proofErr w:type="spellEnd"/>
                          </w:p>
                          <w:p w:rsidR="00C9629A" w:rsidRPr="005C1EEF" w:rsidRDefault="00EC7EA3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Enhetschef informerar akt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ellt arbetslag om nytt ärende</w:t>
                            </w:r>
                          </w:p>
                          <w:p w:rsidR="00C9629A" w:rsidRDefault="00EC7EA3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Utsedd samordnare</w:t>
                            </w:r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upprättar insatspärm </w:t>
                            </w:r>
                            <w:r w:rsidR="00BC0B58">
                              <w:rPr>
                                <w:color w:val="000000"/>
                                <w:sz w:val="16"/>
                                <w:szCs w:val="16"/>
                              </w:rPr>
                              <w:t>med</w:t>
                            </w:r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blanketter</w:t>
                            </w:r>
                            <w:r w:rsidR="00A30753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enligt rutin</w:t>
                            </w:r>
                          </w:p>
                          <w:p w:rsidR="00C9629A" w:rsidRDefault="00EC7EA3" w:rsidP="00C9629A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Samordnare</w:t>
                            </w:r>
                            <w:r w:rsidR="00C9629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genomför riskb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dömning av arbetsmiljö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i  brukarens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hem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34.2pt;margin-top:102.3pt;width:120.5pt;height:32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" filled="f" fillcolor="#0c9" stroked="f">
                <v:textbox>
                  <w:txbxContent>
                    <w:p w:rsidR="00C9629A" w:rsidRPr="005C1EEF" w:rsidRDefault="00C9629A" w:rsidP="00C9629A">
                      <w:pPr>
                        <w:pStyle w:val="Liststyck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5C1EEF">
                        <w:rPr>
                          <w:sz w:val="16"/>
                          <w:szCs w:val="16"/>
                        </w:rPr>
                        <w:t xml:space="preserve">Enhetschef </w:t>
                      </w:r>
                      <w:r w:rsidR="00EC7EA3">
                        <w:rPr>
                          <w:sz w:val="16"/>
                          <w:szCs w:val="16"/>
                        </w:rPr>
                        <w:t xml:space="preserve">eller super-användare </w:t>
                      </w:r>
                      <w:r w:rsidR="00A30753">
                        <w:rPr>
                          <w:sz w:val="16"/>
                          <w:szCs w:val="16"/>
                        </w:rPr>
                        <w:t xml:space="preserve">initierar beställning i </w:t>
                      </w:r>
                      <w:r w:rsidR="00EC7EA3">
                        <w:rPr>
                          <w:sz w:val="16"/>
                          <w:szCs w:val="16"/>
                        </w:rPr>
                        <w:t xml:space="preserve">Pulsen </w:t>
                      </w:r>
                      <w:proofErr w:type="spellStart"/>
                      <w:r w:rsidR="00EC7EA3">
                        <w:rPr>
                          <w:sz w:val="16"/>
                          <w:szCs w:val="16"/>
                        </w:rPr>
                        <w:t>Combine</w:t>
                      </w:r>
                      <w:proofErr w:type="spellEnd"/>
                    </w:p>
                    <w:p w:rsidR="00C9629A" w:rsidRPr="005C1EEF" w:rsidRDefault="00EC7EA3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Enhetschef informerar akt</w:t>
                      </w:r>
                      <w:r>
                        <w:rPr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sz w:val="16"/>
                          <w:szCs w:val="16"/>
                        </w:rPr>
                        <w:t>ellt arbetslag om nytt ärende</w:t>
                      </w:r>
                    </w:p>
                    <w:p w:rsidR="00C9629A" w:rsidRDefault="00EC7EA3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Utsedd samordnare</w:t>
                      </w:r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 xml:space="preserve"> upprättar insatspärm </w:t>
                      </w:r>
                      <w:r w:rsidR="00BC0B58">
                        <w:rPr>
                          <w:color w:val="000000"/>
                          <w:sz w:val="16"/>
                          <w:szCs w:val="16"/>
                        </w:rPr>
                        <w:t>med</w:t>
                      </w:r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 xml:space="preserve"> blanketter</w:t>
                      </w:r>
                      <w:r w:rsidR="00A30753">
                        <w:rPr>
                          <w:color w:val="000000"/>
                          <w:sz w:val="16"/>
                          <w:szCs w:val="16"/>
                        </w:rPr>
                        <w:t xml:space="preserve"> enligt rutin</w:t>
                      </w:r>
                    </w:p>
                    <w:p w:rsidR="00C9629A" w:rsidRDefault="00EC7EA3" w:rsidP="00C9629A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Samordnare</w:t>
                      </w:r>
                      <w:r w:rsidR="00C9629A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genomför riskb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dömning av arbetsmiljö </w:t>
                      </w:r>
                      <w:proofErr w:type="gramStart"/>
                      <w:r>
                        <w:rPr>
                          <w:color w:val="000000"/>
                          <w:sz w:val="16"/>
                          <w:szCs w:val="16"/>
                        </w:rPr>
                        <w:t>i  brukarens</w:t>
                      </w:r>
                      <w:proofErr w:type="gram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hem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242570</wp:posOffset>
                </wp:positionV>
                <wp:extent cx="1371600" cy="762000"/>
                <wp:effectExtent l="0" t="0" r="38100" b="1905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2000"/>
                        </a:xfrm>
                        <a:prstGeom prst="homePlate">
                          <a:avLst>
                            <a:gd name="adj" fmla="val 4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629A" w:rsidRDefault="00C9629A" w:rsidP="00C962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:rsidR="00C9629A" w:rsidRDefault="00C9629A" w:rsidP="00C962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Genomförande-</w:t>
                            </w:r>
                          </w:p>
                          <w:p w:rsidR="00C9629A" w:rsidRDefault="00C9629A" w:rsidP="00C962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planen upprättas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6" o:spid="_x0000_s1031" type="#_x0000_t15" style="position:absolute;margin-left:265.5pt;margin-top:19.1pt;width:108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" filled="f" fillcolor="#0c9">
                <v:textbox>
                  <w:txbxContent>
                    <w:p w:rsidR="00C9629A" w:rsidRDefault="00C9629A" w:rsidP="00C9629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:rsidR="00C9629A" w:rsidRDefault="00C9629A" w:rsidP="00C9629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Genomförande-</w:t>
                      </w:r>
                    </w:p>
                    <w:p w:rsidR="00C9629A" w:rsidRDefault="00C9629A" w:rsidP="00C9629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planen upprättas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242570</wp:posOffset>
                </wp:positionV>
                <wp:extent cx="1371600" cy="762000"/>
                <wp:effectExtent l="0" t="0" r="38100" b="1905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2000"/>
                        </a:xfrm>
                        <a:prstGeom prst="homePlate">
                          <a:avLst>
                            <a:gd name="adj" fmla="val 4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629A" w:rsidRDefault="00C9629A" w:rsidP="00C962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:rsidR="00C9629A" w:rsidRDefault="000946B6" w:rsidP="00C962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Dokumentation i journal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2" type="#_x0000_t15" style="position:absolute;margin-left:112.5pt;margin-top:19.1pt;width:108pt;height:6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" filled="f" fillcolor="#0c9">
                <v:textbox>
                  <w:txbxContent>
                    <w:p w:rsidR="00C9629A" w:rsidRDefault="00C9629A" w:rsidP="00C9629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:rsidR="00C9629A" w:rsidRDefault="000946B6" w:rsidP="00C9629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Dokumentation i journal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5573395</wp:posOffset>
                </wp:positionH>
                <wp:positionV relativeFrom="paragraph">
                  <wp:posOffset>239395</wp:posOffset>
                </wp:positionV>
                <wp:extent cx="1447800" cy="762000"/>
                <wp:effectExtent l="0" t="0" r="38100" b="1905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762000"/>
                        </a:xfrm>
                        <a:prstGeom prst="homePlate">
                          <a:avLst>
                            <a:gd name="adj" fmla="val 4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629A" w:rsidRDefault="00C9629A" w:rsidP="00C962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:rsidR="00C9629A" w:rsidRDefault="00B86487" w:rsidP="00C962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</w:t>
                            </w:r>
                            <w:r w:rsidR="007478A8">
                              <w:rPr>
                                <w:color w:val="000000"/>
                              </w:rPr>
                              <w:t>ournal</w:t>
                            </w:r>
                            <w:r w:rsidR="00C9629A">
                              <w:rPr>
                                <w:color w:val="000000"/>
                              </w:rPr>
                              <w:t>anteckningar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3" type="#_x0000_t15" style="position:absolute;margin-left:438.85pt;margin-top:18.85pt;width:114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" adj="16484" filled="f" fillcolor="#0c9">
                <v:textbox>
                  <w:txbxContent>
                    <w:p w:rsidR="00C9629A" w:rsidRDefault="00C9629A" w:rsidP="00C9629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:rsidR="00C9629A" w:rsidRDefault="00B86487" w:rsidP="00C9629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</w:t>
                      </w:r>
                      <w:r w:rsidR="007478A8">
                        <w:rPr>
                          <w:color w:val="000000"/>
                        </w:rPr>
                        <w:t>ournal</w:t>
                      </w:r>
                      <w:r w:rsidR="00C9629A">
                        <w:rPr>
                          <w:color w:val="000000"/>
                        </w:rPr>
                        <w:t>antecknin</w:t>
                      </w:r>
                      <w:r w:rsidR="00C9629A">
                        <w:rPr>
                          <w:color w:val="000000"/>
                        </w:rPr>
                        <w:t>g</w:t>
                      </w:r>
                      <w:r w:rsidR="00C9629A">
                        <w:rPr>
                          <w:color w:val="000000"/>
                        </w:rPr>
                        <w:t>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7686675</wp:posOffset>
                </wp:positionH>
                <wp:positionV relativeFrom="paragraph">
                  <wp:posOffset>242570</wp:posOffset>
                </wp:positionV>
                <wp:extent cx="1371600" cy="762000"/>
                <wp:effectExtent l="0" t="0" r="38100" b="1905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2000"/>
                        </a:xfrm>
                        <a:prstGeom prst="homePlate">
                          <a:avLst>
                            <a:gd name="adj" fmla="val 4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629A" w:rsidRDefault="00C9629A" w:rsidP="00C962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:rsidR="00C9629A" w:rsidRDefault="00C9629A" w:rsidP="00C962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Avslut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4" type="#_x0000_t15" style="position:absolute;margin-left:605.25pt;margin-top:19.1pt;width:108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" filled="f" fillcolor="#0c9">
                <v:textbox>
                  <w:txbxContent>
                    <w:p w:rsidR="00C9629A" w:rsidRDefault="00C9629A" w:rsidP="00C9629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:rsidR="00C9629A" w:rsidRDefault="00C9629A" w:rsidP="00C9629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Avslut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200025</wp:posOffset>
                </wp:positionV>
                <wp:extent cx="1371600" cy="762000"/>
                <wp:effectExtent l="0" t="0" r="3810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2000"/>
                        </a:xfrm>
                        <a:prstGeom prst="homePlate">
                          <a:avLst>
                            <a:gd name="adj" fmla="val 4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629A" w:rsidRDefault="00C9629A" w:rsidP="00C962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:rsidR="00C9629A" w:rsidRDefault="00EC7EA3" w:rsidP="00C962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Beställning </w:t>
                            </w:r>
                            <w:r w:rsidR="00C9629A">
                              <w:rPr>
                                <w:color w:val="000000"/>
                              </w:rPr>
                              <w:t>anlä</w:t>
                            </w:r>
                            <w:r w:rsidR="00C9629A">
                              <w:rPr>
                                <w:color w:val="000000"/>
                              </w:rPr>
                              <w:t>n</w:t>
                            </w:r>
                            <w:r w:rsidR="00C9629A">
                              <w:rPr>
                                <w:color w:val="000000"/>
                              </w:rPr>
                              <w:t>der till enhetschef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5" type="#_x0000_t15" style="position:absolute;margin-left:-28.6pt;margin-top:15.75pt;width:108pt;height:6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" filled="f" fillcolor="#0c9">
                <v:textbox>
                  <w:txbxContent>
                    <w:p w:rsidR="00C9629A" w:rsidRDefault="00C9629A" w:rsidP="00C9629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:rsidR="00C9629A" w:rsidRDefault="00EC7EA3" w:rsidP="00C9629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Beställning </w:t>
                      </w:r>
                      <w:r w:rsidR="00C9629A">
                        <w:rPr>
                          <w:color w:val="000000"/>
                        </w:rPr>
                        <w:t>anlä</w:t>
                      </w:r>
                      <w:r w:rsidR="00C9629A">
                        <w:rPr>
                          <w:color w:val="000000"/>
                        </w:rPr>
                        <w:t>n</w:t>
                      </w:r>
                      <w:r w:rsidR="00C9629A">
                        <w:rPr>
                          <w:color w:val="000000"/>
                        </w:rPr>
                        <w:t>der till enhetschef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6B6C" w:rsidSect="00885EAC">
      <w:headerReference w:type="default" r:id="rId8"/>
      <w:headerReference w:type="first" r:id="rId9"/>
      <w:pgSz w:w="16838" w:h="11906" w:orient="landscape"/>
      <w:pgMar w:top="1134" w:right="1247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400" w:rsidRDefault="001C5400">
      <w:r>
        <w:separator/>
      </w:r>
    </w:p>
  </w:endnote>
  <w:endnote w:type="continuationSeparator" w:id="0">
    <w:p w:rsidR="001C5400" w:rsidRDefault="001C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400" w:rsidRDefault="001C5400">
      <w:r>
        <w:separator/>
      </w:r>
    </w:p>
  </w:footnote>
  <w:footnote w:type="continuationSeparator" w:id="0">
    <w:p w:rsidR="001C5400" w:rsidRDefault="001C5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59" w:rsidRDefault="00B24859" w:rsidP="0089240C">
    <w:pPr>
      <w:pStyle w:val="Sidhuvud"/>
      <w:ind w:right="8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6B5ACC" w:rsidRPr="00162FBD" w:rsidTr="006B5ACC">
      <w:trPr>
        <w:trHeight w:val="268"/>
      </w:trPr>
      <w:tc>
        <w:tcPr>
          <w:tcW w:w="4606" w:type="dxa"/>
          <w:vMerge w:val="restart"/>
          <w:vAlign w:val="bottom"/>
        </w:tcPr>
        <w:p w:rsidR="006B5ACC" w:rsidRPr="00BC6F0A" w:rsidRDefault="006B5ACC" w:rsidP="00085D74">
          <w:pPr>
            <w:pStyle w:val="Sidhuvud"/>
            <w:rPr>
              <w:rFonts w:ascii="Arial" w:hAnsi="Arial" w:cs="Arial"/>
              <w:noProof/>
              <w:sz w:val="4"/>
              <w:szCs w:val="4"/>
            </w:rPr>
          </w:pPr>
        </w:p>
        <w:p w:rsidR="006B5ACC" w:rsidRDefault="006B5ACC" w:rsidP="00085D74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2076450" cy="657225"/>
                <wp:effectExtent l="0" t="0" r="0" b="9525"/>
                <wp:docPr id="3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B5ACC" w:rsidRPr="00162FBD" w:rsidRDefault="006B5ACC" w:rsidP="00085D74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6B5ACC" w:rsidRDefault="006B5ACC" w:rsidP="00085D74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>
            <w:rPr>
              <w:rFonts w:ascii="Arial" w:hAnsi="Arial" w:cs="Arial"/>
            </w:rPr>
            <w:t>ledningssystem</w:t>
          </w:r>
        </w:p>
        <w:p w:rsidR="006B5ACC" w:rsidRPr="00162FBD" w:rsidRDefault="006B5ACC" w:rsidP="00085D74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/>
          </w:tcBorders>
          <w:vAlign w:val="center"/>
        </w:tcPr>
        <w:p w:rsidR="006B5ACC" w:rsidRPr="00162FBD" w:rsidRDefault="006B5ACC" w:rsidP="00085D74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6B5ACC" w:rsidRPr="00162FBD" w:rsidTr="006B5ACC">
      <w:trPr>
        <w:trHeight w:val="348"/>
      </w:trPr>
      <w:tc>
        <w:tcPr>
          <w:tcW w:w="4606" w:type="dxa"/>
          <w:vMerge/>
          <w:vAlign w:val="bottom"/>
        </w:tcPr>
        <w:p w:rsidR="006B5ACC" w:rsidRPr="00162FBD" w:rsidRDefault="006B5ACC" w:rsidP="00085D74">
          <w:pPr>
            <w:pStyle w:val="Sidhuvud"/>
            <w:rPr>
              <w:rFonts w:ascii="Arial" w:hAnsi="Arial" w:cs="Arial"/>
              <w:noProof/>
            </w:rPr>
          </w:pPr>
        </w:p>
      </w:tc>
      <w:tc>
        <w:tcPr>
          <w:tcW w:w="9565" w:type="dxa"/>
          <w:gridSpan w:val="3"/>
          <w:tcBorders>
            <w:top w:val="single" w:sz="4" w:space="0" w:color="F2F2F2"/>
          </w:tcBorders>
          <w:vAlign w:val="center"/>
        </w:tcPr>
        <w:p w:rsidR="006B5ACC" w:rsidRPr="00162FBD" w:rsidRDefault="006B5ACC" w:rsidP="00085D74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Lathund</w:t>
          </w:r>
        </w:p>
      </w:tc>
    </w:tr>
    <w:tr w:rsidR="006B5ACC" w:rsidRPr="00162FBD" w:rsidTr="006B5ACC">
      <w:trPr>
        <w:trHeight w:val="264"/>
      </w:trPr>
      <w:tc>
        <w:tcPr>
          <w:tcW w:w="4606" w:type="dxa"/>
          <w:vMerge/>
          <w:vAlign w:val="bottom"/>
        </w:tcPr>
        <w:p w:rsidR="006B5ACC" w:rsidRPr="00162FBD" w:rsidRDefault="006B5ACC" w:rsidP="00085D74">
          <w:pPr>
            <w:pStyle w:val="Sidhuvud"/>
            <w:rPr>
              <w:rFonts w:ascii="Arial" w:hAnsi="Arial" w:cs="Arial"/>
              <w:noProof/>
            </w:rPr>
          </w:pPr>
        </w:p>
      </w:tc>
      <w:tc>
        <w:tcPr>
          <w:tcW w:w="9565" w:type="dxa"/>
          <w:gridSpan w:val="3"/>
          <w:tcBorders>
            <w:bottom w:val="single" w:sz="4" w:space="0" w:color="F2F2F2"/>
          </w:tcBorders>
          <w:vAlign w:val="center"/>
        </w:tcPr>
        <w:p w:rsidR="006B5ACC" w:rsidRPr="00162FBD" w:rsidRDefault="006B5ACC" w:rsidP="00085D74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6B5ACC" w:rsidRPr="00162FBD" w:rsidTr="006B5ACC">
      <w:trPr>
        <w:trHeight w:val="348"/>
      </w:trPr>
      <w:tc>
        <w:tcPr>
          <w:tcW w:w="4606" w:type="dxa"/>
          <w:vMerge/>
          <w:vAlign w:val="bottom"/>
        </w:tcPr>
        <w:p w:rsidR="006B5ACC" w:rsidRPr="00162FBD" w:rsidRDefault="006B5ACC" w:rsidP="00085D74">
          <w:pPr>
            <w:pStyle w:val="Sidhuvud"/>
            <w:rPr>
              <w:rFonts w:ascii="Arial" w:hAnsi="Arial" w:cs="Arial"/>
              <w:noProof/>
            </w:rPr>
          </w:pPr>
        </w:p>
      </w:tc>
      <w:tc>
        <w:tcPr>
          <w:tcW w:w="9565" w:type="dxa"/>
          <w:gridSpan w:val="3"/>
          <w:tcBorders>
            <w:top w:val="single" w:sz="4" w:space="0" w:color="F2F2F2"/>
          </w:tcBorders>
          <w:vAlign w:val="center"/>
        </w:tcPr>
        <w:p w:rsidR="006B5ACC" w:rsidRPr="00162FBD" w:rsidRDefault="000946B6" w:rsidP="00085D74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D</w:t>
          </w:r>
          <w:r w:rsidR="006B5ACC">
            <w:rPr>
              <w:rFonts w:ascii="Arial" w:hAnsi="Arial" w:cs="Arial"/>
              <w:b/>
              <w:sz w:val="28"/>
              <w:szCs w:val="28"/>
            </w:rPr>
            <w:t>okumentation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i journalsystem</w:t>
          </w:r>
        </w:p>
      </w:tc>
    </w:tr>
    <w:tr w:rsidR="006B5ACC" w:rsidRPr="00162FBD" w:rsidTr="006B5ACC">
      <w:tc>
        <w:tcPr>
          <w:tcW w:w="4606" w:type="dxa"/>
          <w:tcBorders>
            <w:bottom w:val="single" w:sz="4" w:space="0" w:color="F2F2F2"/>
          </w:tcBorders>
          <w:vAlign w:val="center"/>
        </w:tcPr>
        <w:p w:rsidR="006B5ACC" w:rsidRPr="00162FBD" w:rsidRDefault="006B5ACC" w:rsidP="00085D74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av:</w:t>
          </w:r>
        </w:p>
      </w:tc>
      <w:tc>
        <w:tcPr>
          <w:tcW w:w="4604" w:type="dxa"/>
          <w:tcBorders>
            <w:bottom w:val="single" w:sz="4" w:space="0" w:color="F2F2F2"/>
          </w:tcBorders>
          <w:vAlign w:val="center"/>
        </w:tcPr>
        <w:p w:rsidR="006B5ACC" w:rsidRPr="00162FBD" w:rsidRDefault="006B5ACC" w:rsidP="00085D74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/>
          </w:tcBorders>
          <w:vAlign w:val="center"/>
        </w:tcPr>
        <w:p w:rsidR="006B5ACC" w:rsidRPr="00162FBD" w:rsidRDefault="006B5ACC" w:rsidP="00085D74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/>
          </w:tcBorders>
          <w:vAlign w:val="center"/>
        </w:tcPr>
        <w:p w:rsidR="006B5ACC" w:rsidRPr="00162FBD" w:rsidRDefault="006B5ACC" w:rsidP="00085D74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6B5ACC" w:rsidRPr="00162FBD" w:rsidTr="006B5ACC">
      <w:tc>
        <w:tcPr>
          <w:tcW w:w="4606" w:type="dxa"/>
          <w:tcBorders>
            <w:top w:val="single" w:sz="4" w:space="0" w:color="F2F2F2"/>
          </w:tcBorders>
          <w:vAlign w:val="center"/>
        </w:tcPr>
        <w:p w:rsidR="006B5ACC" w:rsidRPr="00162FBD" w:rsidRDefault="006B5ACC" w:rsidP="00085D74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Enhetschef boendestöd</w:t>
          </w:r>
        </w:p>
      </w:tc>
      <w:tc>
        <w:tcPr>
          <w:tcW w:w="4604" w:type="dxa"/>
          <w:tcBorders>
            <w:top w:val="single" w:sz="4" w:space="0" w:color="F2F2F2"/>
          </w:tcBorders>
          <w:vAlign w:val="center"/>
        </w:tcPr>
        <w:p w:rsidR="00EC7EA3" w:rsidRDefault="00EC7EA3" w:rsidP="00085D74">
          <w:pPr>
            <w:pStyle w:val="Sidhuvud"/>
            <w:rPr>
              <w:rFonts w:ascii="Arial" w:hAnsi="Arial" w:cs="Arial"/>
            </w:rPr>
          </w:pPr>
        </w:p>
        <w:p w:rsidR="006B5ACC" w:rsidRDefault="006B5ACC" w:rsidP="00085D74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  <w:p w:rsidR="006B5ACC" w:rsidRPr="00162FBD" w:rsidRDefault="006B5ACC" w:rsidP="00085D74">
          <w:pPr>
            <w:pStyle w:val="Sidhuvud"/>
            <w:rPr>
              <w:rFonts w:ascii="Arial" w:hAnsi="Arial" w:cs="Arial"/>
            </w:rPr>
          </w:pPr>
        </w:p>
      </w:tc>
      <w:tc>
        <w:tcPr>
          <w:tcW w:w="2480" w:type="dxa"/>
          <w:tcBorders>
            <w:top w:val="single" w:sz="4" w:space="0" w:color="F2F2F2"/>
          </w:tcBorders>
          <w:vAlign w:val="center"/>
        </w:tcPr>
        <w:p w:rsidR="006B5ACC" w:rsidRPr="00162FBD" w:rsidRDefault="006B5ACC" w:rsidP="00085D74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2009-06-01</w:t>
          </w:r>
        </w:p>
      </w:tc>
      <w:tc>
        <w:tcPr>
          <w:tcW w:w="2481" w:type="dxa"/>
          <w:tcBorders>
            <w:top w:val="single" w:sz="4" w:space="0" w:color="F2F2F2"/>
          </w:tcBorders>
          <w:vAlign w:val="center"/>
        </w:tcPr>
        <w:p w:rsidR="006B5ACC" w:rsidRPr="00162FBD" w:rsidRDefault="00EC7EA3" w:rsidP="00085D74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</w:t>
          </w:r>
          <w:r w:rsidR="000946B6">
            <w:rPr>
              <w:rFonts w:ascii="Arial" w:hAnsi="Arial" w:cs="Arial"/>
            </w:rPr>
            <w:t>11-01</w:t>
          </w:r>
        </w:p>
      </w:tc>
    </w:tr>
  </w:tbl>
  <w:p w:rsidR="00885EAC" w:rsidRDefault="00885EAC" w:rsidP="006B5AC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F3E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653F48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AE362E8"/>
    <w:multiLevelType w:val="hybridMultilevel"/>
    <w:tmpl w:val="B9488A38"/>
    <w:lvl w:ilvl="0" w:tplc="C178A5F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  <w:szCs w:val="20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6A022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48A3089"/>
    <w:multiLevelType w:val="hybridMultilevel"/>
    <w:tmpl w:val="D97884B4"/>
    <w:lvl w:ilvl="0" w:tplc="5C30FEFE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>
    <w:nsid w:val="51EC032B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2CF2454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95A1205"/>
    <w:multiLevelType w:val="hybridMultilevel"/>
    <w:tmpl w:val="4300DD16"/>
    <w:lvl w:ilvl="0" w:tplc="59B4C320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>
    <w:nsid w:val="5D944AE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9A36B63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74E429A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FF644BC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11"/>
  </w:num>
  <w:num w:numId="7">
    <w:abstractNumId w:val="3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6C"/>
    <w:rsid w:val="00001847"/>
    <w:rsid w:val="00093675"/>
    <w:rsid w:val="000946B6"/>
    <w:rsid w:val="000E6695"/>
    <w:rsid w:val="000F33D9"/>
    <w:rsid w:val="001168E2"/>
    <w:rsid w:val="00152A3D"/>
    <w:rsid w:val="00161D7D"/>
    <w:rsid w:val="00176D0F"/>
    <w:rsid w:val="001C5400"/>
    <w:rsid w:val="002E3104"/>
    <w:rsid w:val="002F0CFF"/>
    <w:rsid w:val="00382335"/>
    <w:rsid w:val="004F3CD5"/>
    <w:rsid w:val="00563155"/>
    <w:rsid w:val="00563553"/>
    <w:rsid w:val="00576B6C"/>
    <w:rsid w:val="005C1EEF"/>
    <w:rsid w:val="006B5ACC"/>
    <w:rsid w:val="006D3FCE"/>
    <w:rsid w:val="007177B1"/>
    <w:rsid w:val="00746744"/>
    <w:rsid w:val="007478A8"/>
    <w:rsid w:val="00760B92"/>
    <w:rsid w:val="007B76F1"/>
    <w:rsid w:val="007E681E"/>
    <w:rsid w:val="00885EAC"/>
    <w:rsid w:val="0089240C"/>
    <w:rsid w:val="00902AAB"/>
    <w:rsid w:val="009328C8"/>
    <w:rsid w:val="00A0772D"/>
    <w:rsid w:val="00A30753"/>
    <w:rsid w:val="00AF78CC"/>
    <w:rsid w:val="00B24859"/>
    <w:rsid w:val="00B51EE2"/>
    <w:rsid w:val="00B86487"/>
    <w:rsid w:val="00B91B73"/>
    <w:rsid w:val="00B96DAA"/>
    <w:rsid w:val="00BC0B58"/>
    <w:rsid w:val="00BC43E1"/>
    <w:rsid w:val="00BF5B03"/>
    <w:rsid w:val="00C9629A"/>
    <w:rsid w:val="00C97446"/>
    <w:rsid w:val="00D63A6D"/>
    <w:rsid w:val="00D63EBD"/>
    <w:rsid w:val="00DB1706"/>
    <w:rsid w:val="00EA1029"/>
    <w:rsid w:val="00EC7EA3"/>
    <w:rsid w:val="00F909D5"/>
    <w:rsid w:val="00FB2613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C9629A"/>
    <w:pPr>
      <w:ind w:left="1304"/>
    </w:pPr>
    <w:rPr>
      <w:sz w:val="24"/>
      <w:szCs w:val="24"/>
    </w:rPr>
  </w:style>
  <w:style w:type="paragraph" w:styleId="Ballongtext">
    <w:name w:val="Balloon Text"/>
    <w:basedOn w:val="Normal"/>
    <w:link w:val="BallongtextChar"/>
    <w:rsid w:val="00BC0B5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C0B58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D63A6D"/>
  </w:style>
  <w:style w:type="table" w:styleId="Tabellrutnt">
    <w:name w:val="Table Grid"/>
    <w:basedOn w:val="Normaltabell"/>
    <w:uiPriority w:val="59"/>
    <w:rsid w:val="006B5A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C9629A"/>
    <w:pPr>
      <w:ind w:left="1304"/>
    </w:pPr>
    <w:rPr>
      <w:sz w:val="24"/>
      <w:szCs w:val="24"/>
    </w:rPr>
  </w:style>
  <w:style w:type="paragraph" w:styleId="Ballongtext">
    <w:name w:val="Balloon Text"/>
    <w:basedOn w:val="Normal"/>
    <w:link w:val="BallongtextChar"/>
    <w:rsid w:val="00BC0B5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C0B58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D63A6D"/>
  </w:style>
  <w:style w:type="table" w:styleId="Tabellrutnt">
    <w:name w:val="Table Grid"/>
    <w:basedOn w:val="Normaltabell"/>
    <w:uiPriority w:val="59"/>
    <w:rsid w:val="006B5A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wa\LOKALA~1\Temp\Kvalitetshandbok%20sidhuvud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Kvalitetshandbok sidhuvud1</Template>
  <TotalTime>1</TotalTime>
  <Pages>1</Pages>
  <Words>0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Josefin.Larsson@osthammar.se;Jussi.Ranta@osthammar.se</dc:creator>
  <cp:lastModifiedBy>Andersson, Eva (Soc)</cp:lastModifiedBy>
  <cp:revision>2</cp:revision>
  <cp:lastPrinted>2018-09-26T08:53:00Z</cp:lastPrinted>
  <dcterms:created xsi:type="dcterms:W3CDTF">2018-11-27T09:21:00Z</dcterms:created>
  <dcterms:modified xsi:type="dcterms:W3CDTF">2018-11-27T09:21:00Z</dcterms:modified>
</cp:coreProperties>
</file>