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72" w:rsidRPr="00612EA6" w:rsidRDefault="002372E4" w:rsidP="00016E72">
      <w:pPr>
        <w:ind w:left="2977"/>
      </w:pPr>
      <w:r>
        <w:tab/>
      </w:r>
      <w:r w:rsidRPr="00612EA6">
        <w:tab/>
      </w:r>
      <w:r w:rsidRPr="00612EA6">
        <w:tab/>
      </w:r>
      <w:r w:rsidRPr="00612EA6">
        <w:tab/>
      </w:r>
      <w:r w:rsidR="00016E72" w:rsidRPr="00612EA6">
        <w:t xml:space="preserve"> </w:t>
      </w:r>
    </w:p>
    <w:p w:rsidR="00016E72" w:rsidRPr="00612EA6" w:rsidRDefault="00016E72" w:rsidP="00016E72">
      <w:pPr>
        <w:ind w:left="2977"/>
      </w:pPr>
    </w:p>
    <w:p w:rsidR="00612EA6" w:rsidRDefault="00016E72" w:rsidP="00016E72">
      <w:pPr>
        <w:ind w:left="2977"/>
      </w:pPr>
      <w:r w:rsidRPr="00612EA6">
        <w:t xml:space="preserve">Till </w:t>
      </w:r>
      <w:sdt>
        <w:sdtPr>
          <w:id w:val="-792138184"/>
          <w:placeholder>
            <w:docPart w:val="DefaultPlaceholder_1082065158"/>
          </w:placeholder>
          <w:temporary/>
          <w:showingPlcHdr/>
        </w:sdtPr>
        <w:sdtEndPr/>
        <w:sdtContent>
          <w:bookmarkStart w:id="0" w:name="_GoBack"/>
          <w:r w:rsidR="00612EA6" w:rsidRPr="00E66C55">
            <w:rPr>
              <w:rStyle w:val="Platshllartext"/>
            </w:rPr>
            <w:t>Klicka här för att ange text.</w:t>
          </w:r>
          <w:bookmarkEnd w:id="0"/>
        </w:sdtContent>
      </w:sdt>
    </w:p>
    <w:sdt>
      <w:sdtPr>
        <w:id w:val="-1710638249"/>
        <w:placeholder>
          <w:docPart w:val="DefaultPlaceholder_1082065158"/>
        </w:placeholder>
        <w:temporary/>
        <w:showingPlcHdr/>
      </w:sdtPr>
      <w:sdtEndPr/>
      <w:sdtContent>
        <w:p w:rsidR="00016E72" w:rsidRPr="00612EA6" w:rsidRDefault="00612EA6" w:rsidP="00016E72">
          <w:pPr>
            <w:ind w:left="2977"/>
          </w:pPr>
          <w:r w:rsidRPr="00E66C55">
            <w:rPr>
              <w:rStyle w:val="Platshllartext"/>
            </w:rPr>
            <w:t>Klicka här för att ange text.</w:t>
          </w:r>
        </w:p>
      </w:sdtContent>
    </w:sdt>
    <w:p w:rsidR="00C01865" w:rsidRPr="00612EA6" w:rsidRDefault="00C01865" w:rsidP="00E2033C"/>
    <w:p w:rsidR="00C01865" w:rsidRPr="00612EA6" w:rsidRDefault="00C01865"/>
    <w:p w:rsidR="00C01865" w:rsidRPr="00612EA6" w:rsidRDefault="00C01865"/>
    <w:p w:rsidR="00E2033C" w:rsidRPr="00612EA6" w:rsidRDefault="00E2033C"/>
    <w:p w:rsidR="00E2033C" w:rsidRPr="00612EA6" w:rsidRDefault="00E2033C"/>
    <w:p w:rsidR="00E2033C" w:rsidRPr="00612EA6" w:rsidRDefault="00E2033C"/>
    <w:p w:rsidR="00E2033C" w:rsidRPr="00612EA6" w:rsidRDefault="00E2033C"/>
    <w:p w:rsidR="00FA002B" w:rsidRPr="00612EA6" w:rsidRDefault="00C01865">
      <w:r w:rsidRPr="00612EA6">
        <w:t>Hej</w:t>
      </w:r>
    </w:p>
    <w:p w:rsidR="009F1AAE" w:rsidRPr="00612EA6" w:rsidRDefault="00C01865">
      <w:r w:rsidRPr="00612EA6">
        <w:t xml:space="preserve">Socialnämnden har </w:t>
      </w:r>
      <w:r w:rsidR="00E2033C" w:rsidRPr="00612EA6">
        <w:t xml:space="preserve">fått in en orosanmälan på </w:t>
      </w:r>
      <w:sdt>
        <w:sdtPr>
          <w:id w:val="-1094016080"/>
          <w:placeholder>
            <w:docPart w:val="DefaultPlaceholder_1082065158"/>
          </w:placeholder>
          <w:showingPlcHdr/>
        </w:sdtPr>
        <w:sdtEndPr/>
        <w:sdtContent>
          <w:r w:rsidR="00612EA6" w:rsidRPr="00E66C55">
            <w:rPr>
              <w:rStyle w:val="Platshllartext"/>
            </w:rPr>
            <w:t>Klicka här för att ange text.</w:t>
          </w:r>
        </w:sdtContent>
      </w:sdt>
    </w:p>
    <w:p w:rsidR="00E2033C" w:rsidRPr="00612EA6" w:rsidRDefault="00E2033C">
      <w:r w:rsidRPr="00612EA6">
        <w:t>Vi arbetar med barn/ungdomar och deras familjer</w:t>
      </w:r>
      <w:r w:rsidR="00C228C9">
        <w:t>, och vår uppgift är</w:t>
      </w:r>
      <w:r w:rsidRPr="00612EA6">
        <w:t xml:space="preserve"> att ta reda på om barn/ungdomar kan vara i behov av hjälp och stöd från socialnämnden. </w:t>
      </w:r>
    </w:p>
    <w:p w:rsidR="00CA24AF" w:rsidRPr="00612EA6" w:rsidRDefault="00CA24AF"/>
    <w:p w:rsidR="00CA24AF" w:rsidRPr="00612EA6" w:rsidRDefault="00CA24AF">
      <w:r w:rsidRPr="00612EA6">
        <w:t>Jag behöver med anledning av detta träffa</w:t>
      </w:r>
      <w:r w:rsidR="009F1AAE" w:rsidRPr="00612EA6">
        <w:t xml:space="preserve"> </w:t>
      </w:r>
      <w:sdt>
        <w:sdtPr>
          <w:id w:val="-2081828434"/>
          <w:placeholder>
            <w:docPart w:val="DefaultPlaceholder_1082065158"/>
          </w:placeholder>
          <w:showingPlcHdr/>
        </w:sdtPr>
        <w:sdtEndPr/>
        <w:sdtContent>
          <w:r w:rsidR="00612EA6" w:rsidRPr="00E66C55">
            <w:rPr>
              <w:rStyle w:val="Platshllartext"/>
            </w:rPr>
            <w:t>Klicka här för att ange text.</w:t>
          </w:r>
        </w:sdtContent>
      </w:sdt>
    </w:p>
    <w:p w:rsidR="00E2033C" w:rsidRPr="00612EA6" w:rsidRDefault="00E2033C"/>
    <w:p w:rsidR="00612EA6" w:rsidRDefault="00CA24AF">
      <w:r w:rsidRPr="00612EA6">
        <w:t xml:space="preserve">Ni kallas därför till ett </w:t>
      </w:r>
      <w:r w:rsidR="00E2033C" w:rsidRPr="00612EA6">
        <w:t>möte på socialförval</w:t>
      </w:r>
      <w:r w:rsidR="00016E72" w:rsidRPr="00612EA6">
        <w:t>t</w:t>
      </w:r>
      <w:r w:rsidR="00E2033C" w:rsidRPr="00612EA6">
        <w:t>ningen</w:t>
      </w:r>
      <w:r w:rsidR="00612EA6">
        <w:t xml:space="preserve"> i Östhammar,</w:t>
      </w:r>
    </w:p>
    <w:p w:rsidR="00E2033C" w:rsidRDefault="00612EA6">
      <w:r>
        <w:t>Kyrkogatan 14.</w:t>
      </w:r>
    </w:p>
    <w:p w:rsidR="00612EA6" w:rsidRPr="00612EA6" w:rsidRDefault="00612EA6">
      <w:r>
        <w:t xml:space="preserve">Datum: </w:t>
      </w:r>
      <w:sdt>
        <w:sdtPr>
          <w:id w:val="1797019658"/>
          <w:placeholder>
            <w:docPart w:val="DefaultPlaceholder_1082065158"/>
          </w:placeholder>
          <w:showingPlcHdr/>
        </w:sdtPr>
        <w:sdtEndPr/>
        <w:sdtContent>
          <w:r w:rsidRPr="00E66C55">
            <w:rPr>
              <w:rStyle w:val="Platshllartext"/>
            </w:rPr>
            <w:t>Klicka här för att ange text.</w:t>
          </w:r>
        </w:sdtContent>
      </w:sdt>
    </w:p>
    <w:p w:rsidR="00612EA6" w:rsidRDefault="00612EA6">
      <w:r>
        <w:t xml:space="preserve">Klockslag: </w:t>
      </w:r>
      <w:sdt>
        <w:sdtPr>
          <w:id w:val="-510763660"/>
          <w:placeholder>
            <w:docPart w:val="DefaultPlaceholder_1082065158"/>
          </w:placeholder>
          <w:showingPlcHdr/>
        </w:sdtPr>
        <w:sdtEndPr/>
        <w:sdtContent>
          <w:r w:rsidRPr="00E66C55">
            <w:rPr>
              <w:rStyle w:val="Platshllartext"/>
            </w:rPr>
            <w:t>Klicka här för att ange text.</w:t>
          </w:r>
        </w:sdtContent>
      </w:sdt>
    </w:p>
    <w:p w:rsidR="00612EA6" w:rsidRDefault="00612EA6"/>
    <w:p w:rsidR="008D3BA2" w:rsidRPr="00612EA6" w:rsidRDefault="008D3BA2">
      <w:r w:rsidRPr="00612EA6">
        <w:t>Hör av dig</w:t>
      </w:r>
      <w:r w:rsidR="00612EA6">
        <w:t xml:space="preserve"> </w:t>
      </w:r>
      <w:r w:rsidRPr="00612EA6">
        <w:t xml:space="preserve">om </w:t>
      </w:r>
      <w:r w:rsidR="00016E72" w:rsidRPr="00612EA6">
        <w:t xml:space="preserve">det finns frågor eller om </w:t>
      </w:r>
      <w:r w:rsidRPr="00612EA6">
        <w:t xml:space="preserve">tiden </w:t>
      </w:r>
      <w:r w:rsidR="00FA002B" w:rsidRPr="00612EA6">
        <w:t>inte passar.</w:t>
      </w:r>
    </w:p>
    <w:p w:rsidR="00C01865" w:rsidRPr="00612EA6" w:rsidRDefault="00C01865"/>
    <w:p w:rsidR="00C01865" w:rsidRPr="00612EA6" w:rsidRDefault="00C01865"/>
    <w:p w:rsidR="00FA002B" w:rsidRPr="00612EA6" w:rsidRDefault="00FA002B"/>
    <w:p w:rsidR="008D3BA2" w:rsidRPr="00612EA6" w:rsidRDefault="008D3BA2"/>
    <w:p w:rsidR="008D3BA2" w:rsidRPr="00612EA6" w:rsidRDefault="008D3BA2">
      <w:r w:rsidRPr="00612EA6">
        <w:t>Med vänlig hälsning</w:t>
      </w:r>
    </w:p>
    <w:p w:rsidR="008D3BA2" w:rsidRPr="00612EA6" w:rsidRDefault="008D3BA2"/>
    <w:p w:rsidR="008D3BA2" w:rsidRPr="00612EA6" w:rsidRDefault="008D3BA2"/>
    <w:p w:rsidR="00612EA6" w:rsidRDefault="00727485">
      <w:sdt>
        <w:sdtPr>
          <w:id w:val="-658149851"/>
          <w:placeholder>
            <w:docPart w:val="DefaultPlaceholder_1082065158"/>
          </w:placeholder>
          <w:showingPlcHdr/>
        </w:sdtPr>
        <w:sdtEndPr/>
        <w:sdtContent>
          <w:r w:rsidR="00612EA6" w:rsidRPr="00E66C55">
            <w:rPr>
              <w:rStyle w:val="Platshllartext"/>
            </w:rPr>
            <w:t>Klicka här för att ange text.</w:t>
          </w:r>
        </w:sdtContent>
      </w:sdt>
    </w:p>
    <w:p w:rsidR="008D3BA2" w:rsidRPr="00612EA6" w:rsidRDefault="008D3BA2">
      <w:r w:rsidRPr="00612EA6">
        <w:t>Socialsekr</w:t>
      </w:r>
      <w:r w:rsidR="00016E72" w:rsidRPr="00612EA6">
        <w:t>eterare</w:t>
      </w:r>
    </w:p>
    <w:p w:rsidR="00612EA6" w:rsidRDefault="008D3BA2">
      <w:r w:rsidRPr="00612EA6">
        <w:t xml:space="preserve">Tel: </w:t>
      </w:r>
      <w:sdt>
        <w:sdtPr>
          <w:id w:val="-919251605"/>
          <w:placeholder>
            <w:docPart w:val="DefaultPlaceholder_1082065158"/>
          </w:placeholder>
          <w:showingPlcHdr/>
        </w:sdtPr>
        <w:sdtEndPr/>
        <w:sdtContent>
          <w:r w:rsidR="00612EA6" w:rsidRPr="00E66C55">
            <w:rPr>
              <w:rStyle w:val="Platshllartext"/>
            </w:rPr>
            <w:t>Klicka här för att ange text.</w:t>
          </w:r>
        </w:sdtContent>
      </w:sdt>
    </w:p>
    <w:p w:rsidR="00FA002B" w:rsidRPr="00612EA6" w:rsidRDefault="00016E72">
      <w:r w:rsidRPr="00612EA6">
        <w:t>Östhammar Direkt</w:t>
      </w:r>
      <w:r w:rsidR="00FA002B" w:rsidRPr="00612EA6">
        <w:t>:</w:t>
      </w:r>
      <w:proofErr w:type="gramStart"/>
      <w:r w:rsidR="00FA002B" w:rsidRPr="00612EA6">
        <w:t xml:space="preserve"> 0173-8</w:t>
      </w:r>
      <w:r w:rsidRPr="00612EA6">
        <w:t>6000</w:t>
      </w:r>
      <w:proofErr w:type="gramEnd"/>
    </w:p>
    <w:p w:rsidR="009F1AAE" w:rsidRPr="00612EA6" w:rsidRDefault="009F1AAE">
      <w:r w:rsidRPr="00612EA6">
        <w:t>E-post:</w:t>
      </w:r>
      <w:r w:rsidR="00612EA6">
        <w:t xml:space="preserve"> </w:t>
      </w:r>
      <w:sdt>
        <w:sdtPr>
          <w:id w:val="1179322324"/>
          <w:placeholder>
            <w:docPart w:val="DefaultPlaceholder_1082065158"/>
          </w:placeholder>
          <w:showingPlcHdr/>
        </w:sdtPr>
        <w:sdtEndPr/>
        <w:sdtContent>
          <w:r w:rsidR="00612EA6" w:rsidRPr="00E66C55">
            <w:rPr>
              <w:rStyle w:val="Platshllartext"/>
            </w:rPr>
            <w:t>Klicka här för att ange text.</w:t>
          </w:r>
        </w:sdtContent>
      </w:sdt>
    </w:p>
    <w:sectPr w:rsidR="009F1AAE" w:rsidRPr="00612EA6">
      <w:headerReference w:type="default" r:id="rId8"/>
      <w:headerReference w:type="first" r:id="rId9"/>
      <w:footerReference w:type="first" r:id="rId10"/>
      <w:type w:val="continuous"/>
      <w:pgSz w:w="11811" w:h="1680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9D" w:rsidRDefault="00303D9D">
      <w:r>
        <w:separator/>
      </w:r>
    </w:p>
  </w:endnote>
  <w:endnote w:type="continuationSeparator" w:id="0">
    <w:p w:rsidR="00303D9D" w:rsidRDefault="0030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DF" w:rsidRDefault="003D75DF">
    <w:pPr>
      <w:pStyle w:val="Sidfot"/>
      <w:pBdr>
        <w:bottom w:val="single" w:sz="4" w:space="1" w:color="auto"/>
      </w:pBdr>
      <w:tabs>
        <w:tab w:val="clear" w:pos="4819"/>
        <w:tab w:val="clear" w:pos="9071"/>
        <w:tab w:val="right" w:pos="9356"/>
      </w:tabs>
      <w:ind w:left="-2268" w:right="-273"/>
      <w:rPr>
        <w:sz w:val="10"/>
      </w:rPr>
    </w:pP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Besöksadress/Reg.office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</w:r>
    <w:r w:rsidR="006B6139">
      <w:rPr>
        <w:sz w:val="16"/>
      </w:rPr>
      <w:t>Bankgiro</w:t>
    </w:r>
  </w:p>
  <w:p w:rsidR="003D75DF" w:rsidRDefault="00E51568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268" w:right="-273"/>
      <w:rPr>
        <w:sz w:val="16"/>
      </w:rPr>
    </w:pPr>
    <w:r>
      <w:rPr>
        <w:sz w:val="16"/>
      </w:rPr>
      <w:t>Box 3</w:t>
    </w:r>
    <w:r w:rsidR="003D75DF">
      <w:rPr>
        <w:sz w:val="16"/>
      </w:rPr>
      <w:t>6</w:t>
    </w:r>
    <w:r w:rsidR="003D75DF">
      <w:rPr>
        <w:sz w:val="16"/>
      </w:rPr>
      <w:tab/>
    </w:r>
    <w:r>
      <w:rPr>
        <w:sz w:val="16"/>
      </w:rPr>
      <w:t>Kyrkogatan 14</w:t>
    </w:r>
    <w:r w:rsidR="003D75DF">
      <w:rPr>
        <w:sz w:val="16"/>
      </w:rPr>
      <w:tab/>
      <w:t>N</w:t>
    </w:r>
    <w:r w:rsidR="00E91B6E">
      <w:rPr>
        <w:sz w:val="16"/>
      </w:rPr>
      <w:t>at 0173-860 00</w:t>
    </w:r>
    <w:r w:rsidR="00E91B6E">
      <w:rPr>
        <w:sz w:val="16"/>
      </w:rPr>
      <w:tab/>
      <w:t>Nat 0173-175 40</w:t>
    </w:r>
    <w:r w:rsidR="00E91B6E">
      <w:rPr>
        <w:sz w:val="16"/>
      </w:rPr>
      <w:tab/>
      <w:t>212000-0290</w:t>
    </w:r>
    <w:r w:rsidR="003D75DF">
      <w:rPr>
        <w:sz w:val="16"/>
      </w:rPr>
      <w:tab/>
    </w:r>
    <w:r w:rsidR="006B6139">
      <w:rPr>
        <w:sz w:val="16"/>
      </w:rPr>
      <w:t>233-1361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S-742 21   Östhammar</w:t>
    </w:r>
    <w:r>
      <w:rPr>
        <w:sz w:val="16"/>
      </w:rPr>
      <w:tab/>
    </w:r>
    <w:proofErr w:type="spellStart"/>
    <w:r>
      <w:rPr>
        <w:sz w:val="16"/>
      </w:rPr>
      <w:t>Östhammar</w:t>
    </w:r>
    <w:proofErr w:type="spellEnd"/>
    <w:r>
      <w:rPr>
        <w:sz w:val="16"/>
      </w:rPr>
      <w:t xml:space="preserve"> </w:t>
    </w:r>
    <w:r>
      <w:rPr>
        <w:sz w:val="16"/>
      </w:rPr>
      <w:tab/>
    </w:r>
    <w:proofErr w:type="spellStart"/>
    <w:proofErr w:type="gramStart"/>
    <w:r>
      <w:rPr>
        <w:sz w:val="16"/>
      </w:rPr>
      <w:t>Int</w:t>
    </w:r>
    <w:proofErr w:type="spellEnd"/>
    <w:proofErr w:type="gramEnd"/>
    <w:r>
      <w:rPr>
        <w:sz w:val="16"/>
      </w:rPr>
      <w:t xml:space="preserve"> +46 173 860 00</w:t>
    </w:r>
    <w:r>
      <w:rPr>
        <w:sz w:val="16"/>
      </w:rPr>
      <w:tab/>
    </w:r>
    <w:proofErr w:type="spellStart"/>
    <w:r>
      <w:rPr>
        <w:sz w:val="16"/>
      </w:rPr>
      <w:t>Int</w:t>
    </w:r>
    <w:proofErr w:type="spellEnd"/>
    <w:r>
      <w:rPr>
        <w:sz w:val="16"/>
      </w:rPr>
      <w:t xml:space="preserve"> +46 173</w:t>
    </w:r>
    <w:r w:rsidR="00E91B6E">
      <w:rPr>
        <w:sz w:val="16"/>
      </w:rPr>
      <w:t> 175 40</w:t>
    </w:r>
    <w:r>
      <w:rPr>
        <w:sz w:val="16"/>
      </w:rPr>
      <w:tab/>
      <w:t>V.A.T. No</w:t>
    </w:r>
    <w:r>
      <w:rPr>
        <w:sz w:val="16"/>
      </w:rPr>
      <w:tab/>
    </w:r>
    <w:proofErr w:type="spellStart"/>
    <w:r w:rsidR="006B6139">
      <w:rPr>
        <w:sz w:val="16"/>
      </w:rPr>
      <w:t>PlusGiro</w:t>
    </w:r>
    <w:proofErr w:type="spellEnd"/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ab/>
      <w:t>www.osthammar.se</w:t>
    </w:r>
    <w:r>
      <w:rPr>
        <w:sz w:val="16"/>
      </w:rPr>
      <w:tab/>
    </w:r>
    <w:r w:rsidR="00F963E6">
      <w:rPr>
        <w:sz w:val="16"/>
      </w:rPr>
      <w:t>socialnamnden</w:t>
    </w:r>
    <w:r>
      <w:rPr>
        <w:sz w:val="16"/>
      </w:rPr>
      <w:t>@osthammar.se</w:t>
    </w:r>
    <w:r>
      <w:rPr>
        <w:sz w:val="16"/>
      </w:rPr>
      <w:tab/>
      <w:t>SE212000029001</w:t>
    </w:r>
    <w:r>
      <w:rPr>
        <w:sz w:val="16"/>
      </w:rPr>
      <w:tab/>
    </w:r>
    <w:r w:rsidR="006B6139">
      <w:rPr>
        <w:sz w:val="16"/>
      </w:rPr>
      <w:t>1 31 70-6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9D" w:rsidRDefault="00303D9D">
      <w:r>
        <w:separator/>
      </w:r>
    </w:p>
  </w:footnote>
  <w:footnote w:type="continuationSeparator" w:id="0">
    <w:p w:rsidR="00303D9D" w:rsidRDefault="00303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087"/>
    </w:tblGrid>
    <w:tr w:rsidR="003D75DF">
      <w:tc>
        <w:tcPr>
          <w:tcW w:w="3119" w:type="dxa"/>
        </w:tcPr>
        <w:p w:rsidR="003D75DF" w:rsidRDefault="007464B9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1D697E3A" wp14:editId="731C48D0">
                <wp:extent cx="1752600" cy="586740"/>
                <wp:effectExtent l="0" t="0" r="0" b="3810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3D75DF" w:rsidRDefault="003D75DF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6B6A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66181B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3D75DF" w:rsidRDefault="003D75D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3D75DF">
      <w:tc>
        <w:tcPr>
          <w:tcW w:w="5177" w:type="dxa"/>
        </w:tcPr>
        <w:p w:rsidR="003D75DF" w:rsidRDefault="007464B9">
          <w:r>
            <w:rPr>
              <w:noProof/>
            </w:rPr>
            <w:drawing>
              <wp:inline distT="0" distB="0" distL="0" distR="0" wp14:anchorId="1F225A49" wp14:editId="03EE6CA1">
                <wp:extent cx="1752600" cy="586740"/>
                <wp:effectExtent l="0" t="0" r="0" b="3810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3D75DF" w:rsidRDefault="003D75DF">
          <w:pPr>
            <w:tabs>
              <w:tab w:val="left" w:pos="497"/>
            </w:tabs>
            <w:rPr>
              <w:sz w:val="18"/>
            </w:rPr>
          </w:pPr>
        </w:p>
        <w:p w:rsidR="003D75DF" w:rsidRDefault="003D75DF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3D75DF" w:rsidRDefault="003D75DF">
          <w:pPr>
            <w:tabs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  <w:t>Sid</w:t>
          </w:r>
        </w:p>
        <w:p w:rsidR="003D75DF" w:rsidRDefault="003D75DF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DATE \@ "yyyy-MM-dd" </w:instrText>
          </w:r>
          <w:r>
            <w:rPr>
              <w:rStyle w:val="Sidnummer"/>
              <w:sz w:val="22"/>
            </w:rPr>
            <w:fldChar w:fldCharType="separate"/>
          </w:r>
          <w:r w:rsidR="00727485">
            <w:rPr>
              <w:rStyle w:val="Sidnummer"/>
              <w:noProof/>
              <w:sz w:val="22"/>
            </w:rPr>
            <w:t>2017-10-12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ab/>
            <w:t>Dnr</w:t>
          </w: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72748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72748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D75DF">
      <w:tc>
        <w:tcPr>
          <w:tcW w:w="5177" w:type="dxa"/>
        </w:tcPr>
        <w:p w:rsidR="003D75DF" w:rsidRDefault="003D75DF">
          <w:pPr>
            <w:rPr>
              <w:sz w:val="22"/>
            </w:rPr>
          </w:pPr>
          <w:r>
            <w:rPr>
              <w:sz w:val="22"/>
            </w:rPr>
            <w:t>Socia</w:t>
          </w:r>
          <w:r w:rsidR="00E91B6E">
            <w:rPr>
              <w:sz w:val="22"/>
            </w:rPr>
            <w:t>lförvaltningen</w:t>
          </w:r>
        </w:p>
      </w:tc>
      <w:tc>
        <w:tcPr>
          <w:tcW w:w="5029" w:type="dxa"/>
        </w:tcPr>
        <w:p w:rsidR="003D75DF" w:rsidRDefault="003D75DF"/>
      </w:tc>
    </w:tr>
  </w:tbl>
  <w:p w:rsidR="003D75DF" w:rsidRDefault="003D75DF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1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B9"/>
    <w:rsid w:val="00007C8B"/>
    <w:rsid w:val="00016E72"/>
    <w:rsid w:val="000D1F23"/>
    <w:rsid w:val="001037F4"/>
    <w:rsid w:val="00112810"/>
    <w:rsid w:val="001F3683"/>
    <w:rsid w:val="00201430"/>
    <w:rsid w:val="002372E4"/>
    <w:rsid w:val="00273E11"/>
    <w:rsid w:val="00292255"/>
    <w:rsid w:val="00303D9D"/>
    <w:rsid w:val="003815C4"/>
    <w:rsid w:val="003D75DF"/>
    <w:rsid w:val="00402648"/>
    <w:rsid w:val="0048258C"/>
    <w:rsid w:val="00540FB1"/>
    <w:rsid w:val="00556F73"/>
    <w:rsid w:val="005B0803"/>
    <w:rsid w:val="00612EA6"/>
    <w:rsid w:val="00626D3F"/>
    <w:rsid w:val="0066181B"/>
    <w:rsid w:val="006B6139"/>
    <w:rsid w:val="006F2D65"/>
    <w:rsid w:val="00727485"/>
    <w:rsid w:val="007464B9"/>
    <w:rsid w:val="007C665D"/>
    <w:rsid w:val="008B30AA"/>
    <w:rsid w:val="008D3BA2"/>
    <w:rsid w:val="008F79DE"/>
    <w:rsid w:val="009B4A54"/>
    <w:rsid w:val="009E2D6E"/>
    <w:rsid w:val="009F1AAE"/>
    <w:rsid w:val="00A11E6C"/>
    <w:rsid w:val="00A86D47"/>
    <w:rsid w:val="00AD2956"/>
    <w:rsid w:val="00AE0C23"/>
    <w:rsid w:val="00C01865"/>
    <w:rsid w:val="00C228C9"/>
    <w:rsid w:val="00C41779"/>
    <w:rsid w:val="00C53FD1"/>
    <w:rsid w:val="00CA24AF"/>
    <w:rsid w:val="00CB76CF"/>
    <w:rsid w:val="00CF08B9"/>
    <w:rsid w:val="00DA3DE1"/>
    <w:rsid w:val="00DF6B6A"/>
    <w:rsid w:val="00E03D5F"/>
    <w:rsid w:val="00E2033C"/>
    <w:rsid w:val="00E51568"/>
    <w:rsid w:val="00E91003"/>
    <w:rsid w:val="00E91B6E"/>
    <w:rsid w:val="00EB04D5"/>
    <w:rsid w:val="00ED4F18"/>
    <w:rsid w:val="00F53D85"/>
    <w:rsid w:val="00F842E4"/>
    <w:rsid w:val="00F963E6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64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64B9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612E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64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64B9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612E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revmall%20social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7F5D4-5351-4B15-985E-F570A76622A6}"/>
      </w:docPartPr>
      <w:docPartBody>
        <w:p w:rsidR="005654AF" w:rsidRDefault="00BF10A7">
          <w:r w:rsidRPr="00E66C5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A7"/>
    <w:rsid w:val="005654AF"/>
    <w:rsid w:val="00B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10A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10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sociala</Template>
  <TotalTime>9</TotalTime>
  <Pages>1</Pages>
  <Words>132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Hörner, Margareta</dc:creator>
  <cp:lastModifiedBy>Bäckström, Carina</cp:lastModifiedBy>
  <cp:revision>7</cp:revision>
  <cp:lastPrinted>2017-10-11T13:27:00Z</cp:lastPrinted>
  <dcterms:created xsi:type="dcterms:W3CDTF">2017-10-11T13:20:00Z</dcterms:created>
  <dcterms:modified xsi:type="dcterms:W3CDTF">2017-10-12T11:44:00Z</dcterms:modified>
</cp:coreProperties>
</file>