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53" w:rsidRDefault="00364075" w:rsidP="00763B1F">
      <w:pPr>
        <w:ind w:left="2977"/>
      </w:pPr>
      <w:r>
        <w:t xml:space="preserve"> </w:t>
      </w:r>
      <w:r w:rsidR="00C41494">
        <w:t xml:space="preserve"> </w:t>
      </w:r>
      <w:r w:rsidR="00F609D9">
        <w:t xml:space="preserve">   </w:t>
      </w:r>
      <w:r w:rsidR="00C41494">
        <w:t xml:space="preserve"> </w:t>
      </w:r>
      <w:r w:rsidR="004D068A">
        <w:t xml:space="preserve">      </w:t>
      </w:r>
      <w:r w:rsidR="00245A96">
        <w:tab/>
      </w:r>
      <w:r w:rsidR="004D068A">
        <w:t xml:space="preserve"> </w:t>
      </w:r>
    </w:p>
    <w:p w:rsidR="003D75DF" w:rsidRDefault="003D75DF"/>
    <w:p w:rsidR="003D75DF" w:rsidRDefault="003D75DF"/>
    <w:p w:rsidR="003D75DF" w:rsidRDefault="003D75DF"/>
    <w:p w:rsidR="003D75DF" w:rsidRPr="00364075" w:rsidRDefault="00431B2E">
      <w:pPr>
        <w:rPr>
          <w:b/>
          <w:sz w:val="28"/>
          <w:szCs w:val="28"/>
        </w:rPr>
      </w:pPr>
      <w:r w:rsidRPr="00364075">
        <w:rPr>
          <w:b/>
          <w:sz w:val="28"/>
          <w:szCs w:val="28"/>
        </w:rPr>
        <w:t>Kallelse till besök</w:t>
      </w:r>
    </w:p>
    <w:p w:rsidR="003D75DF" w:rsidRDefault="003D75DF"/>
    <w:p w:rsidR="00364075" w:rsidRDefault="00364075">
      <w:r>
        <w:t>Hej!</w:t>
      </w:r>
    </w:p>
    <w:p w:rsidR="00364075" w:rsidRDefault="00364075"/>
    <w:p w:rsidR="00364075" w:rsidRDefault="00364075">
      <w:r>
        <w:t>Mitt namn är</w:t>
      </w:r>
      <w:r w:rsidR="00763B1F">
        <w:t xml:space="preserve"> </w:t>
      </w:r>
      <w:r w:rsidR="00763B1F" w:rsidRPr="00763B1F">
        <w:rPr>
          <w:b/>
        </w:rPr>
        <w:t>XXX</w:t>
      </w:r>
      <w:r w:rsidRPr="00763B1F">
        <w:rPr>
          <w:b/>
        </w:rPr>
        <w:t>,</w:t>
      </w:r>
      <w:r>
        <w:t xml:space="preserve"> jag arbetar som utredande socialsekreter</w:t>
      </w:r>
      <w:r w:rsidR="005A2374">
        <w:t>are på barn-och ungdomssektionen</w:t>
      </w:r>
      <w:r>
        <w:t xml:space="preserve"> inom socialtjänsten i Östhammars kommun.</w:t>
      </w:r>
    </w:p>
    <w:p w:rsidR="00364075" w:rsidRDefault="00364075"/>
    <w:p w:rsidR="005004EF" w:rsidRDefault="005004EF">
      <w:pPr>
        <w:rPr>
          <w:b/>
        </w:rPr>
      </w:pPr>
      <w:r>
        <w:t>Vi har inlett utredning enligt Socialtjänstlage</w:t>
      </w:r>
      <w:r w:rsidR="006A1360">
        <w:t xml:space="preserve">n 11 kap 1 § gällande </w:t>
      </w:r>
      <w:r w:rsidR="00763B1F" w:rsidRPr="00763B1F">
        <w:rPr>
          <w:b/>
        </w:rPr>
        <w:t xml:space="preserve">XXX. </w:t>
      </w:r>
      <w:r w:rsidR="00A50285">
        <w:t>Jag</w:t>
      </w:r>
      <w:r w:rsidR="00364075">
        <w:t xml:space="preserve"> har blivit utsedd som ansvarig handl</w:t>
      </w:r>
      <w:r w:rsidR="005B2666">
        <w:t xml:space="preserve">äggare </w:t>
      </w:r>
      <w:r w:rsidR="005B0153">
        <w:t xml:space="preserve">för </w:t>
      </w:r>
      <w:r w:rsidR="00763B1F" w:rsidRPr="00763B1F">
        <w:rPr>
          <w:b/>
        </w:rPr>
        <w:t>HEN</w:t>
      </w:r>
      <w:r w:rsidR="00763B1F">
        <w:t xml:space="preserve"> </w:t>
      </w:r>
      <w:r w:rsidR="00F609D9">
        <w:t xml:space="preserve">och önskar därför träffa </w:t>
      </w:r>
      <w:r w:rsidR="00A50285">
        <w:t xml:space="preserve">er </w:t>
      </w:r>
      <w:r w:rsidR="00763B1F">
        <w:t>(</w:t>
      </w:r>
      <w:r w:rsidR="00A50285" w:rsidRPr="00763B1F">
        <w:rPr>
          <w:i/>
        </w:rPr>
        <w:t>föräldrar</w:t>
      </w:r>
      <w:r w:rsidR="00763B1F">
        <w:rPr>
          <w:i/>
        </w:rPr>
        <w:t>ar</w:t>
      </w:r>
      <w:r w:rsidR="00763B1F" w:rsidRPr="00763B1F">
        <w:rPr>
          <w:i/>
        </w:rPr>
        <w:t>/ barn</w:t>
      </w:r>
      <w:r w:rsidR="00763B1F">
        <w:rPr>
          <w:i/>
        </w:rPr>
        <w:t xml:space="preserve">et/ båda </w:t>
      </w:r>
      <w:r w:rsidR="00763B1F" w:rsidRPr="00763B1F">
        <w:rPr>
          <w:i/>
        </w:rPr>
        <w:t>/</w:t>
      </w:r>
      <w:r w:rsidR="00763B1F">
        <w:rPr>
          <w:i/>
        </w:rPr>
        <w:t>etc)</w:t>
      </w:r>
      <w:r w:rsidR="00763B1F">
        <w:t xml:space="preserve"> </w:t>
      </w:r>
      <w:r w:rsidR="005B0153">
        <w:t xml:space="preserve">för besök </w:t>
      </w:r>
      <w:r w:rsidR="00763B1F">
        <w:t xml:space="preserve"> </w:t>
      </w:r>
      <w:r w:rsidR="00763B1F">
        <w:rPr>
          <w:b/>
        </w:rPr>
        <w:t>XXX.</w:t>
      </w:r>
    </w:p>
    <w:p w:rsidR="005B0153" w:rsidRDefault="005B0153"/>
    <w:p w:rsidR="00E977C8" w:rsidRDefault="00364075">
      <w:r w:rsidRPr="005004EF">
        <w:t xml:space="preserve">Socialkontoret </w:t>
      </w:r>
      <w:r w:rsidR="00DA74A2" w:rsidRPr="005004EF">
        <w:t>hittar du</w:t>
      </w:r>
      <w:r w:rsidR="00DA74A2">
        <w:t xml:space="preserve"> på K</w:t>
      </w:r>
      <w:r>
        <w:t>yrkogatan 14</w:t>
      </w:r>
      <w:r w:rsidR="00E977C8">
        <w:t xml:space="preserve"> i Östhammar</w:t>
      </w:r>
      <w:r w:rsidR="00763B1F">
        <w:t>. Anmäl dig</w:t>
      </w:r>
      <w:r>
        <w:t xml:space="preserve"> i receptionen så kommer jag och möter upp dig.</w:t>
      </w:r>
      <w:r w:rsidR="00922E8F">
        <w:t xml:space="preserve"> </w:t>
      </w:r>
    </w:p>
    <w:p w:rsidR="00E977C8" w:rsidRDefault="00E977C8"/>
    <w:p w:rsidR="00364075" w:rsidRPr="00364075" w:rsidRDefault="00364075">
      <w:r w:rsidRPr="00364075">
        <w:t>Vid frågor och funderingar går det bra att kontakta mig.</w:t>
      </w:r>
      <w:r w:rsidR="00ED428D">
        <w:t xml:space="preserve"> Passar inte föreslagen tid </w:t>
      </w:r>
      <w:r w:rsidR="007F3BD1">
        <w:t>går det bra att ringa eller skicka sms till</w:t>
      </w:r>
      <w:r w:rsidR="00ED428D">
        <w:t xml:space="preserve"> mig så hittar vi en ny tid för besök.</w:t>
      </w:r>
    </w:p>
    <w:p w:rsidR="00E977C8" w:rsidRDefault="00E977C8"/>
    <w:p w:rsidR="003D75DF" w:rsidRDefault="003D75DF"/>
    <w:p w:rsidR="003D75DF" w:rsidRDefault="003D75DF">
      <w:r>
        <w:t>Med vänliga hälsningar</w:t>
      </w:r>
    </w:p>
    <w:p w:rsidR="003D75DF" w:rsidRDefault="003D75DF"/>
    <w:p w:rsidR="00364075" w:rsidRDefault="00364075"/>
    <w:p w:rsidR="00364075" w:rsidRDefault="00364075"/>
    <w:p w:rsidR="001037F4" w:rsidRDefault="00AD01DC">
      <w:r>
        <w:t>NAMN</w:t>
      </w:r>
    </w:p>
    <w:p w:rsidR="00364075" w:rsidRDefault="00AD01DC">
      <w:r>
        <w:t>TITEL</w:t>
      </w:r>
    </w:p>
    <w:p w:rsidR="00364075" w:rsidRDefault="00364075">
      <w:r>
        <w:t>Socialförvaltningen, barn-och ungdomssektionen</w:t>
      </w:r>
    </w:p>
    <w:p w:rsidR="00364075" w:rsidRDefault="00AD01DC">
      <w:r>
        <w:t>TELEFON</w:t>
      </w:r>
    </w:p>
    <w:p w:rsidR="00364075" w:rsidRPr="00364075" w:rsidRDefault="00AD01DC">
      <w:pPr>
        <w:rPr>
          <w:u w:val="single"/>
        </w:rPr>
      </w:pPr>
      <w:r>
        <w:rPr>
          <w:u w:val="single"/>
        </w:rPr>
        <w:t>EPOST</w:t>
      </w:r>
    </w:p>
    <w:p w:rsidR="00DF6B6A" w:rsidRDefault="00DF6B6A">
      <w:bookmarkStart w:id="0" w:name="_GoBack"/>
      <w:bookmarkEnd w:id="0"/>
    </w:p>
    <w:sectPr w:rsidR="00DF6B6A">
      <w:headerReference w:type="default" r:id="rId7"/>
      <w:headerReference w:type="first" r:id="rId8"/>
      <w:footerReference w:type="first" r:id="rId9"/>
      <w:type w:val="continuous"/>
      <w:pgSz w:w="11811" w:h="1680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2E" w:rsidRDefault="00431B2E">
      <w:r>
        <w:separator/>
      </w:r>
    </w:p>
  </w:endnote>
  <w:endnote w:type="continuationSeparator" w:id="0">
    <w:p w:rsidR="00431B2E" w:rsidRDefault="0043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DF" w:rsidRDefault="003D75DF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</w:r>
    <w:r w:rsidR="006B6139">
      <w:rPr>
        <w:sz w:val="16"/>
      </w:rPr>
      <w:t>Bankgiro</w:t>
    </w:r>
  </w:p>
  <w:p w:rsidR="003D75DF" w:rsidRDefault="00E51568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3</w:t>
    </w:r>
    <w:r w:rsidR="003D75DF">
      <w:rPr>
        <w:sz w:val="16"/>
      </w:rPr>
      <w:t>6</w:t>
    </w:r>
    <w:r w:rsidR="003D75DF">
      <w:rPr>
        <w:sz w:val="16"/>
      </w:rPr>
      <w:tab/>
    </w:r>
    <w:r>
      <w:rPr>
        <w:sz w:val="16"/>
      </w:rPr>
      <w:t>Kyrkogatan 14</w:t>
    </w:r>
    <w:r w:rsidR="003D75DF">
      <w:rPr>
        <w:sz w:val="16"/>
      </w:rPr>
      <w:tab/>
      <w:t>N</w:t>
    </w:r>
    <w:r w:rsidR="00E91B6E">
      <w:rPr>
        <w:sz w:val="16"/>
      </w:rPr>
      <w:t>at 0173-860 00</w:t>
    </w:r>
    <w:r w:rsidR="00E91B6E">
      <w:rPr>
        <w:sz w:val="16"/>
      </w:rPr>
      <w:tab/>
      <w:t>Nat 0173-175 40</w:t>
    </w:r>
    <w:r w:rsidR="00E91B6E">
      <w:rPr>
        <w:sz w:val="16"/>
      </w:rPr>
      <w:tab/>
      <w:t>212000-0290</w:t>
    </w:r>
    <w:r w:rsidR="003D75DF">
      <w:rPr>
        <w:sz w:val="16"/>
      </w:rPr>
      <w:tab/>
    </w:r>
    <w:r w:rsidR="006B6139">
      <w:rPr>
        <w:sz w:val="16"/>
      </w:rPr>
      <w:t>233-1361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  <w:t xml:space="preserve">Östhammar </w:t>
    </w:r>
    <w:r>
      <w:rPr>
        <w:sz w:val="16"/>
      </w:rPr>
      <w:tab/>
      <w:t>Int +46 173 860 00</w:t>
    </w:r>
    <w:r>
      <w:rPr>
        <w:sz w:val="16"/>
      </w:rPr>
      <w:tab/>
      <w:t>Int +46 173</w:t>
    </w:r>
    <w:r w:rsidR="00E91B6E">
      <w:rPr>
        <w:sz w:val="16"/>
      </w:rPr>
      <w:t> 175 40</w:t>
    </w:r>
    <w:r>
      <w:rPr>
        <w:sz w:val="16"/>
      </w:rPr>
      <w:tab/>
      <w:t>V.A.T. No</w:t>
    </w:r>
    <w:r>
      <w:rPr>
        <w:sz w:val="16"/>
      </w:rPr>
      <w:tab/>
    </w:r>
    <w:r w:rsidR="006B6139">
      <w:rPr>
        <w:sz w:val="16"/>
      </w:rPr>
      <w:t>PlusGiro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</w:r>
    <w:r w:rsidR="00F963E6">
      <w:rPr>
        <w:sz w:val="16"/>
      </w:rPr>
      <w:t>socialnamnden</w:t>
    </w:r>
    <w:r>
      <w:rPr>
        <w:sz w:val="16"/>
      </w:rPr>
      <w:t>@osthammar.se</w:t>
    </w:r>
    <w:r>
      <w:rPr>
        <w:sz w:val="16"/>
      </w:rPr>
      <w:tab/>
      <w:t>SE212000029001</w:t>
    </w:r>
    <w:r>
      <w:rPr>
        <w:sz w:val="16"/>
      </w:rPr>
      <w:tab/>
    </w:r>
    <w:r w:rsidR="006B6139">
      <w:rPr>
        <w:sz w:val="16"/>
      </w:rPr>
      <w:t>1 31 70-6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2E" w:rsidRDefault="00431B2E">
      <w:r>
        <w:separator/>
      </w:r>
    </w:p>
  </w:footnote>
  <w:footnote w:type="continuationSeparator" w:id="0">
    <w:p w:rsidR="00431B2E" w:rsidRDefault="0043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087"/>
    </w:tblGrid>
    <w:tr w:rsidR="003D75DF">
      <w:tc>
        <w:tcPr>
          <w:tcW w:w="3119" w:type="dxa"/>
        </w:tcPr>
        <w:p w:rsidR="003D75DF" w:rsidRDefault="00431B2E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55023A47" wp14:editId="5182ABA8">
                <wp:extent cx="1752600" cy="581025"/>
                <wp:effectExtent l="0" t="0" r="0" b="9525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D75DF" w:rsidRDefault="003D75DF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6B6A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5C681F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3D75DF" w:rsidRDefault="003D75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3D75DF">
      <w:tc>
        <w:tcPr>
          <w:tcW w:w="5177" w:type="dxa"/>
        </w:tcPr>
        <w:p w:rsidR="003D75DF" w:rsidRDefault="00431B2E">
          <w:r>
            <w:rPr>
              <w:noProof/>
            </w:rPr>
            <w:drawing>
              <wp:inline distT="0" distB="0" distL="0" distR="0" wp14:anchorId="7F6181B1" wp14:editId="5AB96094">
                <wp:extent cx="1752600" cy="581025"/>
                <wp:effectExtent l="0" t="0" r="0" b="9525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3D75DF" w:rsidRDefault="003D75DF">
          <w:pPr>
            <w:tabs>
              <w:tab w:val="left" w:pos="497"/>
            </w:tabs>
            <w:rPr>
              <w:sz w:val="18"/>
            </w:rPr>
          </w:pPr>
        </w:p>
        <w:p w:rsidR="003D75DF" w:rsidRDefault="003D75DF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3D75DF" w:rsidRDefault="003D75DF">
          <w:pPr>
            <w:tabs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Sid</w:t>
          </w:r>
        </w:p>
        <w:p w:rsidR="003D75DF" w:rsidRDefault="003D75DF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DATE \@ "yyyy-MM-dd" </w:instrText>
          </w:r>
          <w:r>
            <w:rPr>
              <w:rStyle w:val="Sidnummer"/>
              <w:sz w:val="22"/>
            </w:rPr>
            <w:fldChar w:fldCharType="separate"/>
          </w:r>
          <w:r w:rsidR="00AD01DC">
            <w:rPr>
              <w:rStyle w:val="Sidnummer"/>
              <w:noProof/>
              <w:sz w:val="22"/>
            </w:rPr>
            <w:t>2018-10-16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ab/>
            <w:t>Dnr</w:t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AD01DC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AD01DC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D75DF">
      <w:tc>
        <w:tcPr>
          <w:tcW w:w="5177" w:type="dxa"/>
        </w:tcPr>
        <w:p w:rsidR="003D75DF" w:rsidRDefault="003D75DF">
          <w:pPr>
            <w:rPr>
              <w:sz w:val="22"/>
            </w:rPr>
          </w:pPr>
          <w:r>
            <w:rPr>
              <w:sz w:val="22"/>
            </w:rPr>
            <w:t>Socia</w:t>
          </w:r>
          <w:r w:rsidR="00E91B6E">
            <w:rPr>
              <w:sz w:val="22"/>
            </w:rPr>
            <w:t>lförvaltningen</w:t>
          </w:r>
        </w:p>
      </w:tc>
      <w:tc>
        <w:tcPr>
          <w:tcW w:w="5029" w:type="dxa"/>
        </w:tcPr>
        <w:p w:rsidR="003D75DF" w:rsidRDefault="003D75DF"/>
      </w:tc>
    </w:tr>
  </w:tbl>
  <w:p w:rsidR="003D75DF" w:rsidRDefault="003D75DF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2E"/>
    <w:rsid w:val="00094A67"/>
    <w:rsid w:val="001037F4"/>
    <w:rsid w:val="00112810"/>
    <w:rsid w:val="0018377D"/>
    <w:rsid w:val="001D13A3"/>
    <w:rsid w:val="00201430"/>
    <w:rsid w:val="00245A96"/>
    <w:rsid w:val="00273E11"/>
    <w:rsid w:val="00292255"/>
    <w:rsid w:val="00364075"/>
    <w:rsid w:val="003815C4"/>
    <w:rsid w:val="003B0174"/>
    <w:rsid w:val="003B514A"/>
    <w:rsid w:val="003D75DF"/>
    <w:rsid w:val="00431B2E"/>
    <w:rsid w:val="004349FA"/>
    <w:rsid w:val="004D068A"/>
    <w:rsid w:val="005004EF"/>
    <w:rsid w:val="005049DD"/>
    <w:rsid w:val="005A2374"/>
    <w:rsid w:val="005B0153"/>
    <w:rsid w:val="005B0803"/>
    <w:rsid w:val="005B2666"/>
    <w:rsid w:val="005C681F"/>
    <w:rsid w:val="00605139"/>
    <w:rsid w:val="00626D3F"/>
    <w:rsid w:val="006A1360"/>
    <w:rsid w:val="006B6139"/>
    <w:rsid w:val="006F2D65"/>
    <w:rsid w:val="00763B1F"/>
    <w:rsid w:val="007F3BD1"/>
    <w:rsid w:val="00832568"/>
    <w:rsid w:val="008E6389"/>
    <w:rsid w:val="0090129D"/>
    <w:rsid w:val="00922E8F"/>
    <w:rsid w:val="009B4A54"/>
    <w:rsid w:val="00A50285"/>
    <w:rsid w:val="00A714EA"/>
    <w:rsid w:val="00A86A48"/>
    <w:rsid w:val="00A86D47"/>
    <w:rsid w:val="00AD01DC"/>
    <w:rsid w:val="00AE0C23"/>
    <w:rsid w:val="00B16EE0"/>
    <w:rsid w:val="00C41494"/>
    <w:rsid w:val="00CB76CF"/>
    <w:rsid w:val="00CF08B9"/>
    <w:rsid w:val="00DA3DE1"/>
    <w:rsid w:val="00DA74A2"/>
    <w:rsid w:val="00DF3A6D"/>
    <w:rsid w:val="00DF6B6A"/>
    <w:rsid w:val="00E03D5F"/>
    <w:rsid w:val="00E51568"/>
    <w:rsid w:val="00E7354D"/>
    <w:rsid w:val="00E91B6E"/>
    <w:rsid w:val="00E977C8"/>
    <w:rsid w:val="00ED428D"/>
    <w:rsid w:val="00F609D9"/>
    <w:rsid w:val="00F842E4"/>
    <w:rsid w:val="00F9168E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0C1C2"/>
  <w15:docId w15:val="{7D354B93-07E0-4099-A6E1-3E3453B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31B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evmall%20socia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sociala</Template>
  <TotalTime>7736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Ahmad, Kotcher</dc:creator>
  <cp:lastModifiedBy>Bäckström, Carina</cp:lastModifiedBy>
  <cp:revision>25</cp:revision>
  <cp:lastPrinted>2017-10-30T09:55:00Z</cp:lastPrinted>
  <dcterms:created xsi:type="dcterms:W3CDTF">2017-03-16T10:31:00Z</dcterms:created>
  <dcterms:modified xsi:type="dcterms:W3CDTF">2018-10-16T08:01:00Z</dcterms:modified>
</cp:coreProperties>
</file>