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Arial" w:hAnsi="Arial" w:cs="Arial"/>
          <w:sz w:val="24"/>
        </w:rPr>
        <w:id w:val="-21171933"/>
        <w:lock w:val="contentLocked"/>
        <w:placeholder>
          <w:docPart w:val="80BBA44E1F4A425199AD9D8B918FF0E6"/>
        </w:placeholder>
        <w:group/>
      </w:sdtPr>
      <w:sdtEndPr>
        <w:rPr>
          <w:i/>
          <w:sz w:val="20"/>
        </w:rPr>
      </w:sdtEndPr>
      <w:sdtContent>
        <w:p w:rsidR="007F39EA" w:rsidRPr="00D93628" w:rsidRDefault="00F16B7C">
          <w:pPr>
            <w:pBdr>
              <w:bottom w:val="single" w:sz="12" w:space="1" w:color="auto"/>
            </w:pBdr>
            <w:rPr>
              <w:rFonts w:ascii="Arial" w:hAnsi="Arial" w:cs="Arial"/>
              <w:sz w:val="24"/>
            </w:rPr>
          </w:pPr>
          <w:r w:rsidRPr="00D93628">
            <w:rPr>
              <w:rFonts w:ascii="Arial" w:hAnsi="Arial" w:cs="Arial"/>
              <w:sz w:val="24"/>
            </w:rPr>
            <w:t xml:space="preserve">En socialnämnd får begära ut </w:t>
          </w:r>
          <w:r w:rsidR="002058BA" w:rsidRPr="00D93628">
            <w:rPr>
              <w:rFonts w:ascii="Arial" w:hAnsi="Arial" w:cs="Arial"/>
              <w:sz w:val="24"/>
            </w:rPr>
            <w:t>uppgifter från misstanke- och belastnings</w:t>
          </w:r>
          <w:r w:rsidR="002506FF">
            <w:rPr>
              <w:rFonts w:ascii="Arial" w:hAnsi="Arial" w:cs="Arial"/>
              <w:sz w:val="24"/>
            </w:rPr>
            <w:t>-</w:t>
          </w:r>
          <w:r w:rsidR="002058BA" w:rsidRPr="00D93628">
            <w:rPr>
              <w:rFonts w:ascii="Arial" w:hAnsi="Arial" w:cs="Arial"/>
              <w:sz w:val="24"/>
            </w:rPr>
            <w:t>register</w:t>
          </w:r>
          <w:r w:rsidR="007F39EA" w:rsidRPr="00D93628">
            <w:rPr>
              <w:rFonts w:ascii="Arial" w:hAnsi="Arial" w:cs="Arial"/>
              <w:sz w:val="24"/>
            </w:rPr>
            <w:t xml:space="preserve"> i ärenden om adoption, vårdnad om barn, barns boende, umgänge med barn, medgivande att ta emot barn m.m. enligt 5 kap. 2 § och 6 kap. 6-10 och 12-16 §§ socialtjänstlagen (2001:453) samt åtgärder enligt lagen (1990:52) med särskilda bestämmelser om vård a</w:t>
          </w:r>
          <w:r w:rsidR="007D6964" w:rsidRPr="00D93628">
            <w:rPr>
              <w:rFonts w:ascii="Arial" w:hAnsi="Arial" w:cs="Arial"/>
              <w:sz w:val="24"/>
            </w:rPr>
            <w:t>v unga eller lagen (1988:870) om</w:t>
          </w:r>
          <w:r w:rsidR="007F39EA" w:rsidRPr="00D93628">
            <w:rPr>
              <w:rFonts w:ascii="Arial" w:hAnsi="Arial" w:cs="Arial"/>
              <w:sz w:val="24"/>
            </w:rPr>
            <w:t xml:space="preserve"> vård av missbrukare i vissa fall.</w:t>
          </w:r>
        </w:p>
        <w:p w:rsidR="00702549" w:rsidRPr="00D93628" w:rsidRDefault="00702549">
          <w:pPr>
            <w:pBdr>
              <w:bottom w:val="single" w:sz="12" w:space="1" w:color="auto"/>
            </w:pBdr>
            <w:rPr>
              <w:rFonts w:ascii="Arial" w:hAnsi="Arial" w:cs="Arial"/>
              <w:sz w:val="24"/>
            </w:rPr>
          </w:pPr>
        </w:p>
        <w:p w:rsidR="00C63BE0" w:rsidRPr="00D93628" w:rsidRDefault="00C63BE0" w:rsidP="00702549">
          <w:pPr>
            <w:pStyle w:val="Rubrik1"/>
            <w:rPr>
              <w:rFonts w:ascii="Arial" w:hAnsi="Arial" w:cs="Arial"/>
            </w:rPr>
          </w:pPr>
        </w:p>
        <w:p w:rsidR="007F39EA" w:rsidRPr="00D93628" w:rsidRDefault="00D93628" w:rsidP="00702549">
          <w:pPr>
            <w:pStyle w:val="Rubrik1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BESTÄLLNING</w:t>
          </w:r>
          <w:r w:rsidR="007F39EA" w:rsidRPr="00D93628">
            <w:rPr>
              <w:rFonts w:ascii="Arial" w:hAnsi="Arial" w:cs="Arial"/>
            </w:rPr>
            <w:t xml:space="preserve"> AV UTDRAG UR BELASTNINGS- OCH MISSTANKEREGISTRET</w:t>
          </w:r>
        </w:p>
        <w:p w:rsidR="00702549" w:rsidRPr="00D93628" w:rsidRDefault="00702549" w:rsidP="00702549">
          <w:pPr>
            <w:pBdr>
              <w:bottom w:val="single" w:sz="12" w:space="1" w:color="auto"/>
            </w:pBdr>
            <w:rPr>
              <w:rFonts w:ascii="Arial" w:hAnsi="Arial" w:cs="Arial"/>
              <w:sz w:val="24"/>
            </w:rPr>
          </w:pPr>
        </w:p>
        <w:p w:rsidR="00702549" w:rsidRPr="00D93628" w:rsidRDefault="00702549">
          <w:pPr>
            <w:rPr>
              <w:rFonts w:ascii="Arial" w:hAnsi="Arial" w:cs="Arial"/>
              <w:sz w:val="24"/>
            </w:rPr>
          </w:pPr>
        </w:p>
        <w:p w:rsidR="007F39EA" w:rsidRPr="00D93628" w:rsidRDefault="007F39EA">
          <w:pPr>
            <w:rPr>
              <w:rFonts w:ascii="Arial" w:hAnsi="Arial" w:cs="Arial"/>
              <w:sz w:val="24"/>
            </w:rPr>
          </w:pPr>
          <w:r w:rsidRPr="00D93628">
            <w:rPr>
              <w:rFonts w:ascii="Arial" w:hAnsi="Arial" w:cs="Arial"/>
              <w:sz w:val="24"/>
            </w:rPr>
            <w:t>För s</w:t>
          </w:r>
          <w:r w:rsidR="00FF2045" w:rsidRPr="00D93628">
            <w:rPr>
              <w:rFonts w:ascii="Arial" w:hAnsi="Arial" w:cs="Arial"/>
              <w:sz w:val="24"/>
            </w:rPr>
            <w:t>ocialnämndens räkning begärs</w:t>
          </w:r>
          <w:r w:rsidRPr="00D93628">
            <w:rPr>
              <w:rFonts w:ascii="Arial" w:hAnsi="Arial" w:cs="Arial"/>
              <w:sz w:val="24"/>
            </w:rPr>
            <w:t xml:space="preserve"> utdrag för nedan person ur:</w:t>
          </w:r>
        </w:p>
        <w:p w:rsidR="00BF3A6D" w:rsidRPr="00D93628" w:rsidRDefault="00BF3A6D">
          <w:pPr>
            <w:rPr>
              <w:rFonts w:ascii="Arial" w:hAnsi="Arial" w:cs="Arial"/>
            </w:rPr>
          </w:pPr>
        </w:p>
        <w:p w:rsidR="00EA014E" w:rsidRPr="00D93628" w:rsidRDefault="00EA014E">
          <w:pPr>
            <w:rPr>
              <w:rFonts w:ascii="Arial" w:hAnsi="Arial" w:cs="Arial"/>
            </w:rPr>
          </w:pPr>
        </w:p>
        <w:p w:rsidR="007F39EA" w:rsidRPr="00D93628" w:rsidRDefault="006A3C76" w:rsidP="00777EB5">
          <w:pPr>
            <w:tabs>
              <w:tab w:val="left" w:pos="1134"/>
            </w:tabs>
            <w:rPr>
              <w:rFonts w:ascii="Arial" w:hAnsi="Arial" w:cs="Arial"/>
              <w:sz w:val="24"/>
              <w:szCs w:val="24"/>
            </w:rPr>
          </w:pPr>
          <w:sdt>
            <w:sdtPr>
              <w:rPr>
                <w:rFonts w:ascii="Arial" w:hAnsi="Arial" w:cs="Arial"/>
                <w:b/>
                <w:sz w:val="40"/>
                <w:szCs w:val="40"/>
              </w:rPr>
              <w:id w:val="11568033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77B94">
                <w:rPr>
                  <w:rFonts w:ascii="MS Gothic" w:eastAsia="MS Gothic" w:hAnsi="MS Gothic" w:cs="Arial" w:hint="eastAsia"/>
                  <w:b/>
                  <w:sz w:val="40"/>
                  <w:szCs w:val="40"/>
                </w:rPr>
                <w:t>☒</w:t>
              </w:r>
            </w:sdtContent>
          </w:sdt>
          <w:r w:rsidR="00777EB5">
            <w:rPr>
              <w:rFonts w:ascii="Arial" w:hAnsi="Arial" w:cs="Arial"/>
              <w:b/>
              <w:sz w:val="40"/>
              <w:szCs w:val="40"/>
            </w:rPr>
            <w:tab/>
          </w:r>
          <w:r w:rsidR="00873CE2" w:rsidRPr="00D93628">
            <w:rPr>
              <w:rFonts w:ascii="Arial" w:hAnsi="Arial" w:cs="Arial"/>
              <w:sz w:val="24"/>
              <w:szCs w:val="24"/>
            </w:rPr>
            <w:t>Belastningsregistret enligt 11 § första stycket 8 BRF</w:t>
          </w:r>
          <w:r w:rsidR="00BF3A6D" w:rsidRPr="00D93628">
            <w:rPr>
              <w:rFonts w:ascii="Arial" w:hAnsi="Arial" w:cs="Arial"/>
              <w:sz w:val="24"/>
              <w:szCs w:val="24"/>
            </w:rPr>
            <w:tab/>
          </w:r>
          <w:r w:rsidR="00873CE2" w:rsidRPr="00D93628">
            <w:rPr>
              <w:rFonts w:ascii="Arial" w:hAnsi="Arial" w:cs="Arial"/>
              <w:b/>
              <w:sz w:val="24"/>
              <w:szCs w:val="24"/>
            </w:rPr>
            <w:t>SOC</w:t>
          </w:r>
        </w:p>
        <w:p w:rsidR="00873CE2" w:rsidRPr="00D93628" w:rsidRDefault="006A3C76" w:rsidP="00777EB5">
          <w:pPr>
            <w:tabs>
              <w:tab w:val="left" w:pos="1134"/>
            </w:tabs>
            <w:rPr>
              <w:rFonts w:ascii="Arial" w:hAnsi="Arial" w:cs="Arial"/>
              <w:sz w:val="24"/>
              <w:szCs w:val="24"/>
            </w:rPr>
          </w:pPr>
          <w:sdt>
            <w:sdtPr>
              <w:rPr>
                <w:rFonts w:ascii="Arial" w:hAnsi="Arial" w:cs="Arial"/>
                <w:b/>
                <w:sz w:val="40"/>
                <w:szCs w:val="40"/>
              </w:rPr>
              <w:id w:val="110722974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77B94">
                <w:rPr>
                  <w:rFonts w:ascii="MS Gothic" w:eastAsia="MS Gothic" w:hAnsi="MS Gothic" w:cs="Arial" w:hint="eastAsia"/>
                  <w:b/>
                  <w:sz w:val="40"/>
                  <w:szCs w:val="40"/>
                </w:rPr>
                <w:t>☒</w:t>
              </w:r>
            </w:sdtContent>
          </w:sdt>
          <w:r w:rsidR="00777EB5">
            <w:rPr>
              <w:rFonts w:ascii="Arial" w:hAnsi="Arial" w:cs="Arial"/>
              <w:b/>
              <w:sz w:val="40"/>
              <w:szCs w:val="40"/>
            </w:rPr>
            <w:tab/>
          </w:r>
          <w:r w:rsidR="00873CE2" w:rsidRPr="00D93628">
            <w:rPr>
              <w:rFonts w:ascii="Arial" w:hAnsi="Arial" w:cs="Arial"/>
              <w:sz w:val="24"/>
              <w:szCs w:val="24"/>
            </w:rPr>
            <w:t>Misstankeregistret enligt 4 § 9 MRF</w:t>
          </w:r>
          <w:r w:rsidR="00702549" w:rsidRPr="00D93628">
            <w:rPr>
              <w:rFonts w:ascii="Arial" w:hAnsi="Arial" w:cs="Arial"/>
              <w:sz w:val="24"/>
              <w:szCs w:val="24"/>
            </w:rPr>
            <w:tab/>
          </w:r>
          <w:r w:rsidR="00BF3A6D" w:rsidRPr="00D93628">
            <w:rPr>
              <w:rFonts w:ascii="Arial" w:hAnsi="Arial" w:cs="Arial"/>
              <w:sz w:val="24"/>
              <w:szCs w:val="24"/>
            </w:rPr>
            <w:tab/>
          </w:r>
          <w:r w:rsidR="00EA014E" w:rsidRPr="00D93628">
            <w:rPr>
              <w:rFonts w:ascii="Arial" w:hAnsi="Arial" w:cs="Arial"/>
              <w:sz w:val="24"/>
              <w:szCs w:val="24"/>
            </w:rPr>
            <w:tab/>
          </w:r>
          <w:r w:rsidR="00873CE2" w:rsidRPr="00D93628">
            <w:rPr>
              <w:rFonts w:ascii="Arial" w:hAnsi="Arial" w:cs="Arial"/>
              <w:b/>
              <w:sz w:val="24"/>
              <w:szCs w:val="24"/>
            </w:rPr>
            <w:t>SOC</w:t>
          </w:r>
        </w:p>
        <w:p w:rsidR="007F39EA" w:rsidRPr="00D93628" w:rsidRDefault="007F39EA">
          <w:pPr>
            <w:rPr>
              <w:rFonts w:ascii="Arial" w:hAnsi="Arial" w:cs="Arial"/>
              <w:sz w:val="16"/>
            </w:rPr>
          </w:pPr>
        </w:p>
        <w:p w:rsidR="00C63BE0" w:rsidRPr="00D93628" w:rsidRDefault="00C63BE0">
          <w:pPr>
            <w:rPr>
              <w:rFonts w:ascii="Arial" w:hAnsi="Arial" w:cs="Arial"/>
              <w:sz w:val="24"/>
            </w:rPr>
          </w:pPr>
        </w:p>
        <w:p w:rsidR="00EA014E" w:rsidRPr="00D93628" w:rsidRDefault="00EA014E">
          <w:pPr>
            <w:rPr>
              <w:rFonts w:ascii="Arial" w:hAnsi="Arial" w:cs="Arial"/>
              <w:sz w:val="24"/>
            </w:rPr>
          </w:pPr>
        </w:p>
        <w:p w:rsidR="00EA014E" w:rsidRPr="00D93628" w:rsidRDefault="00851A6C" w:rsidP="00EA014E">
          <w:pPr>
            <w:rPr>
              <w:rFonts w:ascii="Arial" w:hAnsi="Arial" w:cs="Arial"/>
              <w:sz w:val="28"/>
              <w:szCs w:val="28"/>
              <w:u w:val="single"/>
            </w:rPr>
          </w:pPr>
          <w:r w:rsidRPr="00D93628">
            <w:rPr>
              <w:rFonts w:ascii="Arial" w:hAnsi="Arial" w:cs="Arial"/>
              <w:sz w:val="28"/>
              <w:szCs w:val="28"/>
              <w:u w:val="single"/>
            </w:rPr>
            <w:t>BESTÄLLANDE</w:t>
          </w:r>
          <w:r w:rsidR="00EA014E" w:rsidRPr="00D93628">
            <w:rPr>
              <w:rFonts w:ascii="Arial" w:hAnsi="Arial" w:cs="Arial"/>
              <w:sz w:val="28"/>
              <w:szCs w:val="28"/>
              <w:u w:val="single"/>
            </w:rPr>
            <w:t xml:space="preserve"> MYNDIGHET</w:t>
          </w:r>
        </w:p>
        <w:p w:rsidR="00EA014E" w:rsidRPr="00D93628" w:rsidRDefault="00EA014E" w:rsidP="00EA014E">
          <w:pPr>
            <w:rPr>
              <w:rFonts w:ascii="Arial" w:hAnsi="Arial" w:cs="Arial"/>
            </w:rPr>
          </w:pPr>
        </w:p>
        <w:p w:rsidR="00EA014E" w:rsidRPr="00D93628" w:rsidRDefault="00EA014E" w:rsidP="00D93628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D93628">
            <w:rPr>
              <w:rFonts w:ascii="Arial" w:hAnsi="Arial" w:cs="Arial"/>
              <w:sz w:val="22"/>
              <w:szCs w:val="22"/>
            </w:rPr>
            <w:t>Myndighetens namn</w:t>
          </w:r>
          <w:r w:rsidR="003043FB" w:rsidRPr="00D93628">
            <w:rPr>
              <w:rFonts w:ascii="Arial" w:hAnsi="Arial" w:cs="Arial"/>
              <w:sz w:val="22"/>
              <w:szCs w:val="22"/>
            </w:rPr>
            <w:t>:</w:t>
          </w:r>
          <w:r w:rsidR="004A2C77">
            <w:rPr>
              <w:rFonts w:ascii="Arial" w:hAnsi="Arial" w:cs="Arial"/>
              <w:sz w:val="22"/>
              <w:szCs w:val="22"/>
            </w:rPr>
            <w:tab/>
          </w:r>
          <w:r w:rsidR="003043FB" w:rsidRPr="00D93628">
            <w:rPr>
              <w:rFonts w:ascii="Arial" w:hAnsi="Arial" w:cs="Arial"/>
              <w:sz w:val="22"/>
              <w:szCs w:val="22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1388445504"/>
              <w:text/>
            </w:sdtPr>
            <w:sdtEndPr/>
            <w:sdtContent>
              <w:r w:rsidR="0010544C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dtContent>
          </w:sdt>
        </w:p>
        <w:p w:rsidR="00EA014E" w:rsidRPr="00D93628" w:rsidRDefault="00EA014E" w:rsidP="00D93628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D93628">
            <w:rPr>
              <w:rFonts w:ascii="Arial" w:hAnsi="Arial" w:cs="Arial"/>
              <w:sz w:val="22"/>
              <w:szCs w:val="22"/>
            </w:rPr>
            <w:t>Myndighetens adress:</w:t>
          </w:r>
          <w:r w:rsidR="004A2C77">
            <w:rPr>
              <w:rFonts w:ascii="Arial" w:hAnsi="Arial" w:cs="Arial"/>
              <w:sz w:val="22"/>
              <w:szCs w:val="22"/>
            </w:rPr>
            <w:tab/>
          </w:r>
          <w:r w:rsidRPr="00D93628">
            <w:rPr>
              <w:rFonts w:ascii="Arial" w:hAnsi="Arial" w:cs="Arial"/>
              <w:sz w:val="22"/>
              <w:szCs w:val="22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1313370793"/>
              <w:showingPlcHdr/>
              <w:text/>
            </w:sdtPr>
            <w:sdtEndPr/>
            <w:sdtContent>
              <w:r w:rsidR="00C34E24">
                <w:rPr>
                  <w:rFonts w:ascii="Arial" w:hAnsi="Arial" w:cs="Arial"/>
                  <w:sz w:val="22"/>
                  <w:szCs w:val="22"/>
                </w:rPr>
                <w:t xml:space="preserve">     </w:t>
              </w:r>
            </w:sdtContent>
          </w:sdt>
        </w:p>
        <w:p w:rsidR="00EA014E" w:rsidRPr="00D93628" w:rsidRDefault="00EA014E" w:rsidP="00D93628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D93628">
            <w:rPr>
              <w:rFonts w:ascii="Arial" w:hAnsi="Arial" w:cs="Arial"/>
              <w:sz w:val="22"/>
              <w:szCs w:val="22"/>
            </w:rPr>
            <w:t>Beställarens namn:</w:t>
          </w:r>
          <w:r w:rsidR="004A2C77">
            <w:rPr>
              <w:rFonts w:ascii="Arial" w:hAnsi="Arial" w:cs="Arial"/>
              <w:sz w:val="22"/>
              <w:szCs w:val="22"/>
            </w:rPr>
            <w:tab/>
          </w:r>
          <w:r w:rsidRPr="00D93628">
            <w:rPr>
              <w:rFonts w:ascii="Arial" w:hAnsi="Arial" w:cs="Arial"/>
              <w:sz w:val="22"/>
              <w:szCs w:val="22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-5909475"/>
              <w:showingPlcHdr/>
              <w:text/>
            </w:sdtPr>
            <w:sdtEndPr/>
            <w:sdtContent>
              <w:r w:rsidR="00C34E24">
                <w:rPr>
                  <w:rFonts w:ascii="Arial" w:hAnsi="Arial" w:cs="Arial"/>
                  <w:sz w:val="22"/>
                  <w:szCs w:val="22"/>
                </w:rPr>
                <w:t xml:space="preserve">     </w:t>
              </w:r>
            </w:sdtContent>
          </w:sdt>
        </w:p>
        <w:p w:rsidR="00EA014E" w:rsidRPr="00D93628" w:rsidRDefault="00EA014E" w:rsidP="00D93628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D93628">
            <w:rPr>
              <w:rFonts w:ascii="Arial" w:hAnsi="Arial" w:cs="Arial"/>
              <w:sz w:val="22"/>
              <w:szCs w:val="22"/>
            </w:rPr>
            <w:t>Beställarens e-postadress:</w:t>
          </w:r>
          <w:r w:rsidR="004A2C77">
            <w:rPr>
              <w:rFonts w:ascii="Arial" w:hAnsi="Arial" w:cs="Arial"/>
              <w:sz w:val="22"/>
              <w:szCs w:val="22"/>
            </w:rPr>
            <w:tab/>
          </w:r>
          <w:r w:rsidRPr="00D93628">
            <w:rPr>
              <w:rFonts w:ascii="Arial" w:hAnsi="Arial" w:cs="Arial"/>
              <w:sz w:val="22"/>
              <w:szCs w:val="22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1032694503"/>
              <w:showingPlcHdr/>
              <w:text/>
            </w:sdtPr>
            <w:sdtEndPr/>
            <w:sdtContent>
              <w:r w:rsidR="00C34E24">
                <w:rPr>
                  <w:rFonts w:ascii="Arial" w:hAnsi="Arial" w:cs="Arial"/>
                  <w:sz w:val="22"/>
                  <w:szCs w:val="22"/>
                </w:rPr>
                <w:t xml:space="preserve">     </w:t>
              </w:r>
            </w:sdtContent>
          </w:sdt>
        </w:p>
        <w:p w:rsidR="00EA014E" w:rsidRPr="00D93628" w:rsidRDefault="00851A6C" w:rsidP="00D93628">
          <w:pPr>
            <w:spacing w:line="360" w:lineRule="auto"/>
            <w:rPr>
              <w:rFonts w:ascii="Arial" w:hAnsi="Arial" w:cs="Arial"/>
              <w:sz w:val="24"/>
            </w:rPr>
          </w:pPr>
          <w:r w:rsidRPr="00D93628">
            <w:rPr>
              <w:rFonts w:ascii="Arial" w:hAnsi="Arial" w:cs="Arial"/>
              <w:sz w:val="22"/>
              <w:szCs w:val="22"/>
            </w:rPr>
            <w:t>Beställarens</w:t>
          </w:r>
          <w:r w:rsidR="004A2C77">
            <w:rPr>
              <w:rFonts w:ascii="Arial" w:hAnsi="Arial" w:cs="Arial"/>
              <w:sz w:val="22"/>
              <w:szCs w:val="22"/>
            </w:rPr>
            <w:t xml:space="preserve"> ev. diarien</w:t>
          </w:r>
          <w:r w:rsidR="00EA014E" w:rsidRPr="00D93628">
            <w:rPr>
              <w:rFonts w:ascii="Arial" w:hAnsi="Arial" w:cs="Arial"/>
              <w:sz w:val="22"/>
              <w:szCs w:val="22"/>
            </w:rPr>
            <w:t>r:</w:t>
          </w:r>
          <w:r w:rsidR="004A2C77">
            <w:rPr>
              <w:rFonts w:ascii="Arial" w:hAnsi="Arial" w:cs="Arial"/>
              <w:sz w:val="22"/>
              <w:szCs w:val="22"/>
            </w:rPr>
            <w:tab/>
          </w:r>
          <w:r w:rsidRPr="00D93628">
            <w:rPr>
              <w:rFonts w:ascii="Arial" w:hAnsi="Arial" w:cs="Arial"/>
              <w:sz w:val="22"/>
              <w:szCs w:val="22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-418795369"/>
              <w:showingPlcHdr/>
              <w:text/>
            </w:sdtPr>
            <w:sdtEndPr/>
            <w:sdtContent>
              <w:r w:rsidR="003043FB" w:rsidRPr="00D93628">
                <w:rPr>
                  <w:rStyle w:val="Platshllartext"/>
                  <w:rFonts w:ascii="Arial" w:hAnsi="Arial" w:cs="Arial"/>
                </w:rPr>
                <w:t>Klicka här för att ange text.</w:t>
              </w:r>
            </w:sdtContent>
          </w:sdt>
        </w:p>
        <w:p w:rsidR="00BF3A6D" w:rsidRPr="00D93628" w:rsidRDefault="00BF3A6D" w:rsidP="00A03E69">
          <w:pPr>
            <w:tabs>
              <w:tab w:val="left" w:pos="6780"/>
            </w:tabs>
            <w:rPr>
              <w:rFonts w:ascii="Arial" w:hAnsi="Arial" w:cs="Arial"/>
              <w:sz w:val="24"/>
            </w:rPr>
          </w:pPr>
        </w:p>
        <w:p w:rsidR="00EA014E" w:rsidRPr="00D93628" w:rsidRDefault="00EA014E" w:rsidP="00A03E69">
          <w:pPr>
            <w:tabs>
              <w:tab w:val="left" w:pos="6780"/>
            </w:tabs>
            <w:rPr>
              <w:rFonts w:ascii="Arial" w:hAnsi="Arial" w:cs="Arial"/>
              <w:sz w:val="24"/>
            </w:rPr>
          </w:pPr>
        </w:p>
        <w:p w:rsidR="00BF3A6D" w:rsidRPr="00D93628" w:rsidRDefault="00D93628" w:rsidP="00BF3A6D">
          <w:pPr>
            <w:pStyle w:val="Sidhuvud"/>
            <w:rPr>
              <w:rFonts w:ascii="Arial" w:hAnsi="Arial" w:cs="Arial"/>
              <w:sz w:val="28"/>
              <w:szCs w:val="28"/>
              <w:u w:val="single"/>
            </w:rPr>
          </w:pPr>
          <w:r>
            <w:rPr>
              <w:rFonts w:ascii="Arial" w:hAnsi="Arial" w:cs="Arial"/>
              <w:sz w:val="28"/>
              <w:szCs w:val="28"/>
              <w:u w:val="single"/>
            </w:rPr>
            <w:t>BESTÄLLNINGEN</w:t>
          </w:r>
          <w:r w:rsidR="00BF3A6D" w:rsidRPr="00D93628">
            <w:rPr>
              <w:rFonts w:ascii="Arial" w:hAnsi="Arial" w:cs="Arial"/>
              <w:sz w:val="28"/>
              <w:szCs w:val="28"/>
              <w:u w:val="single"/>
            </w:rPr>
            <w:t xml:space="preserve"> AVSER</w:t>
          </w:r>
        </w:p>
        <w:p w:rsidR="00BF3A6D" w:rsidRPr="00D93628" w:rsidRDefault="00BF3A6D" w:rsidP="00BF3A6D">
          <w:pPr>
            <w:pStyle w:val="Sidhuvud"/>
            <w:rPr>
              <w:rFonts w:ascii="Arial" w:hAnsi="Arial" w:cs="Arial"/>
            </w:rPr>
          </w:pPr>
        </w:p>
        <w:p w:rsidR="00BF3A6D" w:rsidRPr="00D93628" w:rsidRDefault="00BF3A6D" w:rsidP="00D93628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D93628">
            <w:rPr>
              <w:rFonts w:ascii="Arial" w:hAnsi="Arial" w:cs="Arial"/>
              <w:sz w:val="22"/>
              <w:szCs w:val="22"/>
            </w:rPr>
            <w:t>Personnummer:</w:t>
          </w:r>
          <w:r w:rsidR="004A2C77">
            <w:rPr>
              <w:rFonts w:ascii="Arial" w:hAnsi="Arial" w:cs="Arial"/>
              <w:sz w:val="22"/>
              <w:szCs w:val="22"/>
            </w:rPr>
            <w:tab/>
          </w:r>
          <w:r w:rsidRPr="00D93628">
            <w:rPr>
              <w:rFonts w:ascii="Arial" w:hAnsi="Arial" w:cs="Arial"/>
              <w:sz w:val="22"/>
              <w:szCs w:val="22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-911311031"/>
              <w:showingPlcHdr/>
              <w:text/>
            </w:sdtPr>
            <w:sdtEndPr/>
            <w:sdtContent>
              <w:r w:rsidR="00C34E24">
                <w:rPr>
                  <w:rFonts w:ascii="Arial" w:hAnsi="Arial" w:cs="Arial"/>
                  <w:sz w:val="22"/>
                  <w:szCs w:val="22"/>
                </w:rPr>
                <w:t xml:space="preserve">     </w:t>
              </w:r>
            </w:sdtContent>
          </w:sdt>
        </w:p>
        <w:p w:rsidR="00BF3A6D" w:rsidRPr="00D93628" w:rsidRDefault="00BF3A6D" w:rsidP="00D93628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D93628">
            <w:rPr>
              <w:rFonts w:ascii="Arial" w:hAnsi="Arial" w:cs="Arial"/>
              <w:sz w:val="22"/>
              <w:szCs w:val="22"/>
            </w:rPr>
            <w:t>Efternamn:</w:t>
          </w:r>
          <w:r w:rsidR="004A2C77">
            <w:rPr>
              <w:rFonts w:ascii="Arial" w:hAnsi="Arial" w:cs="Arial"/>
              <w:sz w:val="22"/>
              <w:szCs w:val="22"/>
            </w:rPr>
            <w:tab/>
          </w:r>
          <w:r w:rsidR="004A2C77">
            <w:rPr>
              <w:rFonts w:ascii="Arial" w:hAnsi="Arial" w:cs="Arial"/>
              <w:sz w:val="22"/>
              <w:szCs w:val="22"/>
            </w:rPr>
            <w:tab/>
          </w:r>
          <w:r w:rsidRPr="00D93628">
            <w:rPr>
              <w:rFonts w:ascii="Arial" w:hAnsi="Arial" w:cs="Arial"/>
              <w:sz w:val="22"/>
              <w:szCs w:val="22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-714816364"/>
              <w:showingPlcHdr/>
              <w:text/>
            </w:sdtPr>
            <w:sdtEndPr/>
            <w:sdtContent>
              <w:r w:rsidR="00C34E24">
                <w:rPr>
                  <w:rFonts w:ascii="Arial" w:hAnsi="Arial" w:cs="Arial"/>
                  <w:sz w:val="22"/>
                  <w:szCs w:val="22"/>
                </w:rPr>
                <w:t xml:space="preserve">     </w:t>
              </w:r>
            </w:sdtContent>
          </w:sdt>
        </w:p>
        <w:p w:rsidR="00BF3A6D" w:rsidRPr="00D93628" w:rsidRDefault="00BF3A6D" w:rsidP="00D93628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D93628">
            <w:rPr>
              <w:rFonts w:ascii="Arial" w:hAnsi="Arial" w:cs="Arial"/>
              <w:sz w:val="22"/>
              <w:szCs w:val="22"/>
            </w:rPr>
            <w:t>Förnamn:</w:t>
          </w:r>
          <w:r w:rsidR="004A2C77">
            <w:rPr>
              <w:rFonts w:ascii="Arial" w:hAnsi="Arial" w:cs="Arial"/>
              <w:sz w:val="22"/>
              <w:szCs w:val="22"/>
            </w:rPr>
            <w:tab/>
          </w:r>
          <w:r w:rsidR="004A2C77">
            <w:rPr>
              <w:rFonts w:ascii="Arial" w:hAnsi="Arial" w:cs="Arial"/>
              <w:sz w:val="22"/>
              <w:szCs w:val="22"/>
            </w:rPr>
            <w:tab/>
          </w:r>
          <w:r w:rsidRPr="00D93628">
            <w:rPr>
              <w:rFonts w:ascii="Arial" w:hAnsi="Arial" w:cs="Arial"/>
              <w:sz w:val="22"/>
              <w:szCs w:val="22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1302502997"/>
              <w:text/>
            </w:sdtPr>
            <w:sdtEndPr/>
            <w:sdtContent>
              <w:r w:rsidR="00F1069F">
                <w:rPr>
                  <w:rFonts w:ascii="Arial" w:hAnsi="Arial" w:cs="Arial"/>
                  <w:sz w:val="22"/>
                  <w:szCs w:val="22"/>
                </w:rPr>
                <w:t xml:space="preserve">l </w:t>
              </w:r>
            </w:sdtContent>
          </w:sdt>
        </w:p>
        <w:p w:rsidR="004A2C77" w:rsidRDefault="004A2C77">
          <w:pPr>
            <w:rPr>
              <w:rFonts w:ascii="Arial" w:hAnsi="Arial" w:cs="Arial"/>
              <w:i/>
            </w:rPr>
          </w:pPr>
        </w:p>
        <w:p w:rsidR="004A2C77" w:rsidRDefault="004A2C77">
          <w:pPr>
            <w:rPr>
              <w:rFonts w:ascii="Arial" w:hAnsi="Arial" w:cs="Arial"/>
              <w:i/>
            </w:rPr>
          </w:pPr>
        </w:p>
        <w:p w:rsidR="009E42A3" w:rsidRDefault="009E42A3">
          <w:pPr>
            <w:rPr>
              <w:rFonts w:ascii="Arial" w:hAnsi="Arial" w:cs="Arial"/>
              <w:i/>
            </w:rPr>
          </w:pPr>
        </w:p>
        <w:p w:rsidR="009E42A3" w:rsidRDefault="009E42A3">
          <w:pPr>
            <w:rPr>
              <w:rFonts w:ascii="Arial" w:hAnsi="Arial" w:cs="Arial"/>
              <w:i/>
            </w:rPr>
          </w:pPr>
        </w:p>
        <w:p w:rsidR="007F39EA" w:rsidRPr="00D93628" w:rsidRDefault="007F39EA">
          <w:pPr>
            <w:rPr>
              <w:rFonts w:ascii="Arial" w:hAnsi="Arial" w:cs="Arial"/>
              <w:i/>
            </w:rPr>
          </w:pPr>
          <w:r w:rsidRPr="00D93628">
            <w:rPr>
              <w:rFonts w:ascii="Arial" w:hAnsi="Arial" w:cs="Arial"/>
              <w:i/>
            </w:rPr>
            <w:t xml:space="preserve">Vid en beställning </w:t>
          </w:r>
          <w:r w:rsidR="00D93628">
            <w:rPr>
              <w:rFonts w:ascii="Arial" w:hAnsi="Arial" w:cs="Arial"/>
              <w:i/>
            </w:rPr>
            <w:t xml:space="preserve">som avser flera personer </w:t>
          </w:r>
          <w:r w:rsidR="00873CE2" w:rsidRPr="00D93628">
            <w:rPr>
              <w:rFonts w:ascii="Arial" w:hAnsi="Arial" w:cs="Arial"/>
              <w:i/>
            </w:rPr>
            <w:t>kontakta Polisen</w:t>
          </w:r>
          <w:r w:rsidR="00702549" w:rsidRPr="00D93628">
            <w:rPr>
              <w:rFonts w:ascii="Arial" w:hAnsi="Arial" w:cs="Arial"/>
              <w:i/>
            </w:rPr>
            <w:t>s Rättsavdelning</w:t>
          </w:r>
        </w:p>
      </w:sdtContent>
    </w:sdt>
    <w:sectPr w:rsidR="007F39EA" w:rsidRPr="00D93628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22" w:rsidRDefault="00203322">
      <w:r>
        <w:separator/>
      </w:r>
    </w:p>
  </w:endnote>
  <w:endnote w:type="continuationSeparator" w:id="0">
    <w:p w:rsidR="00203322" w:rsidRDefault="0020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BE0" w:rsidRPr="002058BA" w:rsidRDefault="006A3C76">
    <w:pPr>
      <w:pStyle w:val="Sidfot"/>
      <w:rPr>
        <w:sz w:val="16"/>
        <w:lang w:val="de-DE"/>
      </w:rPr>
    </w:pPr>
    <w:r>
      <w:rPr>
        <w:sz w:val="16"/>
        <w:lang w:val="de-DE"/>
      </w:rPr>
      <w:pict>
        <v:rect id="_x0000_i1025" style="width:0;height:1.5pt" o:hralign="center" o:hrstd="t" o:hr="t" fillcolor="#a0a0a0" stroked="f"/>
      </w:pict>
    </w:r>
  </w:p>
  <w:p w:rsidR="00C63BE0" w:rsidRPr="002058BA" w:rsidRDefault="00C63BE0">
    <w:pPr>
      <w:pStyle w:val="Sidfot"/>
      <w:rPr>
        <w:sz w:val="16"/>
        <w:lang w:val="de-DE"/>
      </w:rPr>
    </w:pPr>
    <w:r w:rsidRPr="002058BA">
      <w:rPr>
        <w:sz w:val="16"/>
        <w:lang w:val="de-DE"/>
      </w:rPr>
      <w:t xml:space="preserve">Box  753                                                                   </w:t>
    </w:r>
    <w:r w:rsidR="00851A6C">
      <w:rPr>
        <w:sz w:val="16"/>
        <w:lang w:val="de-DE"/>
      </w:rPr>
      <w:t>Telefon: 010-56</w:t>
    </w:r>
    <w:r w:rsidRPr="002058BA">
      <w:rPr>
        <w:sz w:val="16"/>
        <w:lang w:val="de-DE"/>
      </w:rPr>
      <w:t>3</w:t>
    </w:r>
    <w:r w:rsidR="00851A6C">
      <w:rPr>
        <w:sz w:val="16"/>
        <w:lang w:val="de-DE"/>
      </w:rPr>
      <w:t xml:space="preserve"> </w:t>
    </w:r>
    <w:r w:rsidRPr="002058BA">
      <w:rPr>
        <w:sz w:val="16"/>
        <w:lang w:val="de-DE"/>
      </w:rPr>
      <w:t>35</w:t>
    </w:r>
    <w:r w:rsidR="00851A6C">
      <w:rPr>
        <w:sz w:val="16"/>
        <w:lang w:val="de-DE"/>
      </w:rPr>
      <w:t xml:space="preserve"> </w:t>
    </w:r>
    <w:r w:rsidRPr="002058BA">
      <w:rPr>
        <w:sz w:val="16"/>
        <w:lang w:val="de-DE"/>
      </w:rPr>
      <w:t>03</w:t>
    </w:r>
    <w:r w:rsidRPr="002058BA">
      <w:rPr>
        <w:sz w:val="16"/>
        <w:lang w:val="de-DE"/>
      </w:rPr>
      <w:tab/>
    </w:r>
    <w:proofErr w:type="spellStart"/>
    <w:r w:rsidR="002E117B">
      <w:rPr>
        <w:sz w:val="16"/>
        <w:lang w:val="de-DE"/>
      </w:rPr>
      <w:t>Reviderad</w:t>
    </w:r>
    <w:proofErr w:type="spellEnd"/>
    <w:r w:rsidR="002E117B">
      <w:rPr>
        <w:sz w:val="16"/>
        <w:lang w:val="de-DE"/>
      </w:rPr>
      <w:t>: 2015-01-14</w:t>
    </w:r>
  </w:p>
  <w:p w:rsidR="00C63BE0" w:rsidRPr="00C63BE0" w:rsidRDefault="00C63BE0">
    <w:pPr>
      <w:pStyle w:val="Sidfot"/>
      <w:rPr>
        <w:color w:val="548DD4" w:themeColor="text2" w:themeTint="99"/>
        <w:sz w:val="16"/>
        <w:lang w:val="de-DE"/>
      </w:rPr>
    </w:pPr>
    <w:r w:rsidRPr="00C63BE0">
      <w:rPr>
        <w:sz w:val="16"/>
        <w:lang w:val="de-DE"/>
      </w:rPr>
      <w:t xml:space="preserve">981 27 KIRUNA                                                      </w:t>
    </w:r>
    <w:r w:rsidR="002E117B">
      <w:rPr>
        <w:sz w:val="16"/>
        <w:lang w:val="de-DE"/>
      </w:rPr>
      <w:t>E</w:t>
    </w:r>
    <w:r w:rsidRPr="002058BA">
      <w:rPr>
        <w:sz w:val="16"/>
        <w:lang w:val="de-DE"/>
      </w:rPr>
      <w:t xml:space="preserve">-post: </w:t>
    </w:r>
    <w:r w:rsidRPr="00C63BE0">
      <w:rPr>
        <w:color w:val="365F91" w:themeColor="accent1" w:themeShade="BF"/>
        <w:sz w:val="16"/>
        <w:lang w:val="de-DE"/>
      </w:rPr>
      <w:t>mrbr@polisen.se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22" w:rsidRDefault="00203322">
      <w:r>
        <w:separator/>
      </w:r>
    </w:p>
  </w:footnote>
  <w:footnote w:type="continuationSeparator" w:id="0">
    <w:p w:rsidR="00203322" w:rsidRDefault="0020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BE0" w:rsidRDefault="00D3620C">
    <w:pPr>
      <w:pStyle w:val="Sidhuvud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782955</wp:posOffset>
          </wp:positionH>
          <wp:positionV relativeFrom="page">
            <wp:posOffset>353060</wp:posOffset>
          </wp:positionV>
          <wp:extent cx="2051685" cy="762635"/>
          <wp:effectExtent l="0" t="0" r="5715" b="0"/>
          <wp:wrapNone/>
          <wp:docPr id="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3BE0" w:rsidRDefault="00C63BE0">
    <w:pPr>
      <w:pStyle w:val="Sidhuvud"/>
    </w:pPr>
  </w:p>
  <w:p w:rsidR="00C63BE0" w:rsidRDefault="00C63BE0">
    <w:pPr>
      <w:pStyle w:val="Sidhuvud"/>
    </w:pPr>
  </w:p>
  <w:p w:rsidR="00BF3A6D" w:rsidRDefault="00BF3A6D">
    <w:pPr>
      <w:pStyle w:val="Sidhuvud"/>
    </w:pPr>
  </w:p>
  <w:p w:rsidR="00C63BE0" w:rsidRDefault="00C63BE0">
    <w:pPr>
      <w:pStyle w:val="Sidhuvud"/>
      <w:rPr>
        <w:sz w:val="24"/>
        <w:szCs w:val="24"/>
      </w:rPr>
    </w:pPr>
    <w:r>
      <w:t xml:space="preserve">                 </w:t>
    </w:r>
    <w:r w:rsidR="00BF3A6D">
      <w:rPr>
        <w:sz w:val="24"/>
        <w:szCs w:val="24"/>
      </w:rPr>
      <w:t>Rättsavdelningen</w:t>
    </w:r>
  </w:p>
  <w:p w:rsidR="00AD3344" w:rsidRDefault="00AD3344">
    <w:pPr>
      <w:pStyle w:val="Sidhuvud"/>
      <w:rPr>
        <w:sz w:val="24"/>
        <w:szCs w:val="24"/>
      </w:rPr>
    </w:pPr>
  </w:p>
  <w:p w:rsidR="00AD3344" w:rsidRDefault="00AD3344">
    <w:pPr>
      <w:pStyle w:val="Sidhuvud"/>
      <w:rPr>
        <w:sz w:val="24"/>
        <w:szCs w:val="24"/>
      </w:rPr>
    </w:pPr>
  </w:p>
  <w:p w:rsidR="00AD3344" w:rsidRPr="00FF2045" w:rsidRDefault="00AD3344">
    <w:pPr>
      <w:pStyle w:val="Sidhuvud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12869"/>
    <w:multiLevelType w:val="singleLevel"/>
    <w:tmpl w:val="DC44B3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A9"/>
    <w:rsid w:val="000157F5"/>
    <w:rsid w:val="0004482E"/>
    <w:rsid w:val="0007348F"/>
    <w:rsid w:val="000827E8"/>
    <w:rsid w:val="000C5597"/>
    <w:rsid w:val="000D5F06"/>
    <w:rsid w:val="0010544C"/>
    <w:rsid w:val="001364DC"/>
    <w:rsid w:val="00141AC2"/>
    <w:rsid w:val="001753F5"/>
    <w:rsid w:val="00186D81"/>
    <w:rsid w:val="001917B3"/>
    <w:rsid w:val="00194B56"/>
    <w:rsid w:val="001B73F2"/>
    <w:rsid w:val="001C5F2B"/>
    <w:rsid w:val="001F7559"/>
    <w:rsid w:val="00203322"/>
    <w:rsid w:val="002058BA"/>
    <w:rsid w:val="00216540"/>
    <w:rsid w:val="00241587"/>
    <w:rsid w:val="002506FF"/>
    <w:rsid w:val="002B77A0"/>
    <w:rsid w:val="002E117B"/>
    <w:rsid w:val="002F1112"/>
    <w:rsid w:val="003043FB"/>
    <w:rsid w:val="00315E51"/>
    <w:rsid w:val="003500FD"/>
    <w:rsid w:val="00354960"/>
    <w:rsid w:val="00383ADE"/>
    <w:rsid w:val="00386B85"/>
    <w:rsid w:val="003931B7"/>
    <w:rsid w:val="00396734"/>
    <w:rsid w:val="003A4706"/>
    <w:rsid w:val="003B5AE6"/>
    <w:rsid w:val="003D02DD"/>
    <w:rsid w:val="003E6E46"/>
    <w:rsid w:val="0045069B"/>
    <w:rsid w:val="004765EC"/>
    <w:rsid w:val="004A2C77"/>
    <w:rsid w:val="004D3040"/>
    <w:rsid w:val="00596444"/>
    <w:rsid w:val="005A0DAB"/>
    <w:rsid w:val="005E7C6F"/>
    <w:rsid w:val="00681067"/>
    <w:rsid w:val="00686C4A"/>
    <w:rsid w:val="006A3C76"/>
    <w:rsid w:val="006D41FA"/>
    <w:rsid w:val="006E7998"/>
    <w:rsid w:val="006F4546"/>
    <w:rsid w:val="006F4C5A"/>
    <w:rsid w:val="00702549"/>
    <w:rsid w:val="00735D0E"/>
    <w:rsid w:val="007463C4"/>
    <w:rsid w:val="00777EB5"/>
    <w:rsid w:val="007846C9"/>
    <w:rsid w:val="007A6013"/>
    <w:rsid w:val="007D54FB"/>
    <w:rsid w:val="007D6964"/>
    <w:rsid w:val="007E2F51"/>
    <w:rsid w:val="007E3A82"/>
    <w:rsid w:val="007F39EA"/>
    <w:rsid w:val="00833386"/>
    <w:rsid w:val="00850365"/>
    <w:rsid w:val="00851A6C"/>
    <w:rsid w:val="0087085B"/>
    <w:rsid w:val="00873CE2"/>
    <w:rsid w:val="00882A33"/>
    <w:rsid w:val="00885F2C"/>
    <w:rsid w:val="008F1042"/>
    <w:rsid w:val="0090653C"/>
    <w:rsid w:val="009371E8"/>
    <w:rsid w:val="009701E2"/>
    <w:rsid w:val="0097469F"/>
    <w:rsid w:val="00974BCA"/>
    <w:rsid w:val="009E42A3"/>
    <w:rsid w:val="009E44F0"/>
    <w:rsid w:val="00A03E69"/>
    <w:rsid w:val="00A05168"/>
    <w:rsid w:val="00A213E5"/>
    <w:rsid w:val="00A3098E"/>
    <w:rsid w:val="00A51F95"/>
    <w:rsid w:val="00A62B13"/>
    <w:rsid w:val="00A73B40"/>
    <w:rsid w:val="00A814E5"/>
    <w:rsid w:val="00AD3344"/>
    <w:rsid w:val="00AD3392"/>
    <w:rsid w:val="00B2699A"/>
    <w:rsid w:val="00B30054"/>
    <w:rsid w:val="00B56A7C"/>
    <w:rsid w:val="00B6387B"/>
    <w:rsid w:val="00BB779C"/>
    <w:rsid w:val="00BF3A6D"/>
    <w:rsid w:val="00C13CB3"/>
    <w:rsid w:val="00C34E24"/>
    <w:rsid w:val="00C40BE2"/>
    <w:rsid w:val="00C6242C"/>
    <w:rsid w:val="00C63BE0"/>
    <w:rsid w:val="00C77B94"/>
    <w:rsid w:val="00C8114F"/>
    <w:rsid w:val="00C91CE7"/>
    <w:rsid w:val="00CD01C7"/>
    <w:rsid w:val="00CF7898"/>
    <w:rsid w:val="00D3620C"/>
    <w:rsid w:val="00D46783"/>
    <w:rsid w:val="00D71FAB"/>
    <w:rsid w:val="00D72801"/>
    <w:rsid w:val="00D93628"/>
    <w:rsid w:val="00D962F3"/>
    <w:rsid w:val="00DC3628"/>
    <w:rsid w:val="00E2003C"/>
    <w:rsid w:val="00E23B0F"/>
    <w:rsid w:val="00E71678"/>
    <w:rsid w:val="00EA014E"/>
    <w:rsid w:val="00EB7995"/>
    <w:rsid w:val="00F04D88"/>
    <w:rsid w:val="00F1069F"/>
    <w:rsid w:val="00F16B7C"/>
    <w:rsid w:val="00F268B0"/>
    <w:rsid w:val="00F50160"/>
    <w:rsid w:val="00F54458"/>
    <w:rsid w:val="00F72AA9"/>
    <w:rsid w:val="00F735C2"/>
    <w:rsid w:val="00F9321A"/>
    <w:rsid w:val="00FD5DFD"/>
    <w:rsid w:val="00FE41C9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EA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51A6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51A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1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EA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51A6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51A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1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t\AppData\Local\Microsoft\Windows\Temporary%20Internet%20Files\Content.Outlook\81IY3L90\Socialn&#228;mnden_n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BBA44E1F4A425199AD9D8B918FF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03B47-E0F4-4341-8CED-C1AECF579769}"/>
      </w:docPartPr>
      <w:docPartBody>
        <w:p w:rsidR="004C7E5F" w:rsidRDefault="00433B6C">
          <w:pPr>
            <w:pStyle w:val="80BBA44E1F4A425199AD9D8B918FF0E6"/>
          </w:pPr>
          <w:r w:rsidRPr="008442FD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6C"/>
    <w:rsid w:val="00036DD1"/>
    <w:rsid w:val="00083287"/>
    <w:rsid w:val="0010435A"/>
    <w:rsid w:val="001E430C"/>
    <w:rsid w:val="0020605D"/>
    <w:rsid w:val="00216D84"/>
    <w:rsid w:val="00243639"/>
    <w:rsid w:val="00294460"/>
    <w:rsid w:val="002F6FAE"/>
    <w:rsid w:val="00311BC6"/>
    <w:rsid w:val="0041519B"/>
    <w:rsid w:val="0043221C"/>
    <w:rsid w:val="00433B6C"/>
    <w:rsid w:val="004501F4"/>
    <w:rsid w:val="004C7E5F"/>
    <w:rsid w:val="00641C92"/>
    <w:rsid w:val="006D3ED1"/>
    <w:rsid w:val="0072413A"/>
    <w:rsid w:val="0093063D"/>
    <w:rsid w:val="00A53A53"/>
    <w:rsid w:val="00AB2B6A"/>
    <w:rsid w:val="00AB2E13"/>
    <w:rsid w:val="00AE4D78"/>
    <w:rsid w:val="00D84DD6"/>
    <w:rsid w:val="00E92004"/>
    <w:rsid w:val="00F279C0"/>
    <w:rsid w:val="00F4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0BBA44E1F4A425199AD9D8B918FF0E6">
    <w:name w:val="80BBA44E1F4A425199AD9D8B918FF0E6"/>
  </w:style>
  <w:style w:type="paragraph" w:customStyle="1" w:styleId="DB94BD17F8214C51A77B1A121EFF1A5B">
    <w:name w:val="DB94BD17F8214C51A77B1A121EFF1A5B"/>
  </w:style>
  <w:style w:type="paragraph" w:customStyle="1" w:styleId="72A992DE8432432F9054E06B2D985969">
    <w:name w:val="72A992DE8432432F9054E06B2D985969"/>
  </w:style>
  <w:style w:type="paragraph" w:customStyle="1" w:styleId="9FEAF16BBA9C4A868813322ECA6C765D">
    <w:name w:val="9FEAF16BBA9C4A868813322ECA6C765D"/>
  </w:style>
  <w:style w:type="paragraph" w:customStyle="1" w:styleId="ABEF12E0BF694DAF9EF51BC14E55EC7A">
    <w:name w:val="ABEF12E0BF694DAF9EF51BC14E55EC7A"/>
  </w:style>
  <w:style w:type="paragraph" w:customStyle="1" w:styleId="4EBA3779C5654750AC337C66E66E1AE4">
    <w:name w:val="4EBA3779C5654750AC337C66E66E1AE4"/>
  </w:style>
  <w:style w:type="paragraph" w:customStyle="1" w:styleId="7100B267BDF54FA38EC8CDDBA9321B5C">
    <w:name w:val="7100B267BDF54FA38EC8CDDBA9321B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0BBA44E1F4A425199AD9D8B918FF0E6">
    <w:name w:val="80BBA44E1F4A425199AD9D8B918FF0E6"/>
  </w:style>
  <w:style w:type="paragraph" w:customStyle="1" w:styleId="DB94BD17F8214C51A77B1A121EFF1A5B">
    <w:name w:val="DB94BD17F8214C51A77B1A121EFF1A5B"/>
  </w:style>
  <w:style w:type="paragraph" w:customStyle="1" w:styleId="72A992DE8432432F9054E06B2D985969">
    <w:name w:val="72A992DE8432432F9054E06B2D985969"/>
  </w:style>
  <w:style w:type="paragraph" w:customStyle="1" w:styleId="9FEAF16BBA9C4A868813322ECA6C765D">
    <w:name w:val="9FEAF16BBA9C4A868813322ECA6C765D"/>
  </w:style>
  <w:style w:type="paragraph" w:customStyle="1" w:styleId="ABEF12E0BF694DAF9EF51BC14E55EC7A">
    <w:name w:val="ABEF12E0BF694DAF9EF51BC14E55EC7A"/>
  </w:style>
  <w:style w:type="paragraph" w:customStyle="1" w:styleId="4EBA3779C5654750AC337C66E66E1AE4">
    <w:name w:val="4EBA3779C5654750AC337C66E66E1AE4"/>
  </w:style>
  <w:style w:type="paragraph" w:customStyle="1" w:styleId="7100B267BDF54FA38EC8CDDBA9321B5C">
    <w:name w:val="7100B267BDF54FA38EC8CDDBA9321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E2563-E6ED-43B4-9443-BD263FF7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Socialnämnden_ny</Template>
  <TotalTime>2</TotalTime>
  <Pages>1</Pages>
  <Words>133</Words>
  <Characters>875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Socialnämnder får begära utdrag ur belastnings- och misstankeregistren i ärenden om adoption, vårdnad om barn, barns boende, umgänge med barn, medgivande att ta emot barn m</vt:lpstr>
      <vt:lpstr>Socialnämnder får begära utdrag ur belastnings- och misstankeregistren i ärenden om adoption, vårdnad om barn, barns boende, umgänge med barn, medgivande att ta emot barn m</vt:lpstr>
    </vt:vector>
  </TitlesOfParts>
  <Company>Polisen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Socialnämnder får begära utdrag ur belastnings- och misstankeregistren i ärenden om adoption, vårdnad om barn, barns boende, umgänge med barn, medgivande att ta emot barn m</dc:title>
  <dc:creator>Lindqvist, Anneli</dc:creator>
  <cp:lastModifiedBy>Andersson, Eva (Soc)</cp:lastModifiedBy>
  <cp:revision>2</cp:revision>
  <cp:lastPrinted>2012-04-20T07:10:00Z</cp:lastPrinted>
  <dcterms:created xsi:type="dcterms:W3CDTF">2018-08-20T07:24:00Z</dcterms:created>
  <dcterms:modified xsi:type="dcterms:W3CDTF">2018-08-20T07:24:00Z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