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6D" w:rsidRPr="00F80CFD" w:rsidRDefault="0082146D" w:rsidP="00F80CFD">
      <w:pPr>
        <w:tabs>
          <w:tab w:val="left" w:pos="6521"/>
        </w:tabs>
        <w:rPr>
          <w:sz w:val="24"/>
          <w:szCs w:val="24"/>
        </w:rPr>
      </w:pPr>
      <w:bookmarkStart w:id="0" w:name="_GoBack"/>
      <w:bookmarkEnd w:id="0"/>
      <w:r w:rsidRPr="00F80CFD">
        <w:rPr>
          <w:sz w:val="24"/>
          <w:szCs w:val="24"/>
        </w:rPr>
        <w:t xml:space="preserve">Namn: </w:t>
      </w:r>
      <w:proofErr w:type="gramStart"/>
      <w:r w:rsidRPr="00F80CFD">
        <w:rPr>
          <w:sz w:val="24"/>
          <w:szCs w:val="24"/>
        </w:rPr>
        <w:t>………………………………………………..…………</w:t>
      </w:r>
      <w:proofErr w:type="gramEnd"/>
      <w:r w:rsidR="00F80CFD">
        <w:rPr>
          <w:sz w:val="24"/>
          <w:szCs w:val="24"/>
        </w:rPr>
        <w:tab/>
      </w:r>
      <w:r w:rsidRPr="00F80CFD">
        <w:rPr>
          <w:sz w:val="24"/>
          <w:szCs w:val="24"/>
        </w:rPr>
        <w:t>Personnummer: …..……………………………….</w:t>
      </w:r>
    </w:p>
    <w:p w:rsidR="0082146D" w:rsidRPr="00F80CFD" w:rsidRDefault="0082146D" w:rsidP="0082146D">
      <w:pPr>
        <w:rPr>
          <w:sz w:val="24"/>
          <w:szCs w:val="24"/>
        </w:rPr>
      </w:pPr>
    </w:p>
    <w:p w:rsidR="0082146D" w:rsidRPr="00F80CFD" w:rsidRDefault="0082146D" w:rsidP="00F80CFD">
      <w:pPr>
        <w:pStyle w:val="Sidhuvud"/>
        <w:tabs>
          <w:tab w:val="left" w:pos="6521"/>
        </w:tabs>
        <w:jc w:val="both"/>
        <w:rPr>
          <w:b/>
          <w:sz w:val="24"/>
          <w:szCs w:val="24"/>
        </w:rPr>
      </w:pPr>
      <w:r w:rsidRPr="00F80CFD">
        <w:rPr>
          <w:sz w:val="24"/>
          <w:szCs w:val="24"/>
        </w:rPr>
        <w:t xml:space="preserve">Upprättad av: </w:t>
      </w:r>
      <w:proofErr w:type="gramStart"/>
      <w:r w:rsidRPr="00F80CFD">
        <w:rPr>
          <w:sz w:val="24"/>
          <w:szCs w:val="24"/>
        </w:rPr>
        <w:t>………………………………………………….</w:t>
      </w:r>
      <w:proofErr w:type="gramEnd"/>
      <w:r w:rsidRPr="00F80CFD">
        <w:rPr>
          <w:sz w:val="24"/>
          <w:szCs w:val="24"/>
        </w:rPr>
        <w:t xml:space="preserve">     </w:t>
      </w:r>
      <w:r w:rsidR="00F80CFD">
        <w:rPr>
          <w:sz w:val="24"/>
          <w:szCs w:val="24"/>
        </w:rPr>
        <w:tab/>
      </w:r>
      <w:r w:rsidRPr="00F80CFD">
        <w:rPr>
          <w:sz w:val="24"/>
          <w:szCs w:val="24"/>
        </w:rPr>
        <w:t xml:space="preserve">Datum: </w:t>
      </w:r>
      <w:proofErr w:type="gramStart"/>
      <w:r w:rsidRPr="00F80CFD">
        <w:rPr>
          <w:sz w:val="24"/>
          <w:szCs w:val="24"/>
        </w:rPr>
        <w:t>……………………………………………</w:t>
      </w:r>
      <w:proofErr w:type="gramEnd"/>
      <w:r w:rsidRPr="00F80CFD">
        <w:rPr>
          <w:sz w:val="24"/>
          <w:szCs w:val="24"/>
        </w:rPr>
        <w:t xml:space="preserve">                         </w:t>
      </w:r>
    </w:p>
    <w:p w:rsidR="000D1BFF" w:rsidRPr="000D1BFF" w:rsidRDefault="000D1BFF" w:rsidP="000D1BFF"/>
    <w:tbl>
      <w:tblPr>
        <w:tblW w:w="1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3734"/>
        <w:gridCol w:w="3232"/>
        <w:gridCol w:w="1129"/>
        <w:gridCol w:w="2393"/>
        <w:gridCol w:w="1457"/>
      </w:tblGrid>
      <w:tr w:rsidR="000D1BFF" w:rsidTr="004A0509">
        <w:tc>
          <w:tcPr>
            <w:tcW w:w="2421" w:type="dxa"/>
            <w:shd w:val="clear" w:color="auto" w:fill="auto"/>
          </w:tcPr>
          <w:p w:rsidR="000D1BFF" w:rsidRPr="00F80CFD" w:rsidRDefault="000D1BFF" w:rsidP="000D1BFF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Identifierade risker</w:t>
            </w:r>
          </w:p>
        </w:tc>
        <w:tc>
          <w:tcPr>
            <w:tcW w:w="3734" w:type="dxa"/>
            <w:shd w:val="clear" w:color="auto" w:fill="auto"/>
          </w:tcPr>
          <w:p w:rsidR="000D1BFF" w:rsidRPr="00F80CFD" w:rsidRDefault="000D1BFF" w:rsidP="000D1BFF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Beskriv risken</w:t>
            </w:r>
          </w:p>
        </w:tc>
        <w:tc>
          <w:tcPr>
            <w:tcW w:w="3232" w:type="dxa"/>
            <w:shd w:val="clear" w:color="auto" w:fill="auto"/>
          </w:tcPr>
          <w:p w:rsidR="00F80CFD" w:rsidRDefault="000D1BFF" w:rsidP="000D1BFF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 xml:space="preserve">Beslutade o vidtagna </w:t>
            </w:r>
          </w:p>
          <w:p w:rsidR="000D1BFF" w:rsidRPr="00F80CFD" w:rsidRDefault="000D1BFF" w:rsidP="000D1BFF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åtgärder</w:t>
            </w:r>
          </w:p>
        </w:tc>
        <w:tc>
          <w:tcPr>
            <w:tcW w:w="1129" w:type="dxa"/>
            <w:shd w:val="clear" w:color="auto" w:fill="auto"/>
          </w:tcPr>
          <w:p w:rsidR="000D1BFF" w:rsidRPr="00F80CFD" w:rsidRDefault="0082146D" w:rsidP="000D1BFF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Klart</w:t>
            </w:r>
            <w:r w:rsidR="000D1BFF" w:rsidRPr="00F80CFD">
              <w:rPr>
                <w:b/>
                <w:sz w:val="24"/>
                <w:szCs w:val="24"/>
              </w:rPr>
              <w:t xml:space="preserve"> </w:t>
            </w:r>
            <w:r w:rsidRPr="00F80CFD">
              <w:rPr>
                <w:b/>
                <w:sz w:val="16"/>
                <w:szCs w:val="16"/>
              </w:rPr>
              <w:t>(</w:t>
            </w:r>
            <w:r w:rsidR="000D1BFF" w:rsidRPr="00F80CFD">
              <w:rPr>
                <w:sz w:val="16"/>
                <w:szCs w:val="16"/>
              </w:rPr>
              <w:t>datum</w:t>
            </w:r>
            <w:r w:rsidRPr="00F80CFD">
              <w:rPr>
                <w:sz w:val="16"/>
                <w:szCs w:val="16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0D1BFF" w:rsidRPr="00F80CFD" w:rsidRDefault="000D1BFF" w:rsidP="000D1BFF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Ansvarig</w:t>
            </w:r>
          </w:p>
        </w:tc>
        <w:tc>
          <w:tcPr>
            <w:tcW w:w="1457" w:type="dxa"/>
            <w:shd w:val="clear" w:color="auto" w:fill="auto"/>
          </w:tcPr>
          <w:p w:rsidR="000D1BFF" w:rsidRPr="00F80CFD" w:rsidRDefault="000D1BFF" w:rsidP="00CB2EC1">
            <w:pPr>
              <w:jc w:val="center"/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Uppföljning</w:t>
            </w:r>
          </w:p>
          <w:p w:rsidR="000D1BFF" w:rsidRPr="00F80CFD" w:rsidRDefault="00F80CFD" w:rsidP="00CB2EC1">
            <w:pPr>
              <w:tabs>
                <w:tab w:val="left" w:pos="1816"/>
              </w:tabs>
              <w:ind w:firstLine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</w:t>
            </w:r>
            <w:r w:rsidR="000D1BFF" w:rsidRPr="00F80CFD">
              <w:rPr>
                <w:sz w:val="16"/>
                <w:szCs w:val="16"/>
              </w:rPr>
              <w:t>atum</w:t>
            </w:r>
            <w:r w:rsidR="0082146D" w:rsidRPr="00F80CFD">
              <w:rPr>
                <w:sz w:val="16"/>
                <w:szCs w:val="16"/>
              </w:rPr>
              <w:t>)</w:t>
            </w:r>
          </w:p>
        </w:tc>
      </w:tr>
      <w:tr w:rsidR="000D1BFF" w:rsidTr="004A0509">
        <w:tc>
          <w:tcPr>
            <w:tcW w:w="2421" w:type="dxa"/>
            <w:shd w:val="clear" w:color="auto" w:fill="auto"/>
          </w:tcPr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</w:tc>
        <w:tc>
          <w:tcPr>
            <w:tcW w:w="3734" w:type="dxa"/>
            <w:shd w:val="clear" w:color="auto" w:fill="auto"/>
          </w:tcPr>
          <w:p w:rsidR="000D1BFF" w:rsidRDefault="000D1BFF" w:rsidP="000D1BFF"/>
        </w:tc>
        <w:tc>
          <w:tcPr>
            <w:tcW w:w="3232" w:type="dxa"/>
            <w:shd w:val="clear" w:color="auto" w:fill="auto"/>
          </w:tcPr>
          <w:p w:rsidR="000D1BFF" w:rsidRDefault="000D1BFF" w:rsidP="000D1BFF"/>
        </w:tc>
        <w:tc>
          <w:tcPr>
            <w:tcW w:w="1129" w:type="dxa"/>
            <w:shd w:val="clear" w:color="auto" w:fill="auto"/>
          </w:tcPr>
          <w:p w:rsidR="000D1BFF" w:rsidRDefault="000D1BFF" w:rsidP="000D1BFF"/>
        </w:tc>
        <w:tc>
          <w:tcPr>
            <w:tcW w:w="2393" w:type="dxa"/>
            <w:shd w:val="clear" w:color="auto" w:fill="auto"/>
          </w:tcPr>
          <w:p w:rsidR="000D1BFF" w:rsidRDefault="000D1BFF" w:rsidP="000D1BFF"/>
        </w:tc>
        <w:tc>
          <w:tcPr>
            <w:tcW w:w="1457" w:type="dxa"/>
            <w:shd w:val="clear" w:color="auto" w:fill="auto"/>
          </w:tcPr>
          <w:p w:rsidR="000D1BFF" w:rsidRDefault="000D1BFF" w:rsidP="000D1BFF"/>
        </w:tc>
      </w:tr>
      <w:tr w:rsidR="000D1BFF" w:rsidTr="004A0509">
        <w:tc>
          <w:tcPr>
            <w:tcW w:w="2421" w:type="dxa"/>
            <w:shd w:val="clear" w:color="auto" w:fill="auto"/>
          </w:tcPr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</w:tc>
        <w:tc>
          <w:tcPr>
            <w:tcW w:w="3734" w:type="dxa"/>
            <w:shd w:val="clear" w:color="auto" w:fill="auto"/>
          </w:tcPr>
          <w:p w:rsidR="000D1BFF" w:rsidRDefault="000D1BFF" w:rsidP="000D1BFF"/>
        </w:tc>
        <w:tc>
          <w:tcPr>
            <w:tcW w:w="3232" w:type="dxa"/>
            <w:shd w:val="clear" w:color="auto" w:fill="auto"/>
          </w:tcPr>
          <w:p w:rsidR="000D1BFF" w:rsidRDefault="000D1BFF" w:rsidP="000D1BFF"/>
        </w:tc>
        <w:tc>
          <w:tcPr>
            <w:tcW w:w="1129" w:type="dxa"/>
            <w:shd w:val="clear" w:color="auto" w:fill="auto"/>
          </w:tcPr>
          <w:p w:rsidR="000D1BFF" w:rsidRDefault="000D1BFF" w:rsidP="000D1BFF"/>
        </w:tc>
        <w:tc>
          <w:tcPr>
            <w:tcW w:w="2393" w:type="dxa"/>
            <w:shd w:val="clear" w:color="auto" w:fill="auto"/>
          </w:tcPr>
          <w:p w:rsidR="000D1BFF" w:rsidRDefault="000D1BFF" w:rsidP="000D1BFF"/>
        </w:tc>
        <w:tc>
          <w:tcPr>
            <w:tcW w:w="1457" w:type="dxa"/>
            <w:shd w:val="clear" w:color="auto" w:fill="auto"/>
          </w:tcPr>
          <w:p w:rsidR="000D1BFF" w:rsidRDefault="000D1BFF" w:rsidP="000D1BFF"/>
        </w:tc>
      </w:tr>
      <w:tr w:rsidR="000D1BFF" w:rsidTr="004A0509">
        <w:tc>
          <w:tcPr>
            <w:tcW w:w="2421" w:type="dxa"/>
            <w:shd w:val="clear" w:color="auto" w:fill="auto"/>
          </w:tcPr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</w:tc>
        <w:tc>
          <w:tcPr>
            <w:tcW w:w="3734" w:type="dxa"/>
            <w:shd w:val="clear" w:color="auto" w:fill="auto"/>
          </w:tcPr>
          <w:p w:rsidR="000D1BFF" w:rsidRDefault="000D1BFF" w:rsidP="000D1BFF"/>
        </w:tc>
        <w:tc>
          <w:tcPr>
            <w:tcW w:w="3232" w:type="dxa"/>
            <w:shd w:val="clear" w:color="auto" w:fill="auto"/>
          </w:tcPr>
          <w:p w:rsidR="000D1BFF" w:rsidRDefault="000D1BFF" w:rsidP="000D1BFF"/>
        </w:tc>
        <w:tc>
          <w:tcPr>
            <w:tcW w:w="1129" w:type="dxa"/>
            <w:shd w:val="clear" w:color="auto" w:fill="auto"/>
          </w:tcPr>
          <w:p w:rsidR="000D1BFF" w:rsidRDefault="000D1BFF" w:rsidP="000D1BFF"/>
        </w:tc>
        <w:tc>
          <w:tcPr>
            <w:tcW w:w="2393" w:type="dxa"/>
            <w:shd w:val="clear" w:color="auto" w:fill="auto"/>
          </w:tcPr>
          <w:p w:rsidR="000D1BFF" w:rsidRDefault="000D1BFF" w:rsidP="000D1BFF"/>
        </w:tc>
        <w:tc>
          <w:tcPr>
            <w:tcW w:w="1457" w:type="dxa"/>
            <w:shd w:val="clear" w:color="auto" w:fill="auto"/>
          </w:tcPr>
          <w:p w:rsidR="000D1BFF" w:rsidRDefault="000D1BFF" w:rsidP="000D1BFF"/>
        </w:tc>
      </w:tr>
      <w:tr w:rsidR="000D1BFF" w:rsidTr="004A0509">
        <w:tc>
          <w:tcPr>
            <w:tcW w:w="2421" w:type="dxa"/>
            <w:shd w:val="clear" w:color="auto" w:fill="auto"/>
          </w:tcPr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</w:tc>
        <w:tc>
          <w:tcPr>
            <w:tcW w:w="3734" w:type="dxa"/>
            <w:shd w:val="clear" w:color="auto" w:fill="auto"/>
          </w:tcPr>
          <w:p w:rsidR="000D1BFF" w:rsidRDefault="000D1BFF" w:rsidP="000D1BFF"/>
        </w:tc>
        <w:tc>
          <w:tcPr>
            <w:tcW w:w="3232" w:type="dxa"/>
            <w:shd w:val="clear" w:color="auto" w:fill="auto"/>
          </w:tcPr>
          <w:p w:rsidR="000D1BFF" w:rsidRDefault="000D1BFF" w:rsidP="000D1BFF"/>
        </w:tc>
        <w:tc>
          <w:tcPr>
            <w:tcW w:w="1129" w:type="dxa"/>
            <w:shd w:val="clear" w:color="auto" w:fill="auto"/>
          </w:tcPr>
          <w:p w:rsidR="000D1BFF" w:rsidRDefault="000D1BFF" w:rsidP="000D1BFF"/>
        </w:tc>
        <w:tc>
          <w:tcPr>
            <w:tcW w:w="2393" w:type="dxa"/>
            <w:shd w:val="clear" w:color="auto" w:fill="auto"/>
          </w:tcPr>
          <w:p w:rsidR="000D1BFF" w:rsidRDefault="000D1BFF" w:rsidP="000D1BFF"/>
        </w:tc>
        <w:tc>
          <w:tcPr>
            <w:tcW w:w="1457" w:type="dxa"/>
            <w:shd w:val="clear" w:color="auto" w:fill="auto"/>
          </w:tcPr>
          <w:p w:rsidR="000D1BFF" w:rsidRDefault="000D1BFF" w:rsidP="000D1BFF"/>
        </w:tc>
      </w:tr>
      <w:tr w:rsidR="000D1BFF" w:rsidTr="004A0509">
        <w:tc>
          <w:tcPr>
            <w:tcW w:w="2421" w:type="dxa"/>
            <w:shd w:val="clear" w:color="auto" w:fill="auto"/>
          </w:tcPr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  <w:p w:rsidR="000D1BFF" w:rsidRDefault="000D1BFF" w:rsidP="000D1BFF"/>
        </w:tc>
        <w:tc>
          <w:tcPr>
            <w:tcW w:w="3734" w:type="dxa"/>
            <w:shd w:val="clear" w:color="auto" w:fill="auto"/>
          </w:tcPr>
          <w:p w:rsidR="000D1BFF" w:rsidRDefault="000D1BFF" w:rsidP="000D1BFF"/>
        </w:tc>
        <w:tc>
          <w:tcPr>
            <w:tcW w:w="3232" w:type="dxa"/>
            <w:shd w:val="clear" w:color="auto" w:fill="auto"/>
          </w:tcPr>
          <w:p w:rsidR="000D1BFF" w:rsidRDefault="000D1BFF" w:rsidP="000D1BFF"/>
        </w:tc>
        <w:tc>
          <w:tcPr>
            <w:tcW w:w="1129" w:type="dxa"/>
            <w:shd w:val="clear" w:color="auto" w:fill="auto"/>
          </w:tcPr>
          <w:p w:rsidR="000D1BFF" w:rsidRDefault="000D1BFF" w:rsidP="000D1BFF"/>
        </w:tc>
        <w:tc>
          <w:tcPr>
            <w:tcW w:w="2393" w:type="dxa"/>
            <w:shd w:val="clear" w:color="auto" w:fill="auto"/>
          </w:tcPr>
          <w:p w:rsidR="000D1BFF" w:rsidRDefault="000D1BFF" w:rsidP="000D1BFF"/>
        </w:tc>
        <w:tc>
          <w:tcPr>
            <w:tcW w:w="1457" w:type="dxa"/>
            <w:shd w:val="clear" w:color="auto" w:fill="auto"/>
          </w:tcPr>
          <w:p w:rsidR="000D1BFF" w:rsidRDefault="000D1BFF" w:rsidP="000D1BFF"/>
        </w:tc>
      </w:tr>
    </w:tbl>
    <w:p w:rsidR="00F80CFD" w:rsidRDefault="00F80CFD" w:rsidP="0082146D">
      <w:pPr>
        <w:jc w:val="right"/>
        <w:rPr>
          <w:sz w:val="16"/>
          <w:szCs w:val="16"/>
        </w:rPr>
      </w:pPr>
    </w:p>
    <w:p w:rsidR="00A7171A" w:rsidRDefault="00A7171A" w:rsidP="0082146D">
      <w:pPr>
        <w:jc w:val="right"/>
        <w:rPr>
          <w:sz w:val="16"/>
          <w:szCs w:val="16"/>
        </w:rPr>
      </w:pPr>
    </w:p>
    <w:p w:rsidR="00A7171A" w:rsidRDefault="00A7171A" w:rsidP="0082146D">
      <w:pPr>
        <w:jc w:val="right"/>
        <w:rPr>
          <w:sz w:val="16"/>
          <w:szCs w:val="16"/>
        </w:rPr>
      </w:pPr>
    </w:p>
    <w:p w:rsidR="00A7171A" w:rsidRDefault="00A7171A" w:rsidP="0082146D">
      <w:pPr>
        <w:jc w:val="right"/>
        <w:rPr>
          <w:sz w:val="16"/>
          <w:szCs w:val="16"/>
        </w:rPr>
      </w:pPr>
    </w:p>
    <w:p w:rsidR="00A7171A" w:rsidRDefault="00A7171A" w:rsidP="0082146D">
      <w:pPr>
        <w:jc w:val="right"/>
        <w:rPr>
          <w:sz w:val="16"/>
          <w:szCs w:val="16"/>
        </w:rPr>
      </w:pPr>
    </w:p>
    <w:p w:rsidR="00A7171A" w:rsidRDefault="00A7171A" w:rsidP="0082146D">
      <w:pPr>
        <w:jc w:val="right"/>
        <w:rPr>
          <w:sz w:val="16"/>
          <w:szCs w:val="16"/>
        </w:rPr>
      </w:pPr>
    </w:p>
    <w:p w:rsidR="00A7171A" w:rsidRDefault="00A7171A" w:rsidP="0082146D">
      <w:pPr>
        <w:jc w:val="right"/>
        <w:rPr>
          <w:sz w:val="16"/>
          <w:szCs w:val="16"/>
        </w:rPr>
      </w:pPr>
    </w:p>
    <w:p w:rsidR="00A7171A" w:rsidRDefault="00A7171A" w:rsidP="0082146D">
      <w:pPr>
        <w:jc w:val="right"/>
        <w:rPr>
          <w:sz w:val="16"/>
          <w:szCs w:val="16"/>
        </w:rPr>
      </w:pPr>
    </w:p>
    <w:p w:rsidR="00A7171A" w:rsidRDefault="00A7171A" w:rsidP="0082146D">
      <w:pPr>
        <w:jc w:val="right"/>
        <w:rPr>
          <w:sz w:val="16"/>
          <w:szCs w:val="16"/>
        </w:rPr>
      </w:pPr>
    </w:p>
    <w:tbl>
      <w:tblPr>
        <w:tblW w:w="1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3734"/>
        <w:gridCol w:w="3232"/>
        <w:gridCol w:w="1129"/>
        <w:gridCol w:w="2393"/>
        <w:gridCol w:w="1457"/>
      </w:tblGrid>
      <w:tr w:rsidR="00A7171A" w:rsidTr="00A3523E">
        <w:tc>
          <w:tcPr>
            <w:tcW w:w="2421" w:type="dxa"/>
            <w:shd w:val="clear" w:color="auto" w:fill="auto"/>
          </w:tcPr>
          <w:p w:rsidR="00A7171A" w:rsidRPr="00F80CFD" w:rsidRDefault="00A7171A" w:rsidP="00A3523E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Identifierade risker</w:t>
            </w:r>
          </w:p>
        </w:tc>
        <w:tc>
          <w:tcPr>
            <w:tcW w:w="3734" w:type="dxa"/>
            <w:shd w:val="clear" w:color="auto" w:fill="auto"/>
          </w:tcPr>
          <w:p w:rsidR="00A7171A" w:rsidRPr="00F80CFD" w:rsidRDefault="00A7171A" w:rsidP="00A3523E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Beskriv risken</w:t>
            </w:r>
          </w:p>
        </w:tc>
        <w:tc>
          <w:tcPr>
            <w:tcW w:w="3232" w:type="dxa"/>
            <w:shd w:val="clear" w:color="auto" w:fill="auto"/>
          </w:tcPr>
          <w:p w:rsidR="00A7171A" w:rsidRDefault="00A7171A" w:rsidP="00A3523E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 xml:space="preserve">Beslutade o vidtagna </w:t>
            </w:r>
          </w:p>
          <w:p w:rsidR="00A7171A" w:rsidRPr="00F80CFD" w:rsidRDefault="00A7171A" w:rsidP="00A3523E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åtgärder</w:t>
            </w:r>
          </w:p>
        </w:tc>
        <w:tc>
          <w:tcPr>
            <w:tcW w:w="1129" w:type="dxa"/>
            <w:shd w:val="clear" w:color="auto" w:fill="auto"/>
          </w:tcPr>
          <w:p w:rsidR="00A7171A" w:rsidRPr="00F80CFD" w:rsidRDefault="00A7171A" w:rsidP="00A3523E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 xml:space="preserve">Klart </w:t>
            </w:r>
            <w:r w:rsidRPr="00F80CFD">
              <w:rPr>
                <w:b/>
                <w:sz w:val="16"/>
                <w:szCs w:val="16"/>
              </w:rPr>
              <w:t>(</w:t>
            </w:r>
            <w:r w:rsidRPr="00F80CFD">
              <w:rPr>
                <w:sz w:val="16"/>
                <w:szCs w:val="16"/>
              </w:rPr>
              <w:t>datum)</w:t>
            </w:r>
          </w:p>
        </w:tc>
        <w:tc>
          <w:tcPr>
            <w:tcW w:w="2393" w:type="dxa"/>
            <w:shd w:val="clear" w:color="auto" w:fill="auto"/>
          </w:tcPr>
          <w:p w:rsidR="00A7171A" w:rsidRPr="00F80CFD" w:rsidRDefault="00A7171A" w:rsidP="00A3523E">
            <w:pPr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Ansvarig</w:t>
            </w:r>
          </w:p>
        </w:tc>
        <w:tc>
          <w:tcPr>
            <w:tcW w:w="1457" w:type="dxa"/>
            <w:shd w:val="clear" w:color="auto" w:fill="auto"/>
          </w:tcPr>
          <w:p w:rsidR="00A7171A" w:rsidRPr="00F80CFD" w:rsidRDefault="00A7171A" w:rsidP="00A3523E">
            <w:pPr>
              <w:jc w:val="center"/>
              <w:rPr>
                <w:b/>
                <w:sz w:val="24"/>
                <w:szCs w:val="24"/>
              </w:rPr>
            </w:pPr>
            <w:r w:rsidRPr="00F80CFD">
              <w:rPr>
                <w:b/>
                <w:sz w:val="24"/>
                <w:szCs w:val="24"/>
              </w:rPr>
              <w:t>Uppföljning</w:t>
            </w:r>
          </w:p>
          <w:p w:rsidR="00A7171A" w:rsidRPr="00F80CFD" w:rsidRDefault="00A7171A" w:rsidP="00A3523E">
            <w:pPr>
              <w:tabs>
                <w:tab w:val="left" w:pos="1816"/>
              </w:tabs>
              <w:ind w:firstLine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</w:t>
            </w:r>
            <w:r w:rsidRPr="00F80CFD">
              <w:rPr>
                <w:sz w:val="16"/>
                <w:szCs w:val="16"/>
              </w:rPr>
              <w:t>atum)</w:t>
            </w:r>
          </w:p>
        </w:tc>
      </w:tr>
      <w:tr w:rsidR="00A7171A" w:rsidTr="00A3523E">
        <w:tc>
          <w:tcPr>
            <w:tcW w:w="2421" w:type="dxa"/>
            <w:shd w:val="clear" w:color="auto" w:fill="auto"/>
          </w:tcPr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</w:tc>
        <w:tc>
          <w:tcPr>
            <w:tcW w:w="3734" w:type="dxa"/>
            <w:shd w:val="clear" w:color="auto" w:fill="auto"/>
          </w:tcPr>
          <w:p w:rsidR="00A7171A" w:rsidRDefault="00A7171A" w:rsidP="00A3523E"/>
        </w:tc>
        <w:tc>
          <w:tcPr>
            <w:tcW w:w="3232" w:type="dxa"/>
            <w:shd w:val="clear" w:color="auto" w:fill="auto"/>
          </w:tcPr>
          <w:p w:rsidR="00A7171A" w:rsidRDefault="00A7171A" w:rsidP="00A3523E"/>
        </w:tc>
        <w:tc>
          <w:tcPr>
            <w:tcW w:w="1129" w:type="dxa"/>
            <w:shd w:val="clear" w:color="auto" w:fill="auto"/>
          </w:tcPr>
          <w:p w:rsidR="00A7171A" w:rsidRDefault="00A7171A" w:rsidP="00A3523E"/>
        </w:tc>
        <w:tc>
          <w:tcPr>
            <w:tcW w:w="2393" w:type="dxa"/>
            <w:shd w:val="clear" w:color="auto" w:fill="auto"/>
          </w:tcPr>
          <w:p w:rsidR="00A7171A" w:rsidRDefault="00A7171A" w:rsidP="00A3523E"/>
        </w:tc>
        <w:tc>
          <w:tcPr>
            <w:tcW w:w="1457" w:type="dxa"/>
            <w:shd w:val="clear" w:color="auto" w:fill="auto"/>
          </w:tcPr>
          <w:p w:rsidR="00A7171A" w:rsidRDefault="00A7171A" w:rsidP="00A3523E"/>
        </w:tc>
      </w:tr>
      <w:tr w:rsidR="00A7171A" w:rsidTr="00A3523E">
        <w:tc>
          <w:tcPr>
            <w:tcW w:w="2421" w:type="dxa"/>
            <w:shd w:val="clear" w:color="auto" w:fill="auto"/>
          </w:tcPr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</w:tc>
        <w:tc>
          <w:tcPr>
            <w:tcW w:w="3734" w:type="dxa"/>
            <w:shd w:val="clear" w:color="auto" w:fill="auto"/>
          </w:tcPr>
          <w:p w:rsidR="00A7171A" w:rsidRDefault="00A7171A" w:rsidP="00A3523E"/>
        </w:tc>
        <w:tc>
          <w:tcPr>
            <w:tcW w:w="3232" w:type="dxa"/>
            <w:shd w:val="clear" w:color="auto" w:fill="auto"/>
          </w:tcPr>
          <w:p w:rsidR="00A7171A" w:rsidRDefault="00A7171A" w:rsidP="00A3523E"/>
        </w:tc>
        <w:tc>
          <w:tcPr>
            <w:tcW w:w="1129" w:type="dxa"/>
            <w:shd w:val="clear" w:color="auto" w:fill="auto"/>
          </w:tcPr>
          <w:p w:rsidR="00A7171A" w:rsidRDefault="00A7171A" w:rsidP="00A3523E"/>
        </w:tc>
        <w:tc>
          <w:tcPr>
            <w:tcW w:w="2393" w:type="dxa"/>
            <w:shd w:val="clear" w:color="auto" w:fill="auto"/>
          </w:tcPr>
          <w:p w:rsidR="00A7171A" w:rsidRDefault="00A7171A" w:rsidP="00A3523E"/>
        </w:tc>
        <w:tc>
          <w:tcPr>
            <w:tcW w:w="1457" w:type="dxa"/>
            <w:shd w:val="clear" w:color="auto" w:fill="auto"/>
          </w:tcPr>
          <w:p w:rsidR="00A7171A" w:rsidRDefault="00A7171A" w:rsidP="00A3523E"/>
        </w:tc>
      </w:tr>
      <w:tr w:rsidR="00A7171A" w:rsidTr="00A3523E">
        <w:tc>
          <w:tcPr>
            <w:tcW w:w="2421" w:type="dxa"/>
            <w:shd w:val="clear" w:color="auto" w:fill="auto"/>
          </w:tcPr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</w:tc>
        <w:tc>
          <w:tcPr>
            <w:tcW w:w="3734" w:type="dxa"/>
            <w:shd w:val="clear" w:color="auto" w:fill="auto"/>
          </w:tcPr>
          <w:p w:rsidR="00A7171A" w:rsidRDefault="00A7171A" w:rsidP="00A3523E"/>
        </w:tc>
        <w:tc>
          <w:tcPr>
            <w:tcW w:w="3232" w:type="dxa"/>
            <w:shd w:val="clear" w:color="auto" w:fill="auto"/>
          </w:tcPr>
          <w:p w:rsidR="00A7171A" w:rsidRDefault="00A7171A" w:rsidP="00A3523E"/>
        </w:tc>
        <w:tc>
          <w:tcPr>
            <w:tcW w:w="1129" w:type="dxa"/>
            <w:shd w:val="clear" w:color="auto" w:fill="auto"/>
          </w:tcPr>
          <w:p w:rsidR="00A7171A" w:rsidRDefault="00A7171A" w:rsidP="00A3523E"/>
        </w:tc>
        <w:tc>
          <w:tcPr>
            <w:tcW w:w="2393" w:type="dxa"/>
            <w:shd w:val="clear" w:color="auto" w:fill="auto"/>
          </w:tcPr>
          <w:p w:rsidR="00A7171A" w:rsidRDefault="00A7171A" w:rsidP="00A3523E"/>
        </w:tc>
        <w:tc>
          <w:tcPr>
            <w:tcW w:w="1457" w:type="dxa"/>
            <w:shd w:val="clear" w:color="auto" w:fill="auto"/>
          </w:tcPr>
          <w:p w:rsidR="00A7171A" w:rsidRDefault="00A7171A" w:rsidP="00A3523E"/>
        </w:tc>
      </w:tr>
      <w:tr w:rsidR="00A7171A" w:rsidTr="00A3523E">
        <w:tc>
          <w:tcPr>
            <w:tcW w:w="2421" w:type="dxa"/>
            <w:shd w:val="clear" w:color="auto" w:fill="auto"/>
          </w:tcPr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</w:tc>
        <w:tc>
          <w:tcPr>
            <w:tcW w:w="3734" w:type="dxa"/>
            <w:shd w:val="clear" w:color="auto" w:fill="auto"/>
          </w:tcPr>
          <w:p w:rsidR="00A7171A" w:rsidRDefault="00A7171A" w:rsidP="00A3523E"/>
        </w:tc>
        <w:tc>
          <w:tcPr>
            <w:tcW w:w="3232" w:type="dxa"/>
            <w:shd w:val="clear" w:color="auto" w:fill="auto"/>
          </w:tcPr>
          <w:p w:rsidR="00A7171A" w:rsidRDefault="00A7171A" w:rsidP="00A3523E"/>
        </w:tc>
        <w:tc>
          <w:tcPr>
            <w:tcW w:w="1129" w:type="dxa"/>
            <w:shd w:val="clear" w:color="auto" w:fill="auto"/>
          </w:tcPr>
          <w:p w:rsidR="00A7171A" w:rsidRDefault="00A7171A" w:rsidP="00A3523E"/>
        </w:tc>
        <w:tc>
          <w:tcPr>
            <w:tcW w:w="2393" w:type="dxa"/>
            <w:shd w:val="clear" w:color="auto" w:fill="auto"/>
          </w:tcPr>
          <w:p w:rsidR="00A7171A" w:rsidRDefault="00A7171A" w:rsidP="00A3523E"/>
        </w:tc>
        <w:tc>
          <w:tcPr>
            <w:tcW w:w="1457" w:type="dxa"/>
            <w:shd w:val="clear" w:color="auto" w:fill="auto"/>
          </w:tcPr>
          <w:p w:rsidR="00A7171A" w:rsidRDefault="00A7171A" w:rsidP="00A3523E"/>
        </w:tc>
      </w:tr>
      <w:tr w:rsidR="00A7171A" w:rsidTr="00A3523E">
        <w:tc>
          <w:tcPr>
            <w:tcW w:w="2421" w:type="dxa"/>
            <w:shd w:val="clear" w:color="auto" w:fill="auto"/>
          </w:tcPr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  <w:p w:rsidR="00A7171A" w:rsidRDefault="00A7171A" w:rsidP="00A3523E"/>
        </w:tc>
        <w:tc>
          <w:tcPr>
            <w:tcW w:w="3734" w:type="dxa"/>
            <w:shd w:val="clear" w:color="auto" w:fill="auto"/>
          </w:tcPr>
          <w:p w:rsidR="00A7171A" w:rsidRDefault="00A7171A" w:rsidP="00A3523E"/>
        </w:tc>
        <w:tc>
          <w:tcPr>
            <w:tcW w:w="3232" w:type="dxa"/>
            <w:shd w:val="clear" w:color="auto" w:fill="auto"/>
          </w:tcPr>
          <w:p w:rsidR="00A7171A" w:rsidRDefault="00A7171A" w:rsidP="00A3523E"/>
        </w:tc>
        <w:tc>
          <w:tcPr>
            <w:tcW w:w="1129" w:type="dxa"/>
            <w:shd w:val="clear" w:color="auto" w:fill="auto"/>
          </w:tcPr>
          <w:p w:rsidR="00A7171A" w:rsidRDefault="00A7171A" w:rsidP="00A3523E"/>
        </w:tc>
        <w:tc>
          <w:tcPr>
            <w:tcW w:w="2393" w:type="dxa"/>
            <w:shd w:val="clear" w:color="auto" w:fill="auto"/>
          </w:tcPr>
          <w:p w:rsidR="00A7171A" w:rsidRDefault="00A7171A" w:rsidP="00A3523E"/>
        </w:tc>
        <w:tc>
          <w:tcPr>
            <w:tcW w:w="1457" w:type="dxa"/>
            <w:shd w:val="clear" w:color="auto" w:fill="auto"/>
          </w:tcPr>
          <w:p w:rsidR="00A7171A" w:rsidRDefault="00A7171A" w:rsidP="00A3523E"/>
        </w:tc>
      </w:tr>
    </w:tbl>
    <w:p w:rsidR="00A7171A" w:rsidRDefault="00A7171A" w:rsidP="0082146D">
      <w:pPr>
        <w:jc w:val="right"/>
        <w:rPr>
          <w:sz w:val="16"/>
          <w:szCs w:val="16"/>
        </w:rPr>
      </w:pPr>
    </w:p>
    <w:sectPr w:rsidR="00A7171A" w:rsidSect="000D1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245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FB" w:rsidRDefault="00A245FB">
      <w:r>
        <w:separator/>
      </w:r>
    </w:p>
  </w:endnote>
  <w:endnote w:type="continuationSeparator" w:id="0">
    <w:p w:rsidR="00A245FB" w:rsidRDefault="00A2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9E" w:rsidRDefault="0097329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1A" w:rsidRDefault="004B061A" w:rsidP="004B061A">
    <w:pPr>
      <w:jc w:val="right"/>
    </w:pPr>
    <w:r>
      <w:rPr>
        <w:sz w:val="16"/>
        <w:szCs w:val="16"/>
      </w:rPr>
      <w:t xml:space="preserve">Arbetsmaterial, tillhör </w:t>
    </w:r>
    <w:proofErr w:type="gramStart"/>
    <w:r>
      <w:rPr>
        <w:sz w:val="16"/>
        <w:szCs w:val="16"/>
      </w:rPr>
      <w:t>ej</w:t>
    </w:r>
    <w:proofErr w:type="gramEnd"/>
    <w:r w:rsidRPr="00011CCC">
      <w:rPr>
        <w:sz w:val="16"/>
        <w:szCs w:val="16"/>
      </w:rPr>
      <w:t xml:space="preserve"> personakt</w:t>
    </w:r>
  </w:p>
  <w:p w:rsidR="004B061A" w:rsidRDefault="004B061A">
    <w:pPr>
      <w:pStyle w:val="Sidfot"/>
    </w:pPr>
  </w:p>
  <w:p w:rsidR="0067411B" w:rsidRDefault="0067411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9E" w:rsidRDefault="0097329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FB" w:rsidRDefault="00A245FB">
      <w:r>
        <w:separator/>
      </w:r>
    </w:p>
  </w:footnote>
  <w:footnote w:type="continuationSeparator" w:id="0">
    <w:p w:rsidR="00A245FB" w:rsidRDefault="00A2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9E" w:rsidRDefault="0097329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BFF" w:rsidRDefault="0097329E" w:rsidP="0089240C">
    <w:pPr>
      <w:pStyle w:val="Sidhuvud"/>
      <w:ind w:right="820"/>
    </w:pPr>
    <w:r>
      <w:rPr>
        <w:noProof/>
      </w:rPr>
      <w:drawing>
        <wp:inline distT="0" distB="0" distL="0" distR="0">
          <wp:extent cx="1495425" cy="466725"/>
          <wp:effectExtent l="0" t="0" r="9525" b="9525"/>
          <wp:docPr id="3" name="Bild 3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29E" w:rsidRDefault="0097329E" w:rsidP="0097329E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10432"/>
        <w:tab w:val="left" w:pos="12120"/>
      </w:tabs>
    </w:pPr>
    <w:r w:rsidRPr="0097329E">
      <w:rPr>
        <w:sz w:val="22"/>
      </w:rPr>
      <w:t>Socialförvaltningen</w:t>
    </w:r>
    <w:r>
      <w:rPr>
        <w:sz w:val="22"/>
      </w:rPr>
      <w:tab/>
    </w:r>
    <w:r>
      <w:rPr>
        <w:sz w:val="22"/>
      </w:rPr>
      <w:tab/>
    </w:r>
    <w:r w:rsidRPr="0097329E">
      <w:rPr>
        <w:rFonts w:ascii="Arial" w:hAnsi="Arial" w:cs="Arial"/>
        <w:b/>
        <w:sz w:val="32"/>
        <w:szCs w:val="32"/>
      </w:rPr>
      <w:t>Handlingsplan - arbetsmiljö i brukares hem</w:t>
    </w:r>
    <w:r>
      <w:rPr>
        <w:rFonts w:ascii="Arial" w:hAnsi="Arial" w:cs="Arial"/>
        <w:b/>
        <w:sz w:val="32"/>
        <w:szCs w:val="32"/>
      </w:rPr>
      <w:tab/>
    </w:r>
  </w:p>
  <w:p w:rsidR="0097329E" w:rsidRPr="0097329E" w:rsidRDefault="0097329E" w:rsidP="0089240C">
    <w:pPr>
      <w:pStyle w:val="Sidhuvud"/>
      <w:ind w:right="820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9E" w:rsidRDefault="0097329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F3E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653F48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6A022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1EC032B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CF2454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D944AE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9A36B63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4E429A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FF644BC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6C"/>
    <w:rsid w:val="00001847"/>
    <w:rsid w:val="00062D6E"/>
    <w:rsid w:val="00093675"/>
    <w:rsid w:val="000D1BFF"/>
    <w:rsid w:val="000E6695"/>
    <w:rsid w:val="000F33D9"/>
    <w:rsid w:val="00152A3D"/>
    <w:rsid w:val="00176D0F"/>
    <w:rsid w:val="002F1A59"/>
    <w:rsid w:val="00367A8D"/>
    <w:rsid w:val="004A0509"/>
    <w:rsid w:val="004B061A"/>
    <w:rsid w:val="00513A07"/>
    <w:rsid w:val="00563155"/>
    <w:rsid w:val="00576B6C"/>
    <w:rsid w:val="0067411B"/>
    <w:rsid w:val="006D5C39"/>
    <w:rsid w:val="007037D8"/>
    <w:rsid w:val="00787DF1"/>
    <w:rsid w:val="008075F7"/>
    <w:rsid w:val="0082146D"/>
    <w:rsid w:val="0089240C"/>
    <w:rsid w:val="0097329E"/>
    <w:rsid w:val="00A0772D"/>
    <w:rsid w:val="00A245FB"/>
    <w:rsid w:val="00A3523E"/>
    <w:rsid w:val="00A7171A"/>
    <w:rsid w:val="00AF78CC"/>
    <w:rsid w:val="00B24859"/>
    <w:rsid w:val="00B26E76"/>
    <w:rsid w:val="00B51EE2"/>
    <w:rsid w:val="00B91B73"/>
    <w:rsid w:val="00B96DAA"/>
    <w:rsid w:val="00BF5B03"/>
    <w:rsid w:val="00CB2EC1"/>
    <w:rsid w:val="00DB1706"/>
    <w:rsid w:val="00E127A5"/>
    <w:rsid w:val="00E23D59"/>
    <w:rsid w:val="00E90420"/>
    <w:rsid w:val="00F80CFD"/>
    <w:rsid w:val="00FA0CFE"/>
    <w:rsid w:val="00FB2613"/>
    <w:rsid w:val="00FD54BD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D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99"/>
    <w:rsid w:val="004B061A"/>
  </w:style>
  <w:style w:type="paragraph" w:styleId="Ballongtext">
    <w:name w:val="Balloon Text"/>
    <w:basedOn w:val="Normal"/>
    <w:link w:val="BallongtextChar"/>
    <w:rsid w:val="004B06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B0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D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99"/>
    <w:rsid w:val="004B061A"/>
  </w:style>
  <w:style w:type="paragraph" w:styleId="Ballongtext">
    <w:name w:val="Balloon Text"/>
    <w:basedOn w:val="Normal"/>
    <w:link w:val="BallongtextChar"/>
    <w:rsid w:val="004B06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B0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wa\LOKALA~1\Temp\Kvalitetshandbok%20sidhuvud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Kvalitetshandbok sidhuvud1</Template>
  <TotalTime>1</TotalTime>
  <Pages>2</Pages>
  <Words>35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Handlingsplan bilaga till riskbedömning av arbetsmiljö i brukares hem</dc:title>
  <dc:creator>Maud Wadén Nordin;Jussi.Ranta@osthammar.se;Josefin.Larsson@osthammar.se</dc:creator>
  <cp:keywords>Blanketter, mallar och checklistor</cp:keywords>
  <dc:description>Granskad av: områdeschefer och enhetschef boendestöd.
Fastställd av: IFO-chef och vård och omsorgschef</dc:description>
  <cp:lastModifiedBy>Frostner, Catharina</cp:lastModifiedBy>
  <cp:revision>4</cp:revision>
  <cp:lastPrinted>2010-10-19T13:39:00Z</cp:lastPrinted>
  <dcterms:created xsi:type="dcterms:W3CDTF">2015-10-19T08:08:00Z</dcterms:created>
  <dcterms:modified xsi:type="dcterms:W3CDTF">2018-07-06T08:02:00Z</dcterms:modified>
</cp:coreProperties>
</file>