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EDA" w:rsidRDefault="00785EDA" w:rsidP="008756C9">
      <w:pPr>
        <w:rPr>
          <w:b/>
          <w:i/>
        </w:rPr>
      </w:pPr>
    </w:p>
    <w:p w:rsidR="008756C9" w:rsidRDefault="003B28E0" w:rsidP="003B28E0">
      <w:pPr>
        <w:pStyle w:val="Rubrik1"/>
      </w:pPr>
      <w:r>
        <w:t xml:space="preserve">Aktivitetsplan för </w:t>
      </w:r>
      <w:r w:rsidRPr="00985118">
        <w:t>förändring</w:t>
      </w:r>
      <w:r w:rsidR="00985118">
        <w:t xml:space="preserve"> </w:t>
      </w:r>
      <w:bookmarkStart w:id="0" w:name="_GoBack"/>
      <w:bookmarkEnd w:id="0"/>
      <w:r w:rsidRPr="00985118">
        <w:t>(ange)</w:t>
      </w:r>
    </w:p>
    <w:p w:rsidR="003B28E0" w:rsidRDefault="003B28E0" w:rsidP="003B28E0">
      <w:r w:rsidRPr="007D483E">
        <w:rPr>
          <w:b/>
        </w:rPr>
        <w:t>Aktiviteterna</w:t>
      </w:r>
      <w:r>
        <w:t xml:space="preserve"> som planen kan innehålla är:</w:t>
      </w:r>
    </w:p>
    <w:p w:rsidR="003B28E0" w:rsidRDefault="003B28E0" w:rsidP="003B28E0">
      <w:pPr>
        <w:pStyle w:val="Liststycke"/>
        <w:numPr>
          <w:ilvl w:val="0"/>
          <w:numId w:val="18"/>
        </w:numPr>
        <w:spacing w:after="0" w:line="240" w:lineRule="auto"/>
      </w:pPr>
      <w:r>
        <w:t>Förslag på förändring</w:t>
      </w:r>
    </w:p>
    <w:p w:rsidR="003B28E0" w:rsidRDefault="003B28E0" w:rsidP="003B28E0">
      <w:pPr>
        <w:pStyle w:val="Liststycke"/>
        <w:numPr>
          <w:ilvl w:val="0"/>
          <w:numId w:val="18"/>
        </w:numPr>
        <w:spacing w:after="0" w:line="240" w:lineRule="auto"/>
      </w:pPr>
      <w:r>
        <w:t>Information om förslaget till förändring samt information om denna plan</w:t>
      </w:r>
    </w:p>
    <w:p w:rsidR="003B28E0" w:rsidRDefault="003B28E0" w:rsidP="003B28E0">
      <w:pPr>
        <w:pStyle w:val="Liststycke"/>
        <w:numPr>
          <w:ilvl w:val="1"/>
          <w:numId w:val="18"/>
        </w:numPr>
        <w:spacing w:after="0" w:line="240" w:lineRule="auto"/>
      </w:pPr>
      <w:r>
        <w:t>Till medborgare</w:t>
      </w:r>
    </w:p>
    <w:p w:rsidR="003B28E0" w:rsidRDefault="003B28E0" w:rsidP="003B28E0">
      <w:pPr>
        <w:pStyle w:val="Liststycke"/>
        <w:numPr>
          <w:ilvl w:val="1"/>
          <w:numId w:val="18"/>
        </w:numPr>
        <w:spacing w:after="0" w:line="240" w:lineRule="auto"/>
      </w:pPr>
      <w:r>
        <w:t>Anställda</w:t>
      </w:r>
    </w:p>
    <w:p w:rsidR="003B28E0" w:rsidRDefault="003B28E0" w:rsidP="003B28E0">
      <w:pPr>
        <w:pStyle w:val="Liststycke"/>
        <w:numPr>
          <w:ilvl w:val="1"/>
          <w:numId w:val="18"/>
        </w:numPr>
        <w:spacing w:after="0" w:line="240" w:lineRule="auto"/>
      </w:pPr>
      <w:r>
        <w:t>Nämnd</w:t>
      </w:r>
    </w:p>
    <w:p w:rsidR="003B28E0" w:rsidRDefault="003B28E0" w:rsidP="003B28E0">
      <w:pPr>
        <w:pStyle w:val="Liststycke"/>
        <w:numPr>
          <w:ilvl w:val="1"/>
          <w:numId w:val="18"/>
        </w:numPr>
        <w:spacing w:after="0" w:line="240" w:lineRule="auto"/>
      </w:pPr>
      <w:r>
        <w:t>Brukare/kunder/elever/barn/vårdnadshavare</w:t>
      </w:r>
    </w:p>
    <w:p w:rsidR="003B28E0" w:rsidRDefault="003B28E0" w:rsidP="003B28E0">
      <w:pPr>
        <w:pStyle w:val="Liststycke"/>
        <w:numPr>
          <w:ilvl w:val="0"/>
          <w:numId w:val="18"/>
        </w:numPr>
        <w:spacing w:after="0" w:line="240" w:lineRule="auto"/>
      </w:pPr>
      <w:r>
        <w:t>Beredning inför beslut</w:t>
      </w:r>
    </w:p>
    <w:p w:rsidR="003B28E0" w:rsidRDefault="003B28E0" w:rsidP="003B28E0">
      <w:pPr>
        <w:pStyle w:val="Liststycke"/>
        <w:numPr>
          <w:ilvl w:val="1"/>
          <w:numId w:val="18"/>
        </w:numPr>
        <w:spacing w:after="0" w:line="240" w:lineRule="auto"/>
      </w:pPr>
      <w:r>
        <w:t>risk- och konsekvensanalys</w:t>
      </w:r>
    </w:p>
    <w:p w:rsidR="003B28E0" w:rsidRDefault="003B28E0" w:rsidP="003B28E0">
      <w:pPr>
        <w:pStyle w:val="Liststycke"/>
        <w:numPr>
          <w:ilvl w:val="1"/>
          <w:numId w:val="18"/>
        </w:numPr>
        <w:spacing w:after="0" w:line="240" w:lineRule="auto"/>
      </w:pPr>
      <w:r>
        <w:t>barnkonsekvensanalys</w:t>
      </w:r>
    </w:p>
    <w:p w:rsidR="003B28E0" w:rsidRDefault="003B28E0" w:rsidP="003B28E0">
      <w:pPr>
        <w:pStyle w:val="Liststycke"/>
        <w:numPr>
          <w:ilvl w:val="1"/>
          <w:numId w:val="18"/>
        </w:numPr>
        <w:spacing w:after="0" w:line="240" w:lineRule="auto"/>
      </w:pPr>
      <w:r>
        <w:t>Inhämtning av synpunkter från intressenter</w:t>
      </w:r>
    </w:p>
    <w:p w:rsidR="003B28E0" w:rsidRDefault="003B28E0" w:rsidP="003B28E0">
      <w:pPr>
        <w:pStyle w:val="Liststycke"/>
        <w:numPr>
          <w:ilvl w:val="1"/>
          <w:numId w:val="18"/>
        </w:numPr>
        <w:spacing w:after="0" w:line="240" w:lineRule="auto"/>
      </w:pPr>
      <w:r>
        <w:t>Andra aktiviteter för att hantera oro</w:t>
      </w:r>
    </w:p>
    <w:p w:rsidR="003B28E0" w:rsidRDefault="003B28E0" w:rsidP="003B28E0">
      <w:pPr>
        <w:pStyle w:val="Liststycke"/>
        <w:numPr>
          <w:ilvl w:val="0"/>
          <w:numId w:val="18"/>
        </w:numPr>
        <w:spacing w:after="0" w:line="240" w:lineRule="auto"/>
      </w:pPr>
      <w:r>
        <w:t>Samverkan inför beslut</w:t>
      </w:r>
    </w:p>
    <w:p w:rsidR="003B28E0" w:rsidRDefault="003B28E0" w:rsidP="003B28E0">
      <w:pPr>
        <w:pStyle w:val="Liststycke"/>
        <w:numPr>
          <w:ilvl w:val="0"/>
          <w:numId w:val="18"/>
        </w:numPr>
        <w:spacing w:after="0" w:line="240" w:lineRule="auto"/>
      </w:pPr>
      <w:r>
        <w:t>Beslut</w:t>
      </w:r>
    </w:p>
    <w:p w:rsidR="003B28E0" w:rsidRDefault="003B28E0" w:rsidP="003B28E0">
      <w:pPr>
        <w:pStyle w:val="Liststycke"/>
        <w:numPr>
          <w:ilvl w:val="0"/>
          <w:numId w:val="18"/>
        </w:numPr>
        <w:spacing w:after="0" w:line="240" w:lineRule="auto"/>
      </w:pPr>
      <w:r>
        <w:t>Information om beslut</w:t>
      </w:r>
    </w:p>
    <w:p w:rsidR="003B28E0" w:rsidRDefault="003B28E0" w:rsidP="003B28E0">
      <w:pPr>
        <w:pStyle w:val="Liststycke"/>
        <w:numPr>
          <w:ilvl w:val="1"/>
          <w:numId w:val="18"/>
        </w:numPr>
        <w:spacing w:after="0" w:line="240" w:lineRule="auto"/>
      </w:pPr>
      <w:r>
        <w:t>Till samtliga intressenter (samma som informerades om förslaget)</w:t>
      </w:r>
    </w:p>
    <w:p w:rsidR="003B28E0" w:rsidRDefault="003B28E0" w:rsidP="003B28E0">
      <w:r w:rsidRPr="007D483E">
        <w:rPr>
          <w:b/>
        </w:rPr>
        <w:t>Ansvarig</w:t>
      </w:r>
      <w:r>
        <w:t xml:space="preserve"> för respektive aktivitet anges</w:t>
      </w:r>
    </w:p>
    <w:p w:rsidR="003B28E0" w:rsidRDefault="003B28E0" w:rsidP="003B28E0">
      <w:pPr>
        <w:pStyle w:val="Rubrik2"/>
      </w:pPr>
      <w:r>
        <w:t>Bakgrund</w:t>
      </w:r>
    </w:p>
    <w:p w:rsidR="003B28E0" w:rsidRPr="003B28E0" w:rsidRDefault="003B28E0" w:rsidP="003B28E0">
      <w:r>
        <w:t>Ange bakgrund ..</w:t>
      </w:r>
    </w:p>
    <w:p w:rsidR="003B28E0" w:rsidRPr="003B28E0" w:rsidRDefault="003B28E0" w:rsidP="003B28E0">
      <w:pPr>
        <w:pStyle w:val="Rubrik2"/>
      </w:pPr>
      <w:r w:rsidRPr="003B28E0">
        <w:t>Förslag till beslut</w:t>
      </w:r>
    </w:p>
    <w:p w:rsidR="003B28E0" w:rsidRDefault="003B28E0" w:rsidP="003B28E0">
      <w:r>
        <w:t xml:space="preserve">Ange förslaget till beslut </w:t>
      </w:r>
    </w:p>
    <w:p w:rsidR="003B28E0" w:rsidRDefault="003B28E0" w:rsidP="003B28E0">
      <w:pPr>
        <w:pStyle w:val="Rubrik2"/>
      </w:pPr>
      <w:r>
        <w:t xml:space="preserve">Tid och aktivitetsplan </w:t>
      </w:r>
    </w:p>
    <w:tbl>
      <w:tblPr>
        <w:tblStyle w:val="Tabellrutnt"/>
        <w:tblW w:w="9700" w:type="dxa"/>
        <w:tblLook w:val="04A0" w:firstRow="1" w:lastRow="0" w:firstColumn="1" w:lastColumn="0" w:noHBand="0" w:noVBand="1"/>
      </w:tblPr>
      <w:tblGrid>
        <w:gridCol w:w="1413"/>
        <w:gridCol w:w="3685"/>
        <w:gridCol w:w="2268"/>
        <w:gridCol w:w="2334"/>
      </w:tblGrid>
      <w:tr w:rsidR="003B28E0" w:rsidTr="003B28E0">
        <w:trPr>
          <w:trHeight w:val="534"/>
        </w:trPr>
        <w:tc>
          <w:tcPr>
            <w:tcW w:w="1413" w:type="dxa"/>
          </w:tcPr>
          <w:p w:rsidR="003B28E0" w:rsidRDefault="003B28E0" w:rsidP="00DD009C">
            <w:r>
              <w:t>Datum</w:t>
            </w:r>
          </w:p>
        </w:tc>
        <w:tc>
          <w:tcPr>
            <w:tcW w:w="3685" w:type="dxa"/>
          </w:tcPr>
          <w:p w:rsidR="003B28E0" w:rsidRDefault="003B28E0" w:rsidP="00DD009C">
            <w:r>
              <w:t>Aktivitet</w:t>
            </w:r>
          </w:p>
        </w:tc>
        <w:tc>
          <w:tcPr>
            <w:tcW w:w="2268" w:type="dxa"/>
          </w:tcPr>
          <w:p w:rsidR="003B28E0" w:rsidRDefault="003B28E0" w:rsidP="00DD009C">
            <w:r>
              <w:t>Ansvarig</w:t>
            </w:r>
          </w:p>
        </w:tc>
        <w:tc>
          <w:tcPr>
            <w:tcW w:w="2334" w:type="dxa"/>
          </w:tcPr>
          <w:p w:rsidR="003B28E0" w:rsidRDefault="003B28E0" w:rsidP="00DD009C">
            <w:r>
              <w:t>kommentar</w:t>
            </w:r>
          </w:p>
        </w:tc>
      </w:tr>
      <w:tr w:rsidR="003B28E0" w:rsidTr="003B28E0">
        <w:trPr>
          <w:trHeight w:val="510"/>
        </w:trPr>
        <w:tc>
          <w:tcPr>
            <w:tcW w:w="1413" w:type="dxa"/>
          </w:tcPr>
          <w:p w:rsidR="003B28E0" w:rsidRDefault="003B28E0" w:rsidP="00DD009C">
            <w:r>
              <w:t>20xx-xx-xx</w:t>
            </w:r>
          </w:p>
        </w:tc>
        <w:tc>
          <w:tcPr>
            <w:tcW w:w="3685" w:type="dxa"/>
          </w:tcPr>
          <w:p w:rsidR="003B28E0" w:rsidRDefault="003B28E0" w:rsidP="00DD009C">
            <w:r>
              <w:t>Information om denna plan (ange kanal, ange målgrupp)</w:t>
            </w:r>
          </w:p>
        </w:tc>
        <w:tc>
          <w:tcPr>
            <w:tcW w:w="2268" w:type="dxa"/>
          </w:tcPr>
          <w:p w:rsidR="003B28E0" w:rsidRDefault="003B28E0" w:rsidP="00DD009C">
            <w:r>
              <w:t>NN</w:t>
            </w:r>
          </w:p>
        </w:tc>
        <w:tc>
          <w:tcPr>
            <w:tcW w:w="2334" w:type="dxa"/>
          </w:tcPr>
          <w:p w:rsidR="003B28E0" w:rsidRDefault="003B28E0" w:rsidP="00DD009C">
            <w:r>
              <w:t>Detta dokument som underlag</w:t>
            </w:r>
          </w:p>
        </w:tc>
      </w:tr>
      <w:tr w:rsidR="003B28E0" w:rsidTr="003B28E0">
        <w:trPr>
          <w:trHeight w:val="534"/>
        </w:trPr>
        <w:tc>
          <w:tcPr>
            <w:tcW w:w="1413" w:type="dxa"/>
          </w:tcPr>
          <w:p w:rsidR="003B28E0" w:rsidRDefault="003B28E0" w:rsidP="00DD009C"/>
        </w:tc>
        <w:tc>
          <w:tcPr>
            <w:tcW w:w="3685" w:type="dxa"/>
          </w:tcPr>
          <w:p w:rsidR="003B28E0" w:rsidRDefault="003B28E0" w:rsidP="00DD009C"/>
        </w:tc>
        <w:tc>
          <w:tcPr>
            <w:tcW w:w="2268" w:type="dxa"/>
          </w:tcPr>
          <w:p w:rsidR="003B28E0" w:rsidRDefault="003B28E0" w:rsidP="00DD009C"/>
        </w:tc>
        <w:tc>
          <w:tcPr>
            <w:tcW w:w="2334" w:type="dxa"/>
          </w:tcPr>
          <w:p w:rsidR="003B28E0" w:rsidRDefault="003B28E0" w:rsidP="00DD009C"/>
        </w:tc>
      </w:tr>
      <w:tr w:rsidR="003B28E0" w:rsidTr="003B28E0">
        <w:trPr>
          <w:trHeight w:val="534"/>
        </w:trPr>
        <w:tc>
          <w:tcPr>
            <w:tcW w:w="1413" w:type="dxa"/>
          </w:tcPr>
          <w:p w:rsidR="003B28E0" w:rsidRDefault="003B28E0" w:rsidP="00DD009C"/>
        </w:tc>
        <w:tc>
          <w:tcPr>
            <w:tcW w:w="3685" w:type="dxa"/>
          </w:tcPr>
          <w:p w:rsidR="003B28E0" w:rsidRDefault="003B28E0" w:rsidP="00DD009C"/>
        </w:tc>
        <w:tc>
          <w:tcPr>
            <w:tcW w:w="2268" w:type="dxa"/>
          </w:tcPr>
          <w:p w:rsidR="003B28E0" w:rsidRDefault="003B28E0" w:rsidP="00DD009C"/>
        </w:tc>
        <w:tc>
          <w:tcPr>
            <w:tcW w:w="2334" w:type="dxa"/>
          </w:tcPr>
          <w:p w:rsidR="003B28E0" w:rsidRDefault="003B28E0" w:rsidP="00DD009C"/>
        </w:tc>
      </w:tr>
      <w:tr w:rsidR="003B28E0" w:rsidTr="003B28E0">
        <w:trPr>
          <w:trHeight w:val="534"/>
        </w:trPr>
        <w:tc>
          <w:tcPr>
            <w:tcW w:w="1413" w:type="dxa"/>
          </w:tcPr>
          <w:p w:rsidR="003B28E0" w:rsidRDefault="003B28E0" w:rsidP="00DD009C"/>
        </w:tc>
        <w:tc>
          <w:tcPr>
            <w:tcW w:w="3685" w:type="dxa"/>
          </w:tcPr>
          <w:p w:rsidR="003B28E0" w:rsidRDefault="003B28E0" w:rsidP="00DD009C"/>
        </w:tc>
        <w:tc>
          <w:tcPr>
            <w:tcW w:w="2268" w:type="dxa"/>
          </w:tcPr>
          <w:p w:rsidR="003B28E0" w:rsidRDefault="003B28E0" w:rsidP="00DD009C"/>
        </w:tc>
        <w:tc>
          <w:tcPr>
            <w:tcW w:w="2334" w:type="dxa"/>
          </w:tcPr>
          <w:p w:rsidR="003B28E0" w:rsidRDefault="003B28E0" w:rsidP="00DD009C"/>
        </w:tc>
      </w:tr>
      <w:tr w:rsidR="003B28E0" w:rsidTr="003B28E0">
        <w:trPr>
          <w:trHeight w:val="534"/>
        </w:trPr>
        <w:tc>
          <w:tcPr>
            <w:tcW w:w="1413" w:type="dxa"/>
          </w:tcPr>
          <w:p w:rsidR="003B28E0" w:rsidRDefault="003B28E0" w:rsidP="00DD009C"/>
        </w:tc>
        <w:tc>
          <w:tcPr>
            <w:tcW w:w="3685" w:type="dxa"/>
          </w:tcPr>
          <w:p w:rsidR="003B28E0" w:rsidRDefault="003B28E0" w:rsidP="00DD009C"/>
        </w:tc>
        <w:tc>
          <w:tcPr>
            <w:tcW w:w="2268" w:type="dxa"/>
          </w:tcPr>
          <w:p w:rsidR="003B28E0" w:rsidRDefault="003B28E0" w:rsidP="00DD009C"/>
        </w:tc>
        <w:tc>
          <w:tcPr>
            <w:tcW w:w="2334" w:type="dxa"/>
          </w:tcPr>
          <w:p w:rsidR="003B28E0" w:rsidRDefault="003B28E0" w:rsidP="00DD009C"/>
        </w:tc>
      </w:tr>
      <w:tr w:rsidR="003B28E0" w:rsidTr="003B28E0">
        <w:trPr>
          <w:trHeight w:val="534"/>
        </w:trPr>
        <w:tc>
          <w:tcPr>
            <w:tcW w:w="1413" w:type="dxa"/>
          </w:tcPr>
          <w:p w:rsidR="003B28E0" w:rsidRDefault="003B28E0" w:rsidP="00DD009C"/>
        </w:tc>
        <w:tc>
          <w:tcPr>
            <w:tcW w:w="3685" w:type="dxa"/>
          </w:tcPr>
          <w:p w:rsidR="003B28E0" w:rsidRDefault="003B28E0" w:rsidP="00DD009C"/>
        </w:tc>
        <w:tc>
          <w:tcPr>
            <w:tcW w:w="2268" w:type="dxa"/>
          </w:tcPr>
          <w:p w:rsidR="003B28E0" w:rsidRDefault="003B28E0" w:rsidP="00DD009C"/>
        </w:tc>
        <w:tc>
          <w:tcPr>
            <w:tcW w:w="2334" w:type="dxa"/>
          </w:tcPr>
          <w:p w:rsidR="003B28E0" w:rsidRDefault="003B28E0" w:rsidP="00DD009C"/>
        </w:tc>
      </w:tr>
      <w:tr w:rsidR="003B28E0" w:rsidTr="003B28E0">
        <w:trPr>
          <w:trHeight w:val="534"/>
        </w:trPr>
        <w:tc>
          <w:tcPr>
            <w:tcW w:w="1413" w:type="dxa"/>
          </w:tcPr>
          <w:p w:rsidR="003B28E0" w:rsidRDefault="003B28E0" w:rsidP="00DD009C"/>
        </w:tc>
        <w:tc>
          <w:tcPr>
            <w:tcW w:w="3685" w:type="dxa"/>
          </w:tcPr>
          <w:p w:rsidR="003B28E0" w:rsidRDefault="003B28E0" w:rsidP="00DD009C"/>
        </w:tc>
        <w:tc>
          <w:tcPr>
            <w:tcW w:w="2268" w:type="dxa"/>
          </w:tcPr>
          <w:p w:rsidR="003B28E0" w:rsidRDefault="003B28E0" w:rsidP="00DD009C"/>
        </w:tc>
        <w:tc>
          <w:tcPr>
            <w:tcW w:w="2334" w:type="dxa"/>
          </w:tcPr>
          <w:p w:rsidR="003B28E0" w:rsidRDefault="003B28E0" w:rsidP="00DD009C"/>
        </w:tc>
      </w:tr>
      <w:tr w:rsidR="003B28E0" w:rsidTr="003B28E0">
        <w:trPr>
          <w:trHeight w:val="534"/>
        </w:trPr>
        <w:tc>
          <w:tcPr>
            <w:tcW w:w="1413" w:type="dxa"/>
          </w:tcPr>
          <w:p w:rsidR="003B28E0" w:rsidRDefault="003B28E0" w:rsidP="00DD009C"/>
        </w:tc>
        <w:tc>
          <w:tcPr>
            <w:tcW w:w="3685" w:type="dxa"/>
          </w:tcPr>
          <w:p w:rsidR="003B28E0" w:rsidRDefault="003B28E0" w:rsidP="00DD009C"/>
        </w:tc>
        <w:tc>
          <w:tcPr>
            <w:tcW w:w="2268" w:type="dxa"/>
          </w:tcPr>
          <w:p w:rsidR="003B28E0" w:rsidRDefault="003B28E0" w:rsidP="00DD009C"/>
        </w:tc>
        <w:tc>
          <w:tcPr>
            <w:tcW w:w="2334" w:type="dxa"/>
          </w:tcPr>
          <w:p w:rsidR="003B28E0" w:rsidRDefault="003B28E0" w:rsidP="00DD009C"/>
        </w:tc>
      </w:tr>
    </w:tbl>
    <w:p w:rsidR="008756C9" w:rsidRDefault="008756C9" w:rsidP="0039364D"/>
    <w:sectPr w:rsidR="008756C9" w:rsidSect="005A77DC">
      <w:headerReference w:type="default" r:id="rId8"/>
      <w:headerReference w:type="first" r:id="rId9"/>
      <w:pgSz w:w="11906" w:h="16838"/>
      <w:pgMar w:top="1418" w:right="1418" w:bottom="1418" w:left="1418" w:header="238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543" w:rsidRDefault="00577543" w:rsidP="00ED6C6F">
      <w:r>
        <w:separator/>
      </w:r>
    </w:p>
    <w:p w:rsidR="00577543" w:rsidRDefault="00577543"/>
  </w:endnote>
  <w:endnote w:type="continuationSeparator" w:id="0">
    <w:p w:rsidR="00577543" w:rsidRDefault="00577543" w:rsidP="00ED6C6F">
      <w:r>
        <w:continuationSeparator/>
      </w:r>
    </w:p>
    <w:p w:rsidR="00577543" w:rsidRDefault="00577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543" w:rsidRDefault="00577543" w:rsidP="00ED6C6F">
      <w:r>
        <w:separator/>
      </w:r>
    </w:p>
    <w:p w:rsidR="00577543" w:rsidRDefault="00577543"/>
  </w:footnote>
  <w:footnote w:type="continuationSeparator" w:id="0">
    <w:p w:rsidR="00577543" w:rsidRDefault="00577543" w:rsidP="00ED6C6F">
      <w:r>
        <w:continuationSeparator/>
      </w:r>
    </w:p>
    <w:p w:rsidR="00577543" w:rsidRDefault="005775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785EDA" w:rsidTr="00667ADF">
      <w:trPr>
        <w:trHeight w:val="308"/>
      </w:trPr>
      <w:tc>
        <w:tcPr>
          <w:tcW w:w="5035" w:type="dxa"/>
          <w:vMerge w:val="restart"/>
        </w:tcPr>
        <w:p w:rsidR="00785EDA" w:rsidRDefault="00785EDA" w:rsidP="00667ADF">
          <w:r>
            <w:rPr>
              <w:noProof/>
              <w:lang w:eastAsia="sv-SE"/>
            </w:rPr>
            <w:drawing>
              <wp:inline distT="0" distB="0" distL="0" distR="0" wp14:anchorId="28B0317B" wp14:editId="0A66FC6D">
                <wp:extent cx="1514475" cy="504825"/>
                <wp:effectExtent l="0" t="0" r="9525" b="9525"/>
                <wp:docPr id="2" name="Bildobjekt 2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:rsidR="00785EDA" w:rsidRPr="00083D1A" w:rsidRDefault="004012F9" w:rsidP="00667ADF">
          <w:pPr>
            <w:pStyle w:val="Sidhuvu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AKTIVITETSPLAN</w:t>
          </w:r>
        </w:p>
      </w:tc>
    </w:tr>
    <w:tr w:rsidR="00785EDA" w:rsidTr="00667ADF">
      <w:trPr>
        <w:trHeight w:val="307"/>
      </w:trPr>
      <w:tc>
        <w:tcPr>
          <w:tcW w:w="5035" w:type="dxa"/>
          <w:vMerge/>
        </w:tcPr>
        <w:p w:rsidR="00785EDA" w:rsidRDefault="00785EDA" w:rsidP="00667ADF">
          <w:pPr>
            <w:rPr>
              <w:noProof/>
              <w:lang w:eastAsia="sv-SE"/>
            </w:rPr>
          </w:pPr>
        </w:p>
      </w:tc>
      <w:tc>
        <w:tcPr>
          <w:tcW w:w="1676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:rsidR="00785EDA" w:rsidRPr="00083D1A" w:rsidRDefault="00E674F5" w:rsidP="00667ADF">
          <w:pPr>
            <w:pStyle w:val="Sidhuvud"/>
            <w:rPr>
              <w:rFonts w:asciiTheme="majorHAnsi" w:hAnsiTheme="majorHAnsi" w:cstheme="majorHAnsi"/>
            </w:rPr>
          </w:pPr>
          <w:r>
            <w:rPr>
              <w:rStyle w:val="Sidnummer"/>
              <w:rFonts w:asciiTheme="majorHAnsi" w:hAnsiTheme="majorHAnsi" w:cstheme="majorHAnsi"/>
            </w:rPr>
            <w:t>Dnr</w:t>
          </w:r>
        </w:p>
      </w:tc>
      <w:tc>
        <w:tcPr>
          <w:tcW w:w="1677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785EDA" w:rsidTr="00667ADF">
      <w:trPr>
        <w:trHeight w:val="283"/>
      </w:trPr>
      <w:tc>
        <w:tcPr>
          <w:tcW w:w="5035" w:type="dxa"/>
          <w:vMerge/>
        </w:tcPr>
        <w:p w:rsidR="00785EDA" w:rsidRDefault="00785EDA" w:rsidP="00667ADF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803232799"/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:rsidR="00785EDA" w:rsidRPr="00342B2B" w:rsidRDefault="00785EDA" w:rsidP="00667ADF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tc>
        <w:tcPr>
          <w:tcW w:w="1676" w:type="dxa"/>
        </w:tcPr>
        <w:p w:rsidR="00785EDA" w:rsidRDefault="00785EDA" w:rsidP="00667ADF">
          <w:pPr>
            <w:pStyle w:val="Sidhuvud"/>
          </w:pPr>
        </w:p>
      </w:tc>
      <w:tc>
        <w:tcPr>
          <w:tcW w:w="1677" w:type="dxa"/>
        </w:tcPr>
        <w:p w:rsidR="00785EDA" w:rsidRDefault="00785EDA" w:rsidP="00667ADF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985118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985118">
            <w:rPr>
              <w:rStyle w:val="Sidnummer"/>
              <w:noProof/>
              <w:sz w:val="22"/>
              <w:szCs w:val="22"/>
            </w:rPr>
            <w:t>2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785EDA" w:rsidTr="00667ADF">
      <w:trPr>
        <w:trHeight w:val="135"/>
      </w:trPr>
      <w:tc>
        <w:tcPr>
          <w:tcW w:w="10064" w:type="dxa"/>
          <w:gridSpan w:val="4"/>
        </w:tcPr>
        <w:p w:rsidR="00785EDA" w:rsidRPr="00124D18" w:rsidRDefault="00985118" w:rsidP="00667ADF">
          <w:pPr>
            <w:pStyle w:val="Sidhuvud"/>
            <w:rPr>
              <w:sz w:val="24"/>
            </w:rPr>
          </w:pPr>
          <w:sdt>
            <w:sdtPr>
              <w:rPr>
                <w:sz w:val="24"/>
              </w:rPr>
              <w:id w:val="-1969040999"/>
              <w:showingPlcHdr/>
            </w:sdtPr>
            <w:sdtEndPr/>
            <w:sdtContent>
              <w:r w:rsidR="00AB2193">
                <w:rPr>
                  <w:rStyle w:val="Platshllartext"/>
                  <w:sz w:val="24"/>
                </w:rPr>
                <w:t xml:space="preserve">Ange </w:t>
              </w:r>
              <w:r w:rsidR="00426B25">
                <w:rPr>
                  <w:rStyle w:val="Platshllartext"/>
                  <w:sz w:val="24"/>
                </w:rPr>
                <w:t>förvaltning</w:t>
              </w:r>
            </w:sdtContent>
          </w:sdt>
        </w:p>
      </w:tc>
    </w:tr>
    <w:tr w:rsidR="00785EDA" w:rsidTr="00667ADF">
      <w:trPr>
        <w:trHeight w:val="283"/>
      </w:trPr>
      <w:tc>
        <w:tcPr>
          <w:tcW w:w="10064" w:type="dxa"/>
          <w:gridSpan w:val="4"/>
          <w:vAlign w:val="center"/>
        </w:tcPr>
        <w:sdt>
          <w:sdtPr>
            <w:rPr>
              <w:sz w:val="24"/>
            </w:rPr>
            <w:id w:val="1378508430"/>
            <w:showingPlcHdr/>
          </w:sdtPr>
          <w:sdtEndPr/>
          <w:sdtContent>
            <w:p w:rsidR="00785EDA" w:rsidRPr="00124D18" w:rsidRDefault="00785EDA" w:rsidP="00667ADF">
              <w:pPr>
                <w:pStyle w:val="Sidhuvud"/>
                <w:rPr>
                  <w:sz w:val="24"/>
                </w:rPr>
              </w:pPr>
              <w:r w:rsidRPr="00124D18">
                <w:rPr>
                  <w:rStyle w:val="Platshllartext"/>
                  <w:sz w:val="24"/>
                </w:rPr>
                <w:t>Ange namn.</w:t>
              </w:r>
            </w:p>
          </w:sdtContent>
        </w:sdt>
      </w:tc>
    </w:tr>
    <w:tr w:rsidR="00E674F5" w:rsidTr="0022207E">
      <w:trPr>
        <w:trHeight w:val="283"/>
      </w:trPr>
      <w:tc>
        <w:tcPr>
          <w:tcW w:w="10064" w:type="dxa"/>
          <w:gridSpan w:val="4"/>
          <w:vAlign w:val="bottom"/>
        </w:tcPr>
        <w:p w:rsidR="00E674F5" w:rsidRPr="00083D1A" w:rsidRDefault="00E674F5" w:rsidP="00E674F5">
          <w:pPr>
            <w:pStyle w:val="Sidhuvud"/>
            <w:rPr>
              <w:rFonts w:asciiTheme="majorHAnsi" w:hAnsiTheme="majorHAnsi" w:cstheme="majorHAnsi"/>
            </w:rPr>
          </w:pPr>
        </w:p>
      </w:tc>
    </w:tr>
    <w:tr w:rsidR="00E674F5" w:rsidTr="0022207E">
      <w:trPr>
        <w:trHeight w:val="283"/>
      </w:trPr>
      <w:tc>
        <w:tcPr>
          <w:tcW w:w="10064" w:type="dxa"/>
          <w:gridSpan w:val="4"/>
        </w:tcPr>
        <w:p w:rsidR="00E674F5" w:rsidRPr="00342B2B" w:rsidRDefault="00E674F5" w:rsidP="00E674F5">
          <w:pPr>
            <w:pStyle w:val="Sidhuvud"/>
            <w:rPr>
              <w:rStyle w:val="Platshllartext"/>
              <w:color w:val="auto"/>
              <w:shd w:val="clear" w:color="auto" w:fill="auto"/>
            </w:rPr>
          </w:pPr>
        </w:p>
      </w:tc>
    </w:tr>
  </w:tbl>
  <w:p w:rsidR="00230923" w:rsidRDefault="00230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6C0A2C" w:rsidTr="00DA3EDE">
      <w:trPr>
        <w:trHeight w:val="308"/>
      </w:trPr>
      <w:tc>
        <w:tcPr>
          <w:tcW w:w="5035" w:type="dxa"/>
          <w:vMerge w:val="restart"/>
        </w:tcPr>
        <w:p w:rsidR="006C0A2C" w:rsidRDefault="006C0A2C" w:rsidP="00083D1A">
          <w:r>
            <w:rPr>
              <w:noProof/>
              <w:lang w:eastAsia="sv-SE"/>
            </w:rPr>
            <w:drawing>
              <wp:inline distT="0" distB="0" distL="0" distR="0" wp14:anchorId="1EAD6647" wp14:editId="7D397B72">
                <wp:extent cx="1514475" cy="504825"/>
                <wp:effectExtent l="0" t="0" r="9525" b="9525"/>
                <wp:docPr id="5" name="Bildobjekt 5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:rsidR="006C0A2C" w:rsidRPr="00083D1A" w:rsidRDefault="001D70EF" w:rsidP="00083D1A">
          <w:pPr>
            <w:pStyle w:val="Sidhuvu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Tjänsteskrivelse</w:t>
          </w:r>
        </w:p>
      </w:tc>
    </w:tr>
    <w:tr w:rsidR="006C0A2C" w:rsidTr="005916BC">
      <w:trPr>
        <w:trHeight w:val="307"/>
      </w:trPr>
      <w:tc>
        <w:tcPr>
          <w:tcW w:w="5035" w:type="dxa"/>
          <w:vMerge/>
        </w:tcPr>
        <w:p w:rsidR="006C0A2C" w:rsidRDefault="006C0A2C" w:rsidP="00083D1A">
          <w:pPr>
            <w:rPr>
              <w:noProof/>
              <w:lang w:eastAsia="sv-SE"/>
            </w:rPr>
          </w:pPr>
        </w:p>
      </w:tc>
      <w:tc>
        <w:tcPr>
          <w:tcW w:w="1676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Style w:val="Sidnummer"/>
              <w:rFonts w:asciiTheme="majorHAnsi" w:hAnsiTheme="majorHAnsi" w:cstheme="majorHAnsi"/>
            </w:rPr>
            <w:t>Dnr</w:t>
          </w:r>
        </w:p>
      </w:tc>
      <w:tc>
        <w:tcPr>
          <w:tcW w:w="1677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6C0A2C" w:rsidTr="001A1777">
      <w:trPr>
        <w:trHeight w:val="283"/>
      </w:trPr>
      <w:tc>
        <w:tcPr>
          <w:tcW w:w="5035" w:type="dxa"/>
          <w:vMerge/>
        </w:tcPr>
        <w:p w:rsidR="006C0A2C" w:rsidRDefault="006C0A2C" w:rsidP="00083D1A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2056298181"/>
          <w:placeholder>
            <w:docPart w:val="6C629CF704324AF48AB76B14707F6390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:rsidR="006C0A2C" w:rsidRPr="00342B2B" w:rsidRDefault="006C0A2C" w:rsidP="001A1777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sdt>
        <w:sdtPr>
          <w:id w:val="-1225213250"/>
          <w:placeholder>
            <w:docPart w:val="F989A2660CDE4FC4BD190D40DEBD3D0D"/>
          </w:placeholder>
          <w:showingPlcHdr/>
        </w:sdtPr>
        <w:sdtEndPr/>
        <w:sdtContent>
          <w:tc>
            <w:tcPr>
              <w:tcW w:w="1676" w:type="dxa"/>
            </w:tcPr>
            <w:p w:rsidR="006C0A2C" w:rsidRDefault="006C0A2C" w:rsidP="001A1777">
              <w:pPr>
                <w:pStyle w:val="Sidhuvud"/>
              </w:pPr>
              <w:r>
                <w:rPr>
                  <w:rStyle w:val="Platshllartext"/>
                </w:rPr>
                <w:t>Ange</w:t>
              </w:r>
              <w:r w:rsidRPr="00E1097C">
                <w:rPr>
                  <w:rStyle w:val="Platshllartext"/>
                </w:rPr>
                <w:t xml:space="preserve"> </w:t>
              </w:r>
              <w:r>
                <w:rPr>
                  <w:rStyle w:val="Platshllartext"/>
                </w:rPr>
                <w:t>Dnr</w:t>
              </w:r>
              <w:r w:rsidRPr="00E1097C">
                <w:rPr>
                  <w:rStyle w:val="Platshllartext"/>
                </w:rPr>
                <w:t>.</w:t>
              </w:r>
            </w:p>
          </w:tc>
        </w:sdtContent>
      </w:sdt>
      <w:tc>
        <w:tcPr>
          <w:tcW w:w="1677" w:type="dxa"/>
        </w:tcPr>
        <w:p w:rsidR="006C0A2C" w:rsidRDefault="006C0A2C" w:rsidP="001A1777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DF72B1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47235F">
            <w:rPr>
              <w:rStyle w:val="Sidnummer"/>
              <w:noProof/>
              <w:sz w:val="22"/>
              <w:szCs w:val="22"/>
            </w:rPr>
            <w:t>2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1347326823"/>
            <w:placeholder>
              <w:docPart w:val="62D7DB3B7F9A436D8BF63C0E41426DE8"/>
            </w:placeholder>
            <w:showingPlcHdr/>
          </w:sdtPr>
          <w:sdtEndPr/>
          <w:sdtContent>
            <w:p w:rsidR="00954F54" w:rsidRPr="00124D18" w:rsidRDefault="00426B25" w:rsidP="00124D18">
              <w:pPr>
                <w:pStyle w:val="Sidhuvud"/>
                <w:rPr>
                  <w:sz w:val="24"/>
                </w:rPr>
              </w:pPr>
              <w:r w:rsidRPr="00785EDA">
                <w:rPr>
                  <w:rStyle w:val="Platshllartext"/>
                  <w:i/>
                </w:rPr>
                <w:t>Förslag till beslut behöver omfatta allt du vill att beslutet ska åstadkomma. Tänk på att även ta med finansiering av beslutet. Sekreterare kan hjälpa dig med formuleringarna.</w:t>
              </w:r>
            </w:p>
          </w:sdtContent>
        </w:sdt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1428461557"/>
            <w:placeholder>
              <w:docPart w:val="E6249D8298F94EA19FCF3C5E43B08BE6"/>
            </w:placeholder>
            <w:showingPlcHdr/>
          </w:sdtPr>
          <w:sdtEndPr/>
          <w:sdtContent>
            <w:p w:rsidR="00954F54" w:rsidRPr="00124D18" w:rsidRDefault="00342B2B" w:rsidP="00124D18">
              <w:pPr>
                <w:pStyle w:val="Sidhuvud"/>
                <w:rPr>
                  <w:sz w:val="24"/>
                </w:rPr>
              </w:pPr>
              <w:r w:rsidRPr="00124D18">
                <w:rPr>
                  <w:rStyle w:val="Platshllartext"/>
                  <w:sz w:val="24"/>
                </w:rPr>
                <w:t>Ange namn.</w:t>
              </w:r>
            </w:p>
          </w:sdtContent>
        </w:sdt>
      </w:tc>
    </w:tr>
  </w:tbl>
  <w:p w:rsidR="00954F54" w:rsidRPr="00415D70" w:rsidRDefault="00954F54" w:rsidP="0009065C">
    <w:pPr>
      <w:pStyle w:val="Ingetavstnd"/>
      <w:spacing w:after="2250"/>
      <w:rPr>
        <w:sz w:val="8"/>
      </w:rPr>
    </w:pPr>
  </w:p>
  <w:p w:rsidR="00230923" w:rsidRDefault="002309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53DA0"/>
    <w:multiLevelType w:val="hybridMultilevel"/>
    <w:tmpl w:val="D8E09A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65F1308"/>
    <w:multiLevelType w:val="hybridMultilevel"/>
    <w:tmpl w:val="A64E97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3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5F"/>
    <w:rsid w:val="0001327A"/>
    <w:rsid w:val="00023CF5"/>
    <w:rsid w:val="000304A9"/>
    <w:rsid w:val="00081E07"/>
    <w:rsid w:val="00083D1A"/>
    <w:rsid w:val="0009065C"/>
    <w:rsid w:val="000A019B"/>
    <w:rsid w:val="000D29F7"/>
    <w:rsid w:val="000D4286"/>
    <w:rsid w:val="0011207E"/>
    <w:rsid w:val="00114CDC"/>
    <w:rsid w:val="00124D18"/>
    <w:rsid w:val="00142663"/>
    <w:rsid w:val="00147783"/>
    <w:rsid w:val="00194163"/>
    <w:rsid w:val="001A1777"/>
    <w:rsid w:val="001B4BB9"/>
    <w:rsid w:val="001D70EF"/>
    <w:rsid w:val="00205D70"/>
    <w:rsid w:val="00220B93"/>
    <w:rsid w:val="00230923"/>
    <w:rsid w:val="002346A2"/>
    <w:rsid w:val="002A223C"/>
    <w:rsid w:val="002F7366"/>
    <w:rsid w:val="00312DC9"/>
    <w:rsid w:val="00342B2B"/>
    <w:rsid w:val="00371BDD"/>
    <w:rsid w:val="0039013E"/>
    <w:rsid w:val="0039364D"/>
    <w:rsid w:val="003977E2"/>
    <w:rsid w:val="003A0FEC"/>
    <w:rsid w:val="003A49C8"/>
    <w:rsid w:val="003B28E0"/>
    <w:rsid w:val="003B4CC2"/>
    <w:rsid w:val="004012F9"/>
    <w:rsid w:val="00415D70"/>
    <w:rsid w:val="00426B25"/>
    <w:rsid w:val="004539FA"/>
    <w:rsid w:val="00460B1D"/>
    <w:rsid w:val="00463F60"/>
    <w:rsid w:val="00466ABB"/>
    <w:rsid w:val="0047235F"/>
    <w:rsid w:val="00481060"/>
    <w:rsid w:val="00483F66"/>
    <w:rsid w:val="00497C63"/>
    <w:rsid w:val="004C1464"/>
    <w:rsid w:val="004E0B05"/>
    <w:rsid w:val="004F22AF"/>
    <w:rsid w:val="004F58C9"/>
    <w:rsid w:val="0054648D"/>
    <w:rsid w:val="00564EA8"/>
    <w:rsid w:val="00567524"/>
    <w:rsid w:val="00577543"/>
    <w:rsid w:val="00581515"/>
    <w:rsid w:val="00592351"/>
    <w:rsid w:val="00594D98"/>
    <w:rsid w:val="005A403A"/>
    <w:rsid w:val="005A77DC"/>
    <w:rsid w:val="005B23BB"/>
    <w:rsid w:val="005D03D4"/>
    <w:rsid w:val="005F29FB"/>
    <w:rsid w:val="006137D6"/>
    <w:rsid w:val="00647708"/>
    <w:rsid w:val="00655D69"/>
    <w:rsid w:val="00660D4C"/>
    <w:rsid w:val="00667ADF"/>
    <w:rsid w:val="00680ECF"/>
    <w:rsid w:val="006A60A8"/>
    <w:rsid w:val="006C0A2C"/>
    <w:rsid w:val="006C12EC"/>
    <w:rsid w:val="006E43A5"/>
    <w:rsid w:val="0071761D"/>
    <w:rsid w:val="0076093A"/>
    <w:rsid w:val="007829D2"/>
    <w:rsid w:val="00783074"/>
    <w:rsid w:val="00785EDA"/>
    <w:rsid w:val="00794DCF"/>
    <w:rsid w:val="007A0B53"/>
    <w:rsid w:val="007A44A0"/>
    <w:rsid w:val="007B634A"/>
    <w:rsid w:val="007E16FA"/>
    <w:rsid w:val="00834456"/>
    <w:rsid w:val="00834506"/>
    <w:rsid w:val="008574B7"/>
    <w:rsid w:val="008756C9"/>
    <w:rsid w:val="00875CBE"/>
    <w:rsid w:val="00892CB9"/>
    <w:rsid w:val="008C5285"/>
    <w:rsid w:val="008C535F"/>
    <w:rsid w:val="008D4CD6"/>
    <w:rsid w:val="008F66A7"/>
    <w:rsid w:val="00912EBA"/>
    <w:rsid w:val="009255D9"/>
    <w:rsid w:val="00954F54"/>
    <w:rsid w:val="00976057"/>
    <w:rsid w:val="00983D20"/>
    <w:rsid w:val="00985118"/>
    <w:rsid w:val="009B2791"/>
    <w:rsid w:val="009E6EF9"/>
    <w:rsid w:val="009E7F82"/>
    <w:rsid w:val="009F1045"/>
    <w:rsid w:val="00A23320"/>
    <w:rsid w:val="00A465CC"/>
    <w:rsid w:val="00A51CEF"/>
    <w:rsid w:val="00AA21FE"/>
    <w:rsid w:val="00AB2193"/>
    <w:rsid w:val="00AD354E"/>
    <w:rsid w:val="00AD5832"/>
    <w:rsid w:val="00AF2E15"/>
    <w:rsid w:val="00AF3E30"/>
    <w:rsid w:val="00AF5B57"/>
    <w:rsid w:val="00B30455"/>
    <w:rsid w:val="00B4285A"/>
    <w:rsid w:val="00B71B19"/>
    <w:rsid w:val="00BB48AC"/>
    <w:rsid w:val="00C079B5"/>
    <w:rsid w:val="00C4216C"/>
    <w:rsid w:val="00C46F04"/>
    <w:rsid w:val="00C5690C"/>
    <w:rsid w:val="00C9202C"/>
    <w:rsid w:val="00CB5A04"/>
    <w:rsid w:val="00CB5D9D"/>
    <w:rsid w:val="00CD3C52"/>
    <w:rsid w:val="00CE6DCD"/>
    <w:rsid w:val="00CF39AB"/>
    <w:rsid w:val="00D070FF"/>
    <w:rsid w:val="00D15C4D"/>
    <w:rsid w:val="00D2298A"/>
    <w:rsid w:val="00D4779E"/>
    <w:rsid w:val="00D811A0"/>
    <w:rsid w:val="00DA5E63"/>
    <w:rsid w:val="00DB28E7"/>
    <w:rsid w:val="00DF0444"/>
    <w:rsid w:val="00DF72B1"/>
    <w:rsid w:val="00E00222"/>
    <w:rsid w:val="00E14D48"/>
    <w:rsid w:val="00E15EA3"/>
    <w:rsid w:val="00E212B6"/>
    <w:rsid w:val="00E33025"/>
    <w:rsid w:val="00E674F5"/>
    <w:rsid w:val="00EB1E30"/>
    <w:rsid w:val="00ED6C6F"/>
    <w:rsid w:val="00F07B29"/>
    <w:rsid w:val="00F43325"/>
    <w:rsid w:val="00F4778E"/>
    <w:rsid w:val="00F81EA4"/>
    <w:rsid w:val="00FB2577"/>
    <w:rsid w:val="00FB6CF4"/>
    <w:rsid w:val="00FC48B8"/>
    <w:rsid w:val="00FC6F9F"/>
    <w:rsid w:val="00FD6D33"/>
    <w:rsid w:val="00FE439A"/>
    <w:rsid w:val="00F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3E703A"/>
  <w15:docId w15:val="{2D565668-6DAC-4F4E-8DCB-696F9CBF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2EC"/>
    <w:pPr>
      <w:spacing w:after="120" w:line="360" w:lineRule="auto"/>
    </w:pPr>
  </w:style>
  <w:style w:type="paragraph" w:styleId="Rubrik1">
    <w:name w:val="heading 1"/>
    <w:basedOn w:val="Rubrik"/>
    <w:next w:val="Normal"/>
    <w:link w:val="Rubrik1Char"/>
    <w:uiPriority w:val="9"/>
    <w:qFormat/>
    <w:rsid w:val="00954F54"/>
    <w:pPr>
      <w:keepNext/>
      <w:keepLines/>
      <w:spacing w:before="320" w:after="4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15C4D"/>
    <w:pPr>
      <w:spacing w:before="120" w:after="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rsid w:val="00B30455"/>
    <w:pPr>
      <w:outlineLvl w:val="2"/>
    </w:pPr>
    <w:rPr>
      <w:b w:val="0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4F54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15C4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30455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rsid w:val="006137D6"/>
    <w:pPr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C12E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C12EC"/>
    <w:rPr>
      <w:rFonts w:asciiTheme="majorHAnsi" w:eastAsiaTheme="majorEastAsia" w:hAnsiTheme="majorHAnsi" w:cstheme="majorBidi"/>
      <w:bCs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11207E"/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AD354E"/>
    <w:pPr>
      <w:keepNext/>
    </w:pPr>
    <w:rPr>
      <w:rFonts w:asciiTheme="majorHAnsi" w:hAnsiTheme="majorHAnsi"/>
      <w:b/>
      <w:sz w:val="32"/>
    </w:rPr>
  </w:style>
  <w:style w:type="paragraph" w:styleId="Innehll1">
    <w:name w:val="toc 1"/>
    <w:basedOn w:val="Normal"/>
    <w:next w:val="Normal"/>
    <w:uiPriority w:val="39"/>
    <w:semiHidden/>
    <w:rsid w:val="009B2791"/>
    <w:pPr>
      <w:spacing w:after="100"/>
      <w:ind w:left="425" w:hanging="425"/>
    </w:pPr>
  </w:style>
  <w:style w:type="paragraph" w:styleId="Innehll2">
    <w:name w:val="toc 2"/>
    <w:basedOn w:val="Normal"/>
    <w:next w:val="Normal"/>
    <w:uiPriority w:val="39"/>
    <w:semiHidden/>
    <w:rsid w:val="009B2791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semiHidden/>
    <w:rsid w:val="009B2791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link w:val="SidhuvudChar"/>
    <w:uiPriority w:val="99"/>
    <w:rsid w:val="00124D18"/>
    <w:pPr>
      <w:tabs>
        <w:tab w:val="center" w:pos="4536"/>
        <w:tab w:val="right" w:pos="9072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124D18"/>
    <w:rPr>
      <w:sz w:val="18"/>
    </w:rPr>
  </w:style>
  <w:style w:type="paragraph" w:styleId="Sidfot">
    <w:name w:val="footer"/>
    <w:link w:val="SidfotChar"/>
    <w:uiPriority w:val="99"/>
    <w:rsid w:val="00124D18"/>
    <w:pPr>
      <w:tabs>
        <w:tab w:val="center" w:pos="4536"/>
        <w:tab w:val="right" w:pos="9072"/>
      </w:tabs>
      <w:spacing w:after="30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6C12EC"/>
    <w:rPr>
      <w:sz w:val="18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rsid w:val="0097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ind w:left="142" w:hanging="142"/>
    </w:pPr>
    <w:rPr>
      <w:sz w:val="16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783074"/>
    <w:rPr>
      <w:sz w:val="16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142663"/>
    <w:pPr>
      <w:numPr>
        <w:ilvl w:val="3"/>
        <w:numId w:val="14"/>
      </w:numPr>
    </w:pPr>
  </w:style>
  <w:style w:type="character" w:styleId="Sidnummer">
    <w:name w:val="page number"/>
    <w:basedOn w:val="Standardstycketeckensnitt"/>
    <w:uiPriority w:val="99"/>
    <w:rsid w:val="00954F54"/>
  </w:style>
  <w:style w:type="paragraph" w:styleId="Ballongtext">
    <w:name w:val="Balloon Text"/>
    <w:basedOn w:val="Normal"/>
    <w:link w:val="BallongtextChar"/>
    <w:uiPriority w:val="99"/>
    <w:semiHidden/>
    <w:unhideWhenUsed/>
    <w:rsid w:val="006C0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0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un\AppData\Local\Packages\Microsoft.MicrosoftEdge_8wekyb3d8bbwe\TempState\Downloads\tjansteskrivelsemall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D7DB3B7F9A436D8BF63C0E41426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7076E6-11D7-48C7-B758-6D55A78CEA25}"/>
      </w:docPartPr>
      <w:docPartBody>
        <w:p w:rsidR="001E3648" w:rsidRDefault="001E3648">
          <w:pPr>
            <w:pStyle w:val="62D7DB3B7F9A436D8BF63C0E41426DE8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6249D8298F94EA19FCF3C5E43B08B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CE98D3-34C8-4FFE-ACC8-2E03B6BC71C3}"/>
      </w:docPartPr>
      <w:docPartBody>
        <w:p w:rsidR="001E3648" w:rsidRDefault="001E3648">
          <w:pPr>
            <w:pStyle w:val="E6249D8298F94EA19FCF3C5E43B08BE6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C629CF704324AF48AB76B14707F6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CDF542-47AF-478D-9DAB-980EA1D5708C}"/>
      </w:docPartPr>
      <w:docPartBody>
        <w:p w:rsidR="001E3648" w:rsidRDefault="001E3648">
          <w:pPr>
            <w:pStyle w:val="6C629CF704324AF48AB76B14707F6390"/>
          </w:pPr>
          <w:r w:rsidRPr="00785EDA">
            <w:rPr>
              <w:rStyle w:val="Platshllartext"/>
              <w:i/>
            </w:rPr>
            <w:t>Vilka handlingar kommer du bifoga alternativt lämna innan deadline? Du måste inte lämna något mer än tjänsteskrivelsen. Om något är en handling som ligger på webben, lägg länk här.</w:t>
          </w:r>
        </w:p>
      </w:docPartBody>
    </w:docPart>
    <w:docPart>
      <w:docPartPr>
        <w:name w:val="F989A2660CDE4FC4BD190D40DEBD3D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6BD9A2-ABD3-4A0B-8925-8158B21B5737}"/>
      </w:docPartPr>
      <w:docPartBody>
        <w:p w:rsidR="001E3648" w:rsidRDefault="001E3648">
          <w:pPr>
            <w:pStyle w:val="F989A2660CDE4FC4BD190D40DEBD3D0D"/>
          </w:pPr>
          <w:r w:rsidRPr="00785EDA">
            <w:rPr>
              <w:rStyle w:val="Platshllartext"/>
              <w:i/>
            </w:rPr>
            <w:t>Vilka ska få beslutet? Ta med t.ex. e-postadress som remissvar ska skickas till. Skriv med dig själv om du vill få beslutet.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48"/>
    <w:rsid w:val="001E3648"/>
    <w:rsid w:val="006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62D7DB3B7F9A436D8BF63C0E41426DE8">
    <w:name w:val="62D7DB3B7F9A436D8BF63C0E41426DE8"/>
  </w:style>
  <w:style w:type="paragraph" w:customStyle="1" w:styleId="E6249D8298F94EA19FCF3C5E43B08BE6">
    <w:name w:val="E6249D8298F94EA19FCF3C5E43B08BE6"/>
  </w:style>
  <w:style w:type="paragraph" w:customStyle="1" w:styleId="EC51FD77C64C46CE94B5A9A3CEE7C456">
    <w:name w:val="EC51FD77C64C46CE94B5A9A3CEE7C456"/>
  </w:style>
  <w:style w:type="paragraph" w:customStyle="1" w:styleId="3D8BD5926A1545E8AD128D9B9E9692CF">
    <w:name w:val="3D8BD5926A1545E8AD128D9B9E9692CF"/>
  </w:style>
  <w:style w:type="paragraph" w:customStyle="1" w:styleId="CE01FCDC771C4599ACB8AAAA417AC8D0">
    <w:name w:val="CE01FCDC771C4599ACB8AAAA417AC8D0"/>
  </w:style>
  <w:style w:type="paragraph" w:customStyle="1" w:styleId="98BC25DBEDED42E4BF938B61179CD72B">
    <w:name w:val="98BC25DBEDED42E4BF938B61179CD72B"/>
  </w:style>
  <w:style w:type="paragraph" w:customStyle="1" w:styleId="6C629CF704324AF48AB76B14707F6390">
    <w:name w:val="6C629CF704324AF48AB76B14707F6390"/>
  </w:style>
  <w:style w:type="paragraph" w:customStyle="1" w:styleId="F989A2660CDE4FC4BD190D40DEBD3D0D">
    <w:name w:val="F989A2660CDE4FC4BD190D40DEBD3D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Östhammar Kommu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2001A"/>
      </a:accent1>
      <a:accent2>
        <a:srgbClr val="FAAF3F"/>
      </a:accent2>
      <a:accent3>
        <a:srgbClr val="A6B340"/>
      </a:accent3>
      <a:accent4>
        <a:srgbClr val="D77540"/>
      </a:accent4>
      <a:accent5>
        <a:srgbClr val="719E8B"/>
      </a:accent5>
      <a:accent6>
        <a:srgbClr val="E0CC39"/>
      </a:accent6>
      <a:hlink>
        <a:srgbClr val="0563C1"/>
      </a:hlink>
      <a:folHlink>
        <a:srgbClr val="954F72"/>
      </a:folHlink>
    </a:clrScheme>
    <a:fontScheme name="Östhammar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29B12-42BE-4130-8AEC-E15349CB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tjansteskrivelsemall (1)</Template>
  <TotalTime>0</TotalTime>
  <Pages>2</Pages>
  <Words>130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Lundberg, Pauliina</dc:creator>
  <cp:lastModifiedBy>Söderlind, Elin</cp:lastModifiedBy>
  <cp:revision>2</cp:revision>
  <dcterms:created xsi:type="dcterms:W3CDTF">2023-11-06T10:15:00Z</dcterms:created>
  <dcterms:modified xsi:type="dcterms:W3CDTF">2023-11-06T10:15:00Z</dcterms:modified>
</cp:coreProperties>
</file>