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"/>
        <w:gridCol w:w="423"/>
        <w:gridCol w:w="147"/>
        <w:gridCol w:w="2119"/>
        <w:gridCol w:w="717"/>
        <w:gridCol w:w="565"/>
        <w:gridCol w:w="161"/>
        <w:gridCol w:w="1258"/>
        <w:gridCol w:w="698"/>
        <w:gridCol w:w="1410"/>
        <w:gridCol w:w="165"/>
        <w:gridCol w:w="1559"/>
      </w:tblGrid>
      <w:tr w:rsidR="007F5252" w14:paraId="7F79E4A3" w14:textId="77777777" w:rsidTr="00B0240F">
        <w:trPr>
          <w:cantSplit/>
          <w:trHeight w:val="510"/>
        </w:trPr>
        <w:tc>
          <w:tcPr>
            <w:tcW w:w="5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B19C5" w14:textId="77777777" w:rsidR="007F5252" w:rsidRDefault="007F5252">
            <w:pPr>
              <w:pStyle w:val="Rubrik2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Namn</w:t>
            </w:r>
          </w:p>
          <w:p w14:paraId="4EC87B60" w14:textId="77777777" w:rsidR="007F5252" w:rsidRDefault="007F525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bookmarkEnd w:id="0"/>
        <w:tc>
          <w:tcPr>
            <w:tcW w:w="52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DF6C" w14:textId="77777777" w:rsidR="007F5252" w:rsidRDefault="007F5252">
            <w:pPr>
              <w:pStyle w:val="Rubrik2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Personnummer</w:t>
            </w:r>
          </w:p>
          <w:bookmarkStart w:id="1" w:name="Text2"/>
          <w:p w14:paraId="2055325D" w14:textId="77777777" w:rsidR="007F5252" w:rsidRDefault="007F5252">
            <w:pPr>
              <w:tabs>
                <w:tab w:val="left" w:pos="3969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"/>
          </w:p>
        </w:tc>
      </w:tr>
      <w:tr w:rsidR="007F5252" w14:paraId="2112D38C" w14:textId="77777777" w:rsidTr="00B0240F">
        <w:trPr>
          <w:cantSplit/>
          <w:trHeight w:val="510"/>
        </w:trPr>
        <w:tc>
          <w:tcPr>
            <w:tcW w:w="538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2452CAB" w14:textId="77777777" w:rsidR="007F5252" w:rsidRDefault="007F5252">
            <w:pPr>
              <w:pStyle w:val="Rubrik2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Adress</w:t>
            </w:r>
          </w:p>
          <w:p w14:paraId="32CF3B84" w14:textId="77777777" w:rsidR="007F5252" w:rsidRDefault="007F52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2"/>
        <w:tc>
          <w:tcPr>
            <w:tcW w:w="525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532B14EA" w14:textId="77777777" w:rsidR="007F5252" w:rsidRDefault="007F5252">
            <w:pPr>
              <w:pStyle w:val="Rubrik2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Kontor/Arbetsplats</w:t>
            </w:r>
          </w:p>
          <w:p w14:paraId="36CE3D4F" w14:textId="77C4AD2D" w:rsidR="007F5252" w:rsidRDefault="007F52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7F5252" w14:paraId="1967C953" w14:textId="77777777" w:rsidTr="00B0240F">
        <w:trPr>
          <w:cantSplit/>
          <w:trHeight w:val="510"/>
        </w:trPr>
        <w:tc>
          <w:tcPr>
            <w:tcW w:w="5385" w:type="dxa"/>
            <w:gridSpan w:val="6"/>
            <w:tcBorders>
              <w:left w:val="single" w:sz="4" w:space="0" w:color="auto"/>
              <w:bottom w:val="single" w:sz="12" w:space="0" w:color="auto"/>
            </w:tcBorders>
          </w:tcPr>
          <w:p w14:paraId="6A4A5F26" w14:textId="77777777" w:rsidR="007F5252" w:rsidRDefault="007F5252">
            <w:pPr>
              <w:pStyle w:val="Rubrik2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Postnummer och postadress</w:t>
            </w:r>
          </w:p>
          <w:p w14:paraId="423124F9" w14:textId="77777777" w:rsidR="007F5252" w:rsidRDefault="007F52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4"/>
        <w:tc>
          <w:tcPr>
            <w:tcW w:w="5251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 w14:paraId="72643B12" w14:textId="77777777" w:rsidR="007F5252" w:rsidRDefault="007F5252">
            <w:pPr>
              <w:pStyle w:val="Rubrik2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Befattning</w:t>
            </w:r>
          </w:p>
          <w:p w14:paraId="0A3B20D9" w14:textId="5A88B9A5" w:rsidR="007F5252" w:rsidRDefault="007F525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7F5252" w14:paraId="16D1638D" w14:textId="77777777" w:rsidTr="00B0240F">
        <w:trPr>
          <w:cantSplit/>
          <w:trHeight w:val="370"/>
        </w:trPr>
        <w:tc>
          <w:tcPr>
            <w:tcW w:w="14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DA33A3D" w14:textId="77777777" w:rsidR="00A21A17" w:rsidRDefault="00A21A17">
            <w:pPr>
              <w:tabs>
                <w:tab w:val="left" w:pos="3969"/>
              </w:tabs>
              <w:rPr>
                <w:b/>
                <w:sz w:val="22"/>
              </w:rPr>
            </w:pPr>
          </w:p>
          <w:p w14:paraId="39FDFBC5" w14:textId="77777777" w:rsidR="00A21A17" w:rsidRDefault="00A21A17">
            <w:pPr>
              <w:pStyle w:val="Rubrik4"/>
              <w:rPr>
                <w:sz w:val="20"/>
              </w:rPr>
            </w:pPr>
            <w:r>
              <w:rPr>
                <w:sz w:val="20"/>
              </w:rPr>
              <w:t>FÖRÄLDRA-</w:t>
            </w:r>
          </w:p>
          <w:p w14:paraId="5FB08497" w14:textId="77777777" w:rsidR="00A21A17" w:rsidRDefault="00A21A17">
            <w:pPr>
              <w:pStyle w:val="Rubrik2"/>
              <w:rPr>
                <w:sz w:val="22"/>
              </w:rPr>
            </w:pPr>
            <w:r>
              <w:rPr>
                <w:rFonts w:ascii="Arial" w:hAnsi="Arial"/>
                <w:sz w:val="20"/>
              </w:rPr>
              <w:t>LEDIGHET</w:t>
            </w:r>
          </w:p>
        </w:tc>
        <w:tc>
          <w:tcPr>
            <w:tcW w:w="2689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14:paraId="11DB6E66" w14:textId="77777777" w:rsidR="00A21A17" w:rsidRDefault="00A21A17">
            <w:pPr>
              <w:pStyle w:val="Sidhuvud"/>
              <w:tabs>
                <w:tab w:val="clear" w:pos="4536"/>
                <w:tab w:val="clear" w:pos="9072"/>
                <w:tab w:val="left" w:pos="3969"/>
              </w:tabs>
              <w:rPr>
                <w:rFonts w:ascii="Arial" w:hAnsi="Arial"/>
                <w:sz w:val="16"/>
              </w:rPr>
            </w:pPr>
          </w:p>
          <w:p w14:paraId="2A26F4DB" w14:textId="77777777" w:rsidR="00A21A17" w:rsidRDefault="00A21A17">
            <w:pPr>
              <w:pStyle w:val="Sidhuvud"/>
              <w:tabs>
                <w:tab w:val="clear" w:pos="4536"/>
                <w:tab w:val="clear" w:pos="9072"/>
                <w:tab w:val="left" w:pos="3969"/>
              </w:tabs>
              <w:rPr>
                <w:rFonts w:ascii="Arial" w:hAnsi="Arial"/>
                <w:sz w:val="6"/>
              </w:rPr>
            </w:pPr>
          </w:p>
          <w:p w14:paraId="338C3912" w14:textId="77777777" w:rsidR="00A21A17" w:rsidRDefault="00A21A1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Graviditetspenning</w:t>
            </w:r>
          </w:p>
        </w:tc>
        <w:tc>
          <w:tcPr>
            <w:tcW w:w="339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763445" w14:textId="77777777" w:rsidR="00A21A17" w:rsidRPr="005457D4" w:rsidRDefault="00A21A17">
            <w:pPr>
              <w:tabs>
                <w:tab w:val="left" w:pos="3969"/>
              </w:tabs>
              <w:rPr>
                <w:rFonts w:ascii="Arial" w:hAnsi="Arial" w:cs="Arial"/>
                <w:sz w:val="18"/>
              </w:rPr>
            </w:pPr>
            <w:r w:rsidRPr="005457D4">
              <w:rPr>
                <w:rFonts w:ascii="Arial" w:hAnsi="Arial" w:cs="Arial"/>
                <w:sz w:val="18"/>
              </w:rPr>
              <w:t>Omfattning</w:t>
            </w:r>
          </w:p>
          <w:p w14:paraId="42BFEE8B" w14:textId="77777777" w:rsidR="00A21A17" w:rsidRPr="005457D4" w:rsidRDefault="00A21A17">
            <w:pPr>
              <w:tabs>
                <w:tab w:val="left" w:pos="3969"/>
              </w:tabs>
              <w:rPr>
                <w:rFonts w:ascii="Arial" w:hAnsi="Arial" w:cs="Arial"/>
                <w:sz w:val="18"/>
              </w:rPr>
            </w:pPr>
            <w:r w:rsidRPr="005457D4">
              <w:rPr>
                <w:rFonts w:ascii="Arial" w:hAnsi="Arial" w:cs="Arial"/>
                <w:sz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Kryss2"/>
            <w:r w:rsidRPr="005457D4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457D4">
              <w:rPr>
                <w:rFonts w:ascii="Arial" w:hAnsi="Arial" w:cs="Arial"/>
                <w:sz w:val="18"/>
              </w:rPr>
            </w:r>
            <w:r w:rsidRPr="005457D4">
              <w:rPr>
                <w:rFonts w:ascii="Arial" w:hAnsi="Arial" w:cs="Arial"/>
                <w:sz w:val="18"/>
              </w:rPr>
              <w:fldChar w:fldCharType="separate"/>
            </w:r>
            <w:r w:rsidRPr="005457D4">
              <w:rPr>
                <w:rFonts w:ascii="Arial" w:hAnsi="Arial" w:cs="Arial"/>
                <w:sz w:val="18"/>
              </w:rPr>
              <w:fldChar w:fldCharType="end"/>
            </w:r>
            <w:bookmarkEnd w:id="6"/>
            <w:r w:rsidRPr="005457D4">
              <w:rPr>
                <w:rFonts w:ascii="Arial" w:hAnsi="Arial" w:cs="Arial"/>
                <w:sz w:val="18"/>
              </w:rPr>
              <w:t xml:space="preserve">1/1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457D4">
              <w:rPr>
                <w:rFonts w:ascii="Arial" w:hAnsi="Arial" w:cs="Arial"/>
                <w:sz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Kryss5"/>
            <w:r w:rsidRPr="005457D4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457D4">
              <w:rPr>
                <w:rFonts w:ascii="Arial" w:hAnsi="Arial" w:cs="Arial"/>
                <w:sz w:val="18"/>
              </w:rPr>
            </w:r>
            <w:r w:rsidRPr="005457D4">
              <w:rPr>
                <w:rFonts w:ascii="Arial" w:hAnsi="Arial" w:cs="Arial"/>
                <w:sz w:val="18"/>
              </w:rPr>
              <w:fldChar w:fldCharType="separate"/>
            </w:r>
            <w:r w:rsidRPr="005457D4">
              <w:rPr>
                <w:rFonts w:ascii="Arial" w:hAnsi="Arial" w:cs="Arial"/>
                <w:sz w:val="18"/>
              </w:rPr>
              <w:fldChar w:fldCharType="end"/>
            </w:r>
            <w:bookmarkEnd w:id="7"/>
            <w:r w:rsidRPr="005457D4">
              <w:rPr>
                <w:rFonts w:ascii="Arial" w:hAnsi="Arial" w:cs="Arial"/>
                <w:sz w:val="18"/>
              </w:rPr>
              <w:t>1/2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Pr="005457D4">
              <w:rPr>
                <w:rFonts w:ascii="Arial" w:hAnsi="Arial" w:cs="Arial"/>
                <w:sz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457D4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457D4">
              <w:rPr>
                <w:rFonts w:ascii="Arial" w:hAnsi="Arial" w:cs="Arial"/>
                <w:sz w:val="18"/>
              </w:rPr>
            </w:r>
            <w:r w:rsidRPr="005457D4">
              <w:rPr>
                <w:rFonts w:ascii="Arial" w:hAnsi="Arial" w:cs="Arial"/>
                <w:sz w:val="18"/>
              </w:rPr>
              <w:fldChar w:fldCharType="separate"/>
            </w:r>
            <w:r w:rsidRPr="005457D4">
              <w:rPr>
                <w:rFonts w:ascii="Arial" w:hAnsi="Arial" w:cs="Arial"/>
                <w:sz w:val="18"/>
              </w:rPr>
              <w:fldChar w:fldCharType="end"/>
            </w:r>
            <w:r w:rsidR="007F5252">
              <w:rPr>
                <w:rFonts w:ascii="Arial" w:hAnsi="Arial" w:cs="Arial"/>
                <w:sz w:val="18"/>
              </w:rPr>
              <w:t xml:space="preserve"> 3/4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457D4">
              <w:rPr>
                <w:rFonts w:ascii="Arial" w:hAnsi="Arial" w:cs="Arial"/>
                <w:sz w:val="18"/>
              </w:rPr>
              <w:t xml:space="preserve"> </w:t>
            </w:r>
            <w:r w:rsidRPr="005457D4">
              <w:rPr>
                <w:rFonts w:ascii="Arial" w:hAnsi="Arial" w:cs="Arial"/>
                <w:sz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5457D4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457D4">
              <w:rPr>
                <w:rFonts w:ascii="Arial" w:hAnsi="Arial" w:cs="Arial"/>
                <w:sz w:val="18"/>
              </w:rPr>
            </w:r>
            <w:r w:rsidRPr="005457D4">
              <w:rPr>
                <w:rFonts w:ascii="Arial" w:hAnsi="Arial" w:cs="Arial"/>
                <w:sz w:val="18"/>
              </w:rPr>
              <w:fldChar w:fldCharType="separate"/>
            </w:r>
            <w:r w:rsidRPr="005457D4">
              <w:rPr>
                <w:rFonts w:ascii="Arial" w:hAnsi="Arial" w:cs="Arial"/>
                <w:sz w:val="18"/>
              </w:rPr>
              <w:fldChar w:fldCharType="end"/>
            </w:r>
            <w:r w:rsidRPr="005457D4">
              <w:rPr>
                <w:rFonts w:ascii="Arial" w:hAnsi="Arial" w:cs="Arial"/>
                <w:sz w:val="18"/>
              </w:rPr>
              <w:t>1/4</w:t>
            </w:r>
          </w:p>
        </w:tc>
        <w:tc>
          <w:tcPr>
            <w:tcW w:w="14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2F1C2B" w14:textId="77777777" w:rsidR="00A21A17" w:rsidRDefault="00A21A17">
            <w:pPr>
              <w:tabs>
                <w:tab w:val="left" w:pos="3969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Fr o m</w:t>
            </w:r>
          </w:p>
          <w:p w14:paraId="22587703" w14:textId="77777777" w:rsidR="00A21A17" w:rsidRDefault="00A21A17">
            <w:pPr>
              <w:tabs>
                <w:tab w:val="left" w:pos="39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" w:name="Text8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1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DA7C51" w14:textId="77777777" w:rsidR="00A21A17" w:rsidRDefault="00A21A17">
            <w:pPr>
              <w:tabs>
                <w:tab w:val="left" w:pos="3969"/>
              </w:tabs>
              <w:rPr>
                <w:sz w:val="18"/>
              </w:rPr>
            </w:pPr>
          </w:p>
          <w:p w14:paraId="76DFFB2D" w14:textId="77777777" w:rsidR="00A21A17" w:rsidRDefault="00A21A17" w:rsidP="00A21A17">
            <w:pPr>
              <w:tabs>
                <w:tab w:val="left" w:pos="3969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9B3DFB1" w14:textId="77777777" w:rsidR="00A21A17" w:rsidRDefault="00A21A17">
            <w:pPr>
              <w:tabs>
                <w:tab w:val="left" w:pos="3969"/>
              </w:tabs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T o m</w:t>
            </w:r>
          </w:p>
          <w:p w14:paraId="549943F8" w14:textId="77777777" w:rsidR="00A21A17" w:rsidRDefault="00A21A17">
            <w:pPr>
              <w:tabs>
                <w:tab w:val="left" w:pos="39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" w:name="Text8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</w:tr>
      <w:tr w:rsidR="007F5252" w14:paraId="17E25E0C" w14:textId="77777777" w:rsidTr="00B0240F">
        <w:trPr>
          <w:cantSplit/>
          <w:trHeight w:val="376"/>
        </w:trPr>
        <w:tc>
          <w:tcPr>
            <w:tcW w:w="1414" w:type="dxa"/>
            <w:vMerge/>
            <w:tcBorders>
              <w:left w:val="single" w:sz="12" w:space="0" w:color="auto"/>
            </w:tcBorders>
          </w:tcPr>
          <w:p w14:paraId="79E4E59F" w14:textId="77777777" w:rsidR="00A21A17" w:rsidRDefault="00A21A17">
            <w:pPr>
              <w:tabs>
                <w:tab w:val="left" w:pos="3969"/>
              </w:tabs>
              <w:rPr>
                <w:sz w:val="22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nil"/>
              <w:right w:val="nil"/>
            </w:tcBorders>
          </w:tcPr>
          <w:p w14:paraId="5D49F6F3" w14:textId="77777777" w:rsidR="00A21A17" w:rsidRDefault="00A21A17">
            <w:pPr>
              <w:pStyle w:val="Sidhuvud"/>
              <w:tabs>
                <w:tab w:val="clear" w:pos="4536"/>
                <w:tab w:val="clear" w:pos="9072"/>
                <w:tab w:val="left" w:pos="3969"/>
              </w:tabs>
              <w:rPr>
                <w:sz w:val="16"/>
              </w:rPr>
            </w:pPr>
          </w:p>
          <w:p w14:paraId="7993C195" w14:textId="77777777" w:rsidR="00A21A17" w:rsidRDefault="00A21A17" w:rsidP="00265BDF">
            <w:pPr>
              <w:tabs>
                <w:tab w:val="left" w:pos="3969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Medföräldern har rätt att vara ledig i tio dagar i samband med barnets födelse.</w:t>
            </w:r>
          </w:p>
        </w:tc>
        <w:tc>
          <w:tcPr>
            <w:tcW w:w="33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67441" w14:textId="77777777" w:rsidR="00A21A17" w:rsidRPr="005457D4" w:rsidRDefault="00A21A17">
            <w:pPr>
              <w:pStyle w:val="Rubrik2"/>
              <w:rPr>
                <w:rFonts w:ascii="Arial" w:hAnsi="Arial" w:cs="Arial"/>
                <w:b w:val="0"/>
                <w:sz w:val="10"/>
              </w:rPr>
            </w:pPr>
          </w:p>
          <w:p w14:paraId="3F56B6A8" w14:textId="77777777" w:rsidR="00A21A17" w:rsidRPr="005457D4" w:rsidRDefault="00A21A17">
            <w:pPr>
              <w:tabs>
                <w:tab w:val="left" w:pos="3969"/>
              </w:tabs>
              <w:rPr>
                <w:rFonts w:ascii="Arial" w:hAnsi="Arial" w:cs="Arial"/>
                <w:sz w:val="18"/>
              </w:rPr>
            </w:pPr>
          </w:p>
          <w:p w14:paraId="7CAA2B16" w14:textId="77777777" w:rsidR="00A21A17" w:rsidRPr="005457D4" w:rsidRDefault="00A21A17" w:rsidP="005457D4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05457D4">
              <w:rPr>
                <w:rFonts w:ascii="Arial" w:hAnsi="Arial" w:cs="Arial"/>
                <w:sz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457D4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457D4">
              <w:rPr>
                <w:rFonts w:ascii="Arial" w:hAnsi="Arial" w:cs="Arial"/>
                <w:sz w:val="18"/>
              </w:rPr>
            </w:r>
            <w:r w:rsidRPr="005457D4">
              <w:rPr>
                <w:rFonts w:ascii="Arial" w:hAnsi="Arial" w:cs="Arial"/>
                <w:sz w:val="18"/>
              </w:rPr>
              <w:fldChar w:fldCharType="separate"/>
            </w:r>
            <w:r w:rsidRPr="005457D4">
              <w:rPr>
                <w:rFonts w:ascii="Arial" w:hAnsi="Arial" w:cs="Arial"/>
                <w:sz w:val="18"/>
              </w:rPr>
              <w:fldChar w:fldCharType="end"/>
            </w:r>
            <w:r w:rsidRPr="005457D4">
              <w:rPr>
                <w:rFonts w:ascii="Arial" w:hAnsi="Arial" w:cs="Arial"/>
                <w:sz w:val="18"/>
              </w:rPr>
              <w:t>1/1</w:t>
            </w:r>
            <w:r w:rsidR="007F525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457D4">
              <w:rPr>
                <w:rFonts w:ascii="Arial" w:hAnsi="Arial" w:cs="Arial"/>
                <w:sz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457D4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457D4">
              <w:rPr>
                <w:rFonts w:ascii="Arial" w:hAnsi="Arial" w:cs="Arial"/>
                <w:sz w:val="18"/>
              </w:rPr>
            </w:r>
            <w:r w:rsidRPr="005457D4">
              <w:rPr>
                <w:rFonts w:ascii="Arial" w:hAnsi="Arial" w:cs="Arial"/>
                <w:sz w:val="18"/>
              </w:rPr>
              <w:fldChar w:fldCharType="separate"/>
            </w:r>
            <w:r w:rsidRPr="005457D4">
              <w:rPr>
                <w:rFonts w:ascii="Arial" w:hAnsi="Arial" w:cs="Arial"/>
                <w:sz w:val="18"/>
              </w:rPr>
              <w:fldChar w:fldCharType="end"/>
            </w:r>
            <w:r w:rsidRPr="005457D4">
              <w:rPr>
                <w:rFonts w:ascii="Arial" w:hAnsi="Arial" w:cs="Arial"/>
                <w:sz w:val="18"/>
              </w:rPr>
              <w:t>1/2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Pr="005457D4">
              <w:rPr>
                <w:rFonts w:ascii="Arial" w:hAnsi="Arial" w:cs="Arial"/>
                <w:sz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457D4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457D4">
              <w:rPr>
                <w:rFonts w:ascii="Arial" w:hAnsi="Arial" w:cs="Arial"/>
                <w:sz w:val="18"/>
              </w:rPr>
            </w:r>
            <w:r w:rsidRPr="005457D4">
              <w:rPr>
                <w:rFonts w:ascii="Arial" w:hAnsi="Arial" w:cs="Arial"/>
                <w:sz w:val="18"/>
              </w:rPr>
              <w:fldChar w:fldCharType="separate"/>
            </w:r>
            <w:r w:rsidRPr="005457D4">
              <w:rPr>
                <w:rFonts w:ascii="Arial" w:hAnsi="Arial" w:cs="Arial"/>
                <w:sz w:val="18"/>
              </w:rPr>
              <w:fldChar w:fldCharType="end"/>
            </w:r>
            <w:r w:rsidR="007F5252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3/4  </w:t>
            </w:r>
            <w:r w:rsidRPr="005457D4">
              <w:rPr>
                <w:rFonts w:ascii="Arial" w:hAnsi="Arial" w:cs="Arial"/>
                <w:sz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457D4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457D4">
              <w:rPr>
                <w:rFonts w:ascii="Arial" w:hAnsi="Arial" w:cs="Arial"/>
                <w:sz w:val="18"/>
              </w:rPr>
            </w:r>
            <w:r w:rsidRPr="005457D4">
              <w:rPr>
                <w:rFonts w:ascii="Arial" w:hAnsi="Arial" w:cs="Arial"/>
                <w:sz w:val="18"/>
              </w:rPr>
              <w:fldChar w:fldCharType="separate"/>
            </w:r>
            <w:r w:rsidRPr="005457D4">
              <w:rPr>
                <w:rFonts w:ascii="Arial" w:hAnsi="Arial" w:cs="Arial"/>
                <w:sz w:val="18"/>
              </w:rPr>
              <w:fldChar w:fldCharType="end"/>
            </w:r>
            <w:r w:rsidR="007F5252">
              <w:rPr>
                <w:rFonts w:ascii="Arial" w:hAnsi="Arial" w:cs="Arial"/>
                <w:sz w:val="18"/>
              </w:rPr>
              <w:t xml:space="preserve">1/4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457D4">
              <w:rPr>
                <w:rFonts w:ascii="Arial" w:hAnsi="Arial" w:cs="Arial"/>
                <w:sz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457D4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5457D4">
              <w:rPr>
                <w:rFonts w:ascii="Arial" w:hAnsi="Arial" w:cs="Arial"/>
                <w:sz w:val="18"/>
              </w:rPr>
            </w:r>
            <w:r w:rsidRPr="005457D4">
              <w:rPr>
                <w:rFonts w:ascii="Arial" w:hAnsi="Arial" w:cs="Arial"/>
                <w:sz w:val="18"/>
              </w:rPr>
              <w:fldChar w:fldCharType="separate"/>
            </w:r>
            <w:r w:rsidRPr="005457D4">
              <w:rPr>
                <w:rFonts w:ascii="Arial" w:hAnsi="Arial" w:cs="Arial"/>
                <w:sz w:val="18"/>
              </w:rPr>
              <w:fldChar w:fldCharType="end"/>
            </w:r>
            <w:r w:rsidRPr="005457D4">
              <w:rPr>
                <w:rFonts w:ascii="Arial" w:hAnsi="Arial" w:cs="Arial"/>
                <w:sz w:val="18"/>
              </w:rPr>
              <w:t>1/8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2743E5F4" w14:textId="77777777" w:rsidR="00A21A17" w:rsidRDefault="00A21A17">
            <w:pPr>
              <w:tabs>
                <w:tab w:val="left" w:pos="3969"/>
              </w:tabs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  <w:p w14:paraId="72D977F6" w14:textId="77777777" w:rsidR="00A21A17" w:rsidRDefault="00A21A17">
            <w:pPr>
              <w:tabs>
                <w:tab w:val="left" w:pos="3969"/>
              </w:tabs>
              <w:rPr>
                <w:rFonts w:ascii="Arial" w:hAnsi="Arial"/>
                <w:sz w:val="20"/>
              </w:rPr>
            </w:pPr>
          </w:p>
          <w:p w14:paraId="1BDC0CA9" w14:textId="77777777" w:rsidR="00A21A17" w:rsidRDefault="00A21A17">
            <w:pPr>
              <w:tabs>
                <w:tab w:val="left" w:pos="39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3DE5F46" w14:textId="77777777" w:rsidR="00A21A17" w:rsidRDefault="00A21A17">
            <w:pPr>
              <w:tabs>
                <w:tab w:val="left" w:pos="3969"/>
              </w:tabs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F9DCE4" w14:textId="77777777" w:rsidR="00A21A17" w:rsidRDefault="00A21A17">
            <w:pPr>
              <w:tabs>
                <w:tab w:val="left" w:pos="3969"/>
              </w:tabs>
              <w:rPr>
                <w:sz w:val="12"/>
              </w:rPr>
            </w:pPr>
          </w:p>
          <w:p w14:paraId="609BF636" w14:textId="77777777" w:rsidR="00A21A17" w:rsidRDefault="00A21A17">
            <w:pPr>
              <w:tabs>
                <w:tab w:val="left" w:pos="39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14:paraId="5A415839" w14:textId="77777777" w:rsidR="00A21A17" w:rsidRDefault="00A21A17">
            <w:pPr>
              <w:tabs>
                <w:tab w:val="left" w:pos="39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7F5252" w14:paraId="796B0C6D" w14:textId="77777777" w:rsidTr="00B0240F">
        <w:trPr>
          <w:cantSplit/>
          <w:trHeight w:val="196"/>
        </w:trPr>
        <w:tc>
          <w:tcPr>
            <w:tcW w:w="1414" w:type="dxa"/>
            <w:vMerge/>
            <w:tcBorders>
              <w:left w:val="single" w:sz="12" w:space="0" w:color="auto"/>
            </w:tcBorders>
          </w:tcPr>
          <w:p w14:paraId="623EB5F1" w14:textId="77777777" w:rsidR="00A21A17" w:rsidRDefault="00A21A17">
            <w:pPr>
              <w:tabs>
                <w:tab w:val="left" w:pos="3969"/>
              </w:tabs>
              <w:rPr>
                <w:sz w:val="22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nil"/>
              <w:right w:val="nil"/>
            </w:tcBorders>
          </w:tcPr>
          <w:p w14:paraId="1AD6D89D" w14:textId="77777777" w:rsidR="00A21A17" w:rsidRDefault="00A21A17">
            <w:pPr>
              <w:rPr>
                <w:rFonts w:ascii="Arial" w:hAnsi="Arial"/>
                <w:sz w:val="10"/>
              </w:rPr>
            </w:pPr>
          </w:p>
          <w:p w14:paraId="3F40AE64" w14:textId="77777777" w:rsidR="00A21A17" w:rsidRDefault="00A21A17">
            <w:pPr>
              <w:tabs>
                <w:tab w:val="left" w:pos="3969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33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6F0460" w14:textId="77777777" w:rsidR="00A21A17" w:rsidRDefault="00A21A17">
            <w:pPr>
              <w:pStyle w:val="Rubrik2"/>
              <w:rPr>
                <w:b w:val="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5107ACBE" w14:textId="77777777" w:rsidR="00A21A17" w:rsidRDefault="00A21A17">
            <w:pPr>
              <w:tabs>
                <w:tab w:val="left" w:pos="3969"/>
              </w:tabs>
              <w:rPr>
                <w:sz w:val="1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E7AD502" w14:textId="77777777" w:rsidR="00A21A17" w:rsidRDefault="00A21A17">
            <w:pPr>
              <w:tabs>
                <w:tab w:val="left" w:pos="3969"/>
              </w:tabs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4A7B5A" w14:textId="77777777" w:rsidR="00A21A17" w:rsidRDefault="00A21A17">
            <w:pPr>
              <w:tabs>
                <w:tab w:val="left" w:pos="3969"/>
              </w:tabs>
              <w:rPr>
                <w:sz w:val="12"/>
              </w:rPr>
            </w:pPr>
          </w:p>
        </w:tc>
      </w:tr>
      <w:tr w:rsidR="007F5252" w14:paraId="5EB1CD72" w14:textId="77777777" w:rsidTr="00B0240F">
        <w:trPr>
          <w:cantSplit/>
          <w:trHeight w:val="468"/>
        </w:trPr>
        <w:tc>
          <w:tcPr>
            <w:tcW w:w="1414" w:type="dxa"/>
            <w:vMerge/>
            <w:tcBorders>
              <w:left w:val="single" w:sz="12" w:space="0" w:color="auto"/>
            </w:tcBorders>
          </w:tcPr>
          <w:p w14:paraId="1AC89E8C" w14:textId="77777777" w:rsidR="00A21A17" w:rsidRDefault="00A21A17">
            <w:pPr>
              <w:tabs>
                <w:tab w:val="left" w:pos="3969"/>
              </w:tabs>
              <w:rPr>
                <w:sz w:val="22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nil"/>
              <w:right w:val="nil"/>
            </w:tcBorders>
          </w:tcPr>
          <w:p w14:paraId="1D771889" w14:textId="77777777" w:rsidR="00A21A17" w:rsidRPr="00A22FCC" w:rsidRDefault="00A21A17">
            <w:pPr>
              <w:rPr>
                <w:rFonts w:ascii="Arial" w:hAnsi="Arial"/>
                <w:sz w:val="18"/>
              </w:rPr>
            </w:pPr>
            <w:r w:rsidRPr="00A22FCC">
              <w:rPr>
                <w:rFonts w:ascii="Arial" w:hAnsi="Arial"/>
                <w:sz w:val="18"/>
              </w:rPr>
              <w:t>Föräldrapenning (fp)</w:t>
            </w:r>
          </w:p>
          <w:p w14:paraId="7CF4F1AB" w14:textId="77777777" w:rsidR="00A21A17" w:rsidRDefault="00A21A17">
            <w:pPr>
              <w:rPr>
                <w:sz w:val="20"/>
              </w:rPr>
            </w:pPr>
            <w:r w:rsidRPr="00A22FCC">
              <w:rPr>
                <w:rFonts w:ascii="Arial" w:hAnsi="Arial"/>
                <w:sz w:val="18"/>
              </w:rPr>
              <w:t>(max tre perioder per år)</w:t>
            </w:r>
          </w:p>
        </w:tc>
        <w:tc>
          <w:tcPr>
            <w:tcW w:w="33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E82C46" w14:textId="77777777" w:rsidR="00A21A17" w:rsidRDefault="00A21A17">
            <w:pPr>
              <w:pStyle w:val="Rubrik2"/>
              <w:rPr>
                <w:b w:val="0"/>
                <w:sz w:val="10"/>
              </w:rPr>
            </w:pPr>
          </w:p>
          <w:p w14:paraId="74F75CB5" w14:textId="77777777" w:rsidR="00A21A17" w:rsidRDefault="00A21A17">
            <w:pPr>
              <w:tabs>
                <w:tab w:val="left" w:pos="3969"/>
              </w:tabs>
              <w:rPr>
                <w:rFonts w:ascii="Arial" w:hAnsi="Arial"/>
                <w:sz w:val="20"/>
              </w:rPr>
            </w:pPr>
            <w:r w:rsidRPr="00A22FCC">
              <w:rPr>
                <w:rFonts w:ascii="Arial" w:hAnsi="Arial"/>
                <w:sz w:val="18"/>
              </w:rPr>
              <w:t>Omfattning i</w:t>
            </w:r>
            <w:r w:rsidRPr="00A22FCC">
              <w:rPr>
                <w:rFonts w:ascii="Arial" w:hAnsi="Arial"/>
                <w:sz w:val="22"/>
              </w:rPr>
              <w:t xml:space="preserve"> </w:t>
            </w:r>
            <w:r w:rsidRPr="00A22FCC">
              <w:rPr>
                <w:rFonts w:ascii="Arial" w:hAnsi="Arial"/>
                <w:sz w:val="22"/>
                <w:u w:val="singl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22FCC">
              <w:rPr>
                <w:rFonts w:ascii="Arial" w:hAnsi="Arial"/>
                <w:sz w:val="22"/>
                <w:u w:val="single"/>
              </w:rPr>
              <w:instrText xml:space="preserve"> FORMTEXT </w:instrText>
            </w:r>
            <w:r w:rsidRPr="00A22FCC">
              <w:rPr>
                <w:rFonts w:ascii="Arial" w:hAnsi="Arial"/>
                <w:sz w:val="22"/>
                <w:u w:val="single"/>
              </w:rPr>
            </w:r>
            <w:r w:rsidRPr="00A22FCC">
              <w:rPr>
                <w:rFonts w:ascii="Arial" w:hAnsi="Arial"/>
                <w:sz w:val="22"/>
                <w:u w:val="single"/>
              </w:rPr>
              <w:fldChar w:fldCharType="separate"/>
            </w:r>
            <w:r w:rsidRPr="00A22FCC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Pr="00A22FCC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Pr="00A22FCC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Pr="00A22FCC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Pr="00A22FCC">
              <w:rPr>
                <w:rFonts w:ascii="Arial" w:hAnsi="Arial"/>
                <w:noProof/>
                <w:sz w:val="22"/>
                <w:u w:val="single"/>
              </w:rPr>
              <w:t> </w:t>
            </w:r>
            <w:r w:rsidRPr="00A22FCC">
              <w:rPr>
                <w:rFonts w:ascii="Arial" w:hAnsi="Arial"/>
                <w:sz w:val="22"/>
                <w:u w:val="single"/>
              </w:rPr>
              <w:fldChar w:fldCharType="end"/>
            </w:r>
            <w:r w:rsidRPr="00A22FCC">
              <w:rPr>
                <w:rFonts w:ascii="Arial" w:hAnsi="Arial"/>
                <w:sz w:val="22"/>
              </w:rPr>
              <w:t xml:space="preserve"> %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50AC7F71" w14:textId="77777777" w:rsidR="00A21A17" w:rsidRDefault="00A21A17">
            <w:pPr>
              <w:tabs>
                <w:tab w:val="left" w:pos="3969"/>
              </w:tabs>
              <w:rPr>
                <w:sz w:val="12"/>
              </w:rPr>
            </w:pPr>
          </w:p>
          <w:p w14:paraId="04A1FD47" w14:textId="77777777" w:rsidR="00A21A17" w:rsidRDefault="00A21A17">
            <w:pPr>
              <w:tabs>
                <w:tab w:val="left" w:pos="39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57E3D7F" w14:textId="77777777" w:rsidR="00A21A17" w:rsidRDefault="00A21A17">
            <w:pPr>
              <w:tabs>
                <w:tab w:val="left" w:pos="3969"/>
              </w:tabs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0A0D85" w14:textId="77777777" w:rsidR="00A21A17" w:rsidRDefault="00A21A17">
            <w:pPr>
              <w:tabs>
                <w:tab w:val="left" w:pos="3969"/>
              </w:tabs>
              <w:rPr>
                <w:sz w:val="12"/>
              </w:rPr>
            </w:pPr>
          </w:p>
          <w:p w14:paraId="07B5A619" w14:textId="77777777" w:rsidR="00A21A17" w:rsidRDefault="00A21A17">
            <w:pPr>
              <w:tabs>
                <w:tab w:val="left" w:pos="39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7F5252" w14:paraId="5ACF251F" w14:textId="77777777" w:rsidTr="00B0240F">
        <w:trPr>
          <w:cantSplit/>
          <w:trHeight w:val="394"/>
        </w:trPr>
        <w:tc>
          <w:tcPr>
            <w:tcW w:w="1414" w:type="dxa"/>
            <w:vMerge/>
            <w:tcBorders>
              <w:left w:val="single" w:sz="12" w:space="0" w:color="auto"/>
            </w:tcBorders>
          </w:tcPr>
          <w:p w14:paraId="66236960" w14:textId="77777777" w:rsidR="00A21A17" w:rsidRDefault="00A21A17">
            <w:pPr>
              <w:tabs>
                <w:tab w:val="left" w:pos="3969"/>
              </w:tabs>
              <w:rPr>
                <w:sz w:val="22"/>
              </w:rPr>
            </w:pPr>
          </w:p>
        </w:tc>
        <w:tc>
          <w:tcPr>
            <w:tcW w:w="2689" w:type="dxa"/>
            <w:gridSpan w:val="3"/>
            <w:vMerge w:val="restart"/>
            <w:tcBorders>
              <w:top w:val="nil"/>
              <w:right w:val="nil"/>
            </w:tcBorders>
          </w:tcPr>
          <w:p w14:paraId="778E7558" w14:textId="77777777" w:rsidR="00A21A17" w:rsidRDefault="00A21A17">
            <w:pPr>
              <w:rPr>
                <w:rFonts w:ascii="Arial" w:hAnsi="Arial"/>
                <w:sz w:val="10"/>
              </w:rPr>
            </w:pPr>
          </w:p>
          <w:p w14:paraId="2F389945" w14:textId="77777777" w:rsidR="00A21A17" w:rsidRPr="00A22FCC" w:rsidRDefault="00A21A17">
            <w:pPr>
              <w:rPr>
                <w:rFonts w:ascii="Arial" w:hAnsi="Arial"/>
                <w:sz w:val="18"/>
              </w:rPr>
            </w:pPr>
            <w:r w:rsidRPr="00A22FCC">
              <w:rPr>
                <w:rFonts w:ascii="Arial" w:hAnsi="Arial"/>
                <w:sz w:val="18"/>
              </w:rPr>
              <w:t>Vård av barn utan fp</w:t>
            </w:r>
          </w:p>
          <w:p w14:paraId="295CBFEA" w14:textId="77777777" w:rsidR="00A21A17" w:rsidRPr="00A22FCC" w:rsidRDefault="00A21A1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</w:t>
            </w:r>
            <w:r w:rsidRPr="00A22FCC">
              <w:rPr>
                <w:rFonts w:ascii="Arial" w:hAnsi="Arial"/>
                <w:sz w:val="18"/>
              </w:rPr>
              <w:t>t.o.m barnet fyller 8 år eller</w:t>
            </w:r>
          </w:p>
          <w:p w14:paraId="663B314C" w14:textId="77777777" w:rsidR="00A21A17" w:rsidRDefault="00A21A17" w:rsidP="00A22FCC">
            <w:pPr>
              <w:rPr>
                <w:rFonts w:ascii="Arial" w:hAnsi="Arial"/>
                <w:sz w:val="20"/>
              </w:rPr>
            </w:pPr>
            <w:r w:rsidRPr="00A22FCC">
              <w:rPr>
                <w:rFonts w:ascii="Arial" w:hAnsi="Arial"/>
                <w:sz w:val="18"/>
              </w:rPr>
              <w:t>avslutat årskurs 1)</w:t>
            </w:r>
          </w:p>
        </w:tc>
        <w:tc>
          <w:tcPr>
            <w:tcW w:w="339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F20C8" w14:textId="77777777" w:rsidR="00A21A17" w:rsidRDefault="00A21A17">
            <w:pPr>
              <w:pStyle w:val="Rubrik2"/>
              <w:rPr>
                <w:b w:val="0"/>
                <w:sz w:val="10"/>
              </w:rPr>
            </w:pPr>
          </w:p>
          <w:p w14:paraId="15F948EA" w14:textId="77777777" w:rsidR="00A21A17" w:rsidRDefault="00A21A17">
            <w:pPr>
              <w:tabs>
                <w:tab w:val="left" w:pos="39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0"/>
            <w:r>
              <w:rPr>
                <w:rFonts w:ascii="Arial" w:hAnsi="Arial"/>
                <w:sz w:val="20"/>
              </w:rPr>
              <w:t xml:space="preserve">  </w:t>
            </w:r>
            <w:r w:rsidRPr="00A22FCC">
              <w:rPr>
                <w:rFonts w:ascii="Arial" w:hAnsi="Arial"/>
                <w:sz w:val="18"/>
              </w:rPr>
              <w:t>timmar/vecka</w:t>
            </w:r>
          </w:p>
          <w:p w14:paraId="176EEB96" w14:textId="77777777" w:rsidR="00A21A17" w:rsidRDefault="00A21A17">
            <w:pPr>
              <w:tabs>
                <w:tab w:val="left" w:pos="3969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Förkortning av normal arbetstid </w:t>
            </w:r>
            <w:r>
              <w:rPr>
                <w:rFonts w:ascii="Arial" w:hAnsi="Arial"/>
                <w:b/>
                <w:sz w:val="18"/>
              </w:rPr>
              <w:t>upp</w:t>
            </w:r>
          </w:p>
          <w:p w14:paraId="1550A446" w14:textId="77777777" w:rsidR="00A21A17" w:rsidRDefault="00A21A17">
            <w:pPr>
              <w:tabs>
                <w:tab w:val="left" w:pos="39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8"/>
              </w:rPr>
              <w:t>till 25 % (</w:t>
            </w:r>
            <w:r>
              <w:rPr>
                <w:rFonts w:ascii="Arial" w:hAnsi="Arial"/>
                <w:sz w:val="18"/>
              </w:rPr>
              <w:t>6 timmars arbetsdag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BACF8B" w14:textId="77777777" w:rsidR="00A21A17" w:rsidRDefault="00A21A17">
            <w:pPr>
              <w:tabs>
                <w:tab w:val="left" w:pos="3969"/>
              </w:tabs>
              <w:rPr>
                <w:sz w:val="12"/>
              </w:rPr>
            </w:pPr>
          </w:p>
          <w:p w14:paraId="06B8F798" w14:textId="77777777" w:rsidR="00A21A17" w:rsidRDefault="00A21A17">
            <w:pPr>
              <w:tabs>
                <w:tab w:val="left" w:pos="39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0FF2B82" w14:textId="77777777" w:rsidR="00A21A17" w:rsidRDefault="00A21A17">
            <w:pPr>
              <w:tabs>
                <w:tab w:val="left" w:pos="3969"/>
              </w:tabs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5834D0EC" w14:textId="77777777" w:rsidR="00A21A17" w:rsidRDefault="00A21A17">
            <w:pPr>
              <w:tabs>
                <w:tab w:val="left" w:pos="3969"/>
              </w:tabs>
              <w:rPr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3FDE80" w14:textId="77777777" w:rsidR="00A21A17" w:rsidRDefault="00A21A17">
            <w:pPr>
              <w:tabs>
                <w:tab w:val="left" w:pos="3969"/>
              </w:tabs>
              <w:rPr>
                <w:sz w:val="12"/>
              </w:rPr>
            </w:pPr>
          </w:p>
          <w:p w14:paraId="1647C7F8" w14:textId="77777777" w:rsidR="00A21A17" w:rsidRDefault="00A21A17">
            <w:pPr>
              <w:tabs>
                <w:tab w:val="left" w:pos="39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0240F" w14:paraId="68A27CEB" w14:textId="77777777" w:rsidTr="00B0240F">
        <w:trPr>
          <w:cantSplit/>
          <w:trHeight w:val="326"/>
        </w:trPr>
        <w:tc>
          <w:tcPr>
            <w:tcW w:w="1414" w:type="dxa"/>
            <w:vMerge/>
            <w:tcBorders>
              <w:left w:val="single" w:sz="12" w:space="0" w:color="auto"/>
            </w:tcBorders>
          </w:tcPr>
          <w:p w14:paraId="57D000A9" w14:textId="77777777" w:rsidR="00A21A17" w:rsidRDefault="00A21A17">
            <w:pPr>
              <w:tabs>
                <w:tab w:val="left" w:pos="3969"/>
              </w:tabs>
              <w:rPr>
                <w:sz w:val="22"/>
              </w:rPr>
            </w:pPr>
          </w:p>
        </w:tc>
        <w:tc>
          <w:tcPr>
            <w:tcW w:w="2689" w:type="dxa"/>
            <w:gridSpan w:val="3"/>
            <w:vMerge/>
            <w:tcBorders>
              <w:right w:val="nil"/>
            </w:tcBorders>
          </w:tcPr>
          <w:p w14:paraId="61B62A89" w14:textId="77777777" w:rsidR="00A21A17" w:rsidRDefault="00A21A17">
            <w:pPr>
              <w:rPr>
                <w:rFonts w:ascii="Arial" w:hAnsi="Arial"/>
                <w:sz w:val="20"/>
              </w:rPr>
            </w:pPr>
          </w:p>
        </w:tc>
        <w:tc>
          <w:tcPr>
            <w:tcW w:w="33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48AAD20" w14:textId="77777777" w:rsidR="00A21A17" w:rsidRDefault="00A21A17">
            <w:pPr>
              <w:tabs>
                <w:tab w:val="left" w:pos="3969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078EB" w14:textId="77777777" w:rsidR="00A21A17" w:rsidRDefault="00A21A17">
            <w:pPr>
              <w:tabs>
                <w:tab w:val="left" w:pos="3969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3CBB679" w14:textId="77777777" w:rsidR="00A21A17" w:rsidRDefault="00A21A17">
            <w:pPr>
              <w:tabs>
                <w:tab w:val="left" w:pos="3969"/>
              </w:tabs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241766" w14:textId="77777777" w:rsidR="00A21A17" w:rsidRDefault="00A21A17">
            <w:pPr>
              <w:tabs>
                <w:tab w:val="left" w:pos="3969"/>
              </w:tabs>
              <w:rPr>
                <w:rFonts w:ascii="Arial" w:hAnsi="Arial"/>
                <w:sz w:val="20"/>
              </w:rPr>
            </w:pPr>
          </w:p>
        </w:tc>
      </w:tr>
      <w:tr w:rsidR="00A21A17" w14:paraId="195A7E13" w14:textId="77777777" w:rsidTr="00B0240F">
        <w:trPr>
          <w:cantSplit/>
          <w:trHeight w:val="438"/>
        </w:trPr>
        <w:tc>
          <w:tcPr>
            <w:tcW w:w="1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9F2D8C" w14:textId="77777777" w:rsidR="00A21A17" w:rsidRDefault="00A21A17">
            <w:pPr>
              <w:tabs>
                <w:tab w:val="left" w:pos="3969"/>
              </w:tabs>
              <w:rPr>
                <w:sz w:val="18"/>
              </w:rPr>
            </w:pPr>
          </w:p>
        </w:tc>
        <w:tc>
          <w:tcPr>
            <w:tcW w:w="2689" w:type="dxa"/>
            <w:gridSpan w:val="3"/>
            <w:tcBorders>
              <w:bottom w:val="single" w:sz="12" w:space="0" w:color="auto"/>
              <w:right w:val="nil"/>
            </w:tcBorders>
          </w:tcPr>
          <w:p w14:paraId="41A31619" w14:textId="77777777" w:rsidR="00A21A17" w:rsidRDefault="00A21A17">
            <w:pPr>
              <w:pStyle w:val="Rubrik2"/>
              <w:rPr>
                <w:rFonts w:ascii="Arial" w:hAnsi="Arial"/>
              </w:rPr>
            </w:pPr>
            <w:r>
              <w:rPr>
                <w:rFonts w:ascii="Arial" w:hAnsi="Arial"/>
              </w:rPr>
              <w:t>Barnets födelsedatum</w:t>
            </w:r>
          </w:p>
          <w:p w14:paraId="28938670" w14:textId="77777777" w:rsidR="00A21A17" w:rsidRDefault="00A21A17" w:rsidP="00F53A6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339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E9949DC" w14:textId="77777777" w:rsidR="00A21A17" w:rsidRDefault="00A21A17">
            <w:pPr>
              <w:pStyle w:val="Rubrik2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Beräknad nedkomst</w:t>
            </w:r>
          </w:p>
          <w:p w14:paraId="19B3483A" w14:textId="77777777" w:rsidR="00A21A17" w:rsidRDefault="00A21A17" w:rsidP="00F53A66">
            <w:pPr>
              <w:spacing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3134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DE6A19B" w14:textId="77777777" w:rsidR="00A21A17" w:rsidRDefault="00A21A17">
            <w:pPr>
              <w:tabs>
                <w:tab w:val="left" w:pos="3969"/>
              </w:tabs>
              <w:rPr>
                <w:sz w:val="18"/>
              </w:rPr>
            </w:pPr>
          </w:p>
          <w:p w14:paraId="63D26430" w14:textId="77777777" w:rsidR="00A21A17" w:rsidRDefault="00A21A17" w:rsidP="00F53A66">
            <w:pPr>
              <w:tabs>
                <w:tab w:val="left" w:pos="3969"/>
              </w:tabs>
              <w:spacing w:after="40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</w:t>
            </w:r>
            <w:r w:rsidR="00A97352">
              <w:rPr>
                <w:rFonts w:ascii="Arial" w:hAnsi="Arial"/>
                <w:sz w:val="18"/>
              </w:rPr>
              <w:t>Enskild vårdnad</w:t>
            </w:r>
          </w:p>
        </w:tc>
      </w:tr>
      <w:tr w:rsidR="00A21A17" w14:paraId="5024EFE1" w14:textId="77777777" w:rsidTr="0014588F">
        <w:trPr>
          <w:cantSplit/>
          <w:trHeight w:val="602"/>
        </w:trPr>
        <w:tc>
          <w:tcPr>
            <w:tcW w:w="141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FA36350" w14:textId="77777777" w:rsidR="00A21A17" w:rsidRPr="00A21A17" w:rsidRDefault="00A21A17" w:rsidP="005457D4">
            <w:pPr>
              <w:tabs>
                <w:tab w:val="left" w:pos="3969"/>
              </w:tabs>
              <w:rPr>
                <w:rFonts w:ascii="Arial" w:hAnsi="Arial" w:cs="Arial"/>
                <w:sz w:val="18"/>
              </w:rPr>
            </w:pPr>
          </w:p>
          <w:p w14:paraId="7A25C7AE" w14:textId="77777777" w:rsidR="00A21A17" w:rsidRPr="00A21A17" w:rsidRDefault="00A21A17" w:rsidP="005457D4">
            <w:pPr>
              <w:tabs>
                <w:tab w:val="left" w:pos="3969"/>
              </w:tabs>
              <w:rPr>
                <w:rFonts w:ascii="Arial" w:hAnsi="Arial" w:cs="Arial"/>
                <w:b/>
                <w:sz w:val="20"/>
              </w:rPr>
            </w:pPr>
            <w:r w:rsidRPr="00A21A17">
              <w:rPr>
                <w:rFonts w:ascii="Arial" w:hAnsi="Arial" w:cs="Arial"/>
                <w:b/>
                <w:sz w:val="20"/>
              </w:rPr>
              <w:t>ÖVRIGA</w:t>
            </w:r>
          </w:p>
          <w:p w14:paraId="166A5354" w14:textId="77777777" w:rsidR="00A21A17" w:rsidRPr="00A21A17" w:rsidRDefault="00A21A17" w:rsidP="005457D4">
            <w:pPr>
              <w:tabs>
                <w:tab w:val="left" w:pos="3969"/>
              </w:tabs>
              <w:rPr>
                <w:rFonts w:ascii="Arial" w:hAnsi="Arial" w:cs="Arial"/>
                <w:b/>
                <w:sz w:val="20"/>
              </w:rPr>
            </w:pPr>
            <w:r w:rsidRPr="00A21A17">
              <w:rPr>
                <w:rFonts w:ascii="Arial" w:hAnsi="Arial" w:cs="Arial"/>
                <w:b/>
                <w:sz w:val="20"/>
              </w:rPr>
              <w:t>LEDIG-</w:t>
            </w:r>
          </w:p>
          <w:p w14:paraId="080B6D66" w14:textId="77777777" w:rsidR="00A21A17" w:rsidRPr="00A21A17" w:rsidRDefault="00A21A17" w:rsidP="005457D4">
            <w:pPr>
              <w:tabs>
                <w:tab w:val="left" w:pos="3969"/>
              </w:tabs>
              <w:rPr>
                <w:rFonts w:ascii="Arial" w:hAnsi="Arial" w:cs="Arial"/>
                <w:b/>
              </w:rPr>
            </w:pPr>
            <w:r w:rsidRPr="00A21A17">
              <w:rPr>
                <w:rFonts w:ascii="Arial" w:hAnsi="Arial" w:cs="Arial"/>
                <w:b/>
                <w:sz w:val="20"/>
              </w:rPr>
              <w:t>HETER</w:t>
            </w:r>
          </w:p>
          <w:p w14:paraId="39709827" w14:textId="77777777" w:rsidR="00A21A17" w:rsidRPr="00A21A17" w:rsidRDefault="00A21A17" w:rsidP="005457D4">
            <w:pPr>
              <w:tabs>
                <w:tab w:val="left" w:pos="3969"/>
              </w:tabs>
              <w:rPr>
                <w:rFonts w:ascii="Arial" w:hAnsi="Arial" w:cs="Arial"/>
                <w:b/>
                <w:sz w:val="18"/>
              </w:rPr>
            </w:pPr>
          </w:p>
          <w:p w14:paraId="2F89EF8E" w14:textId="77777777" w:rsidR="00A21A17" w:rsidRPr="00A21A17" w:rsidRDefault="00A21A17" w:rsidP="005457D4">
            <w:pPr>
              <w:pStyle w:val="Rubrik2"/>
              <w:rPr>
                <w:rFonts w:ascii="Arial" w:hAnsi="Arial" w:cs="Arial"/>
              </w:rPr>
            </w:pPr>
            <w:r w:rsidRPr="00A21A1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3" w:type="dxa"/>
            <w:vMerge w:val="restart"/>
            <w:tcBorders>
              <w:top w:val="single" w:sz="12" w:space="0" w:color="auto"/>
            </w:tcBorders>
          </w:tcPr>
          <w:p w14:paraId="59B7D6D4" w14:textId="77777777" w:rsidR="00AB1E1A" w:rsidRPr="00AB1E1A" w:rsidRDefault="00AB1E1A" w:rsidP="00A21A17">
            <w:pPr>
              <w:pStyle w:val="Rubrik2"/>
              <w:spacing w:before="80"/>
              <w:jc w:val="center"/>
              <w:rPr>
                <w:rFonts w:ascii="Arial" w:hAnsi="Arial" w:cs="Arial"/>
                <w:sz w:val="14"/>
                <w:szCs w:val="24"/>
              </w:rPr>
            </w:pPr>
          </w:p>
          <w:p w14:paraId="7CB95E5A" w14:textId="77777777" w:rsidR="00A21A17" w:rsidRPr="00A21A17" w:rsidRDefault="00A21A17" w:rsidP="00A21A17">
            <w:pPr>
              <w:pStyle w:val="Rubrik2"/>
              <w:spacing w:befor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1A17"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6E658CA4" w14:textId="77777777" w:rsidR="00A21A17" w:rsidRPr="00A21A17" w:rsidRDefault="00A21A17" w:rsidP="00A21A17">
            <w:pPr>
              <w:jc w:val="center"/>
              <w:rPr>
                <w:rFonts w:ascii="Arial" w:hAnsi="Arial" w:cs="Arial"/>
                <w:b/>
              </w:rPr>
            </w:pPr>
            <w:r w:rsidRPr="00A21A17">
              <w:rPr>
                <w:rFonts w:ascii="Arial" w:hAnsi="Arial" w:cs="Arial"/>
                <w:b/>
              </w:rPr>
              <w:t>R</w:t>
            </w:r>
          </w:p>
          <w:p w14:paraId="48D169C9" w14:textId="77777777" w:rsidR="00A21A17" w:rsidRPr="00A21A17" w:rsidRDefault="00A21A17" w:rsidP="00A21A17">
            <w:pPr>
              <w:jc w:val="center"/>
              <w:rPr>
                <w:rFonts w:ascii="Arial" w:hAnsi="Arial" w:cs="Arial"/>
                <w:b/>
              </w:rPr>
            </w:pPr>
            <w:r w:rsidRPr="00A21A17">
              <w:rPr>
                <w:rFonts w:ascii="Arial" w:hAnsi="Arial" w:cs="Arial"/>
                <w:b/>
              </w:rPr>
              <w:t>S</w:t>
            </w:r>
          </w:p>
          <w:p w14:paraId="24D427C0" w14:textId="77777777" w:rsidR="00A21A17" w:rsidRPr="00A21A17" w:rsidRDefault="00A21A17" w:rsidP="00A21A17">
            <w:pPr>
              <w:jc w:val="center"/>
              <w:rPr>
                <w:rFonts w:ascii="Arial" w:hAnsi="Arial" w:cs="Arial"/>
                <w:b/>
              </w:rPr>
            </w:pPr>
            <w:r w:rsidRPr="00A21A17">
              <w:rPr>
                <w:rFonts w:ascii="Arial" w:hAnsi="Arial" w:cs="Arial"/>
                <w:b/>
              </w:rPr>
              <w:t>A</w:t>
            </w:r>
            <w:r w:rsidRPr="00A21A17">
              <w:rPr>
                <w:rFonts w:ascii="Arial" w:hAnsi="Arial" w:cs="Arial"/>
                <w:b/>
              </w:rPr>
              <w:br/>
              <w:t>K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  <w:bottom w:val="nil"/>
              <w:right w:val="single" w:sz="4" w:space="0" w:color="A5A5A5"/>
            </w:tcBorders>
          </w:tcPr>
          <w:p w14:paraId="7A05C185" w14:textId="77777777" w:rsidR="00A21A17" w:rsidRPr="00A21A17" w:rsidRDefault="00A21A17" w:rsidP="005457D4">
            <w:pPr>
              <w:pStyle w:val="Rubrik2"/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A21A1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21A1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A21A17">
              <w:rPr>
                <w:rFonts w:ascii="Arial" w:hAnsi="Arial" w:cs="Arial"/>
                <w:sz w:val="24"/>
                <w:szCs w:val="24"/>
              </w:rPr>
            </w:r>
            <w:r w:rsidRPr="00A21A1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21A1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21A17">
              <w:rPr>
                <w:rFonts w:ascii="Arial" w:hAnsi="Arial" w:cs="Arial"/>
                <w:sz w:val="24"/>
                <w:szCs w:val="24"/>
              </w:rPr>
              <w:t xml:space="preserve"> Tjänstledig</w:t>
            </w:r>
          </w:p>
          <w:p w14:paraId="49DE042D" w14:textId="77777777" w:rsidR="00A21A17" w:rsidRPr="00A21A17" w:rsidRDefault="00A21A17" w:rsidP="005457D4">
            <w:pPr>
              <w:rPr>
                <w:rFonts w:ascii="Arial" w:hAnsi="Arial" w:cs="Arial"/>
              </w:rPr>
            </w:pPr>
          </w:p>
          <w:p w14:paraId="65530BBC" w14:textId="77777777" w:rsidR="00A21A17" w:rsidRPr="00A21A17" w:rsidRDefault="00A21A17" w:rsidP="005457D4">
            <w:pPr>
              <w:pStyle w:val="Rubrik2"/>
              <w:spacing w:after="40"/>
              <w:rPr>
                <w:rFonts w:ascii="Arial" w:hAnsi="Arial" w:cs="Arial"/>
              </w:rPr>
            </w:pPr>
            <w:r w:rsidRPr="00A21A1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21A17">
              <w:rPr>
                <w:rFonts w:ascii="Arial" w:hAnsi="Arial" w:cs="Arial"/>
              </w:rPr>
              <w:instrText xml:space="preserve"> FORMCHECKBOX </w:instrText>
            </w:r>
            <w:r w:rsidRPr="00A21A17">
              <w:rPr>
                <w:rFonts w:ascii="Arial" w:hAnsi="Arial" w:cs="Arial"/>
              </w:rPr>
            </w:r>
            <w:r w:rsidRPr="00A21A17">
              <w:rPr>
                <w:rFonts w:ascii="Arial" w:hAnsi="Arial" w:cs="Arial"/>
              </w:rPr>
              <w:fldChar w:fldCharType="separate"/>
            </w:r>
            <w:r w:rsidRPr="00A21A17">
              <w:rPr>
                <w:rFonts w:ascii="Arial" w:hAnsi="Arial" w:cs="Arial"/>
              </w:rPr>
              <w:fldChar w:fldCharType="end"/>
            </w:r>
            <w:r w:rsidRPr="00A21A17">
              <w:rPr>
                <w:rFonts w:ascii="Arial" w:hAnsi="Arial" w:cs="Arial"/>
              </w:rPr>
              <w:t xml:space="preserve"> </w:t>
            </w:r>
            <w:r w:rsidRPr="00A21A17">
              <w:rPr>
                <w:rFonts w:ascii="Arial" w:hAnsi="Arial" w:cs="Arial"/>
                <w:b w:val="0"/>
              </w:rPr>
              <w:t>Med lön</w:t>
            </w:r>
          </w:p>
        </w:tc>
        <w:tc>
          <w:tcPr>
            <w:tcW w:w="3399" w:type="dxa"/>
            <w:gridSpan w:val="5"/>
            <w:tcBorders>
              <w:top w:val="single" w:sz="12" w:space="0" w:color="auto"/>
              <w:left w:val="single" w:sz="4" w:space="0" w:color="A5A5A5"/>
              <w:bottom w:val="nil"/>
              <w:right w:val="single" w:sz="4" w:space="0" w:color="A5A5A5"/>
            </w:tcBorders>
          </w:tcPr>
          <w:p w14:paraId="3DF61FE3" w14:textId="77777777" w:rsidR="00A21A17" w:rsidRDefault="00A21A17" w:rsidP="005457D4">
            <w:pPr>
              <w:pStyle w:val="Rubrik2"/>
              <w:spacing w:before="80"/>
              <w:rPr>
                <w:rFonts w:ascii="Arial" w:hAnsi="Arial"/>
                <w:sz w:val="24"/>
                <w:szCs w:val="24"/>
              </w:rPr>
            </w:pPr>
            <w:r w:rsidRPr="005457D4">
              <w:rPr>
                <w:sz w:val="24"/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457D4">
              <w:rPr>
                <w:sz w:val="24"/>
                <w:szCs w:val="24"/>
              </w:rPr>
              <w:instrText xml:space="preserve"> FORMCHECKBOX </w:instrText>
            </w:r>
            <w:r w:rsidRPr="005457D4">
              <w:rPr>
                <w:sz w:val="24"/>
                <w:szCs w:val="24"/>
              </w:rPr>
            </w:r>
            <w:r w:rsidRPr="005457D4">
              <w:rPr>
                <w:sz w:val="24"/>
                <w:szCs w:val="24"/>
              </w:rPr>
              <w:fldChar w:fldCharType="separate"/>
            </w:r>
            <w:r w:rsidRPr="005457D4">
              <w:rPr>
                <w:sz w:val="24"/>
                <w:szCs w:val="24"/>
              </w:rPr>
              <w:fldChar w:fldCharType="end"/>
            </w:r>
            <w:r w:rsidRPr="005457D4"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Studie</w:t>
            </w:r>
            <w:r w:rsidR="00621E3F">
              <w:rPr>
                <w:rFonts w:ascii="Arial" w:hAnsi="Arial"/>
                <w:sz w:val="24"/>
                <w:szCs w:val="24"/>
              </w:rPr>
              <w:t>ledighet</w:t>
            </w:r>
          </w:p>
          <w:p w14:paraId="26321338" w14:textId="77777777" w:rsidR="00A21A17" w:rsidRPr="005457D4" w:rsidRDefault="00A21A17" w:rsidP="005457D4"/>
          <w:p w14:paraId="6A181752" w14:textId="77777777" w:rsidR="00A21A17" w:rsidRDefault="00A21A17" w:rsidP="005457D4">
            <w:pPr>
              <w:pStyle w:val="Rubrik2"/>
              <w:spacing w:after="40"/>
            </w:pPr>
            <w: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b w:val="0"/>
              </w:rPr>
              <w:t>Med lön</w:t>
            </w:r>
          </w:p>
        </w:tc>
        <w:tc>
          <w:tcPr>
            <w:tcW w:w="3134" w:type="dxa"/>
            <w:gridSpan w:val="3"/>
            <w:tcBorders>
              <w:top w:val="single" w:sz="12" w:space="0" w:color="auto"/>
              <w:left w:val="single" w:sz="4" w:space="0" w:color="A5A5A5"/>
              <w:bottom w:val="nil"/>
              <w:right w:val="single" w:sz="12" w:space="0" w:color="auto"/>
            </w:tcBorders>
          </w:tcPr>
          <w:p w14:paraId="394385AC" w14:textId="77777777" w:rsidR="00A21A17" w:rsidRDefault="00A21A17" w:rsidP="005457D4">
            <w:pPr>
              <w:spacing w:before="80"/>
              <w:rPr>
                <w:rFonts w:ascii="Arial" w:hAnsi="Arial"/>
                <w:b/>
                <w:szCs w:val="24"/>
              </w:rPr>
            </w:pPr>
            <w:r w:rsidRPr="005457D4">
              <w:rPr>
                <w:szCs w:val="24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457D4">
              <w:rPr>
                <w:szCs w:val="24"/>
              </w:rPr>
              <w:instrText xml:space="preserve"> FORMCHECKBOX </w:instrText>
            </w:r>
            <w:r w:rsidRPr="005457D4">
              <w:rPr>
                <w:szCs w:val="24"/>
              </w:rPr>
            </w:r>
            <w:r w:rsidRPr="005457D4">
              <w:rPr>
                <w:szCs w:val="24"/>
              </w:rPr>
              <w:fldChar w:fldCharType="separate"/>
            </w:r>
            <w:r w:rsidRPr="005457D4">
              <w:rPr>
                <w:szCs w:val="24"/>
              </w:rPr>
              <w:fldChar w:fldCharType="end"/>
            </w:r>
            <w:r w:rsidRPr="005457D4">
              <w:rPr>
                <w:szCs w:val="24"/>
              </w:rPr>
              <w:t xml:space="preserve"> </w:t>
            </w:r>
            <w:r w:rsidRPr="005457D4">
              <w:rPr>
                <w:rFonts w:ascii="Arial" w:hAnsi="Arial"/>
                <w:b/>
                <w:szCs w:val="24"/>
              </w:rPr>
              <w:t>Enskild angelägenhet</w:t>
            </w:r>
          </w:p>
          <w:p w14:paraId="6E6BEC00" w14:textId="77777777" w:rsidR="00A21A17" w:rsidRPr="005457D4" w:rsidRDefault="00A21A17" w:rsidP="005457D4">
            <w:pPr>
              <w:rPr>
                <w:rFonts w:ascii="Arial" w:hAnsi="Arial"/>
                <w:b/>
                <w:szCs w:val="24"/>
              </w:rPr>
            </w:pPr>
          </w:p>
          <w:p w14:paraId="3D49B802" w14:textId="77777777" w:rsidR="00A21A17" w:rsidRDefault="00A21A17" w:rsidP="005457D4">
            <w:pPr>
              <w:pStyle w:val="Rubrik2"/>
              <w:spacing w:after="40"/>
            </w:pPr>
            <w: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b w:val="0"/>
              </w:rPr>
              <w:t>Med lön</w:t>
            </w:r>
          </w:p>
        </w:tc>
      </w:tr>
      <w:tr w:rsidR="00A21A17" w14:paraId="79072C4B" w14:textId="77777777" w:rsidTr="0014588F">
        <w:trPr>
          <w:cantSplit/>
          <w:trHeight w:val="368"/>
        </w:trPr>
        <w:tc>
          <w:tcPr>
            <w:tcW w:w="1414" w:type="dxa"/>
            <w:vMerge/>
            <w:tcBorders>
              <w:top w:val="nil"/>
              <w:left w:val="single" w:sz="12" w:space="0" w:color="auto"/>
            </w:tcBorders>
          </w:tcPr>
          <w:p w14:paraId="34136BB2" w14:textId="77777777" w:rsidR="00A21A17" w:rsidRPr="00A21A17" w:rsidRDefault="00A21A17" w:rsidP="005457D4">
            <w:pPr>
              <w:tabs>
                <w:tab w:val="left" w:pos="3969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423" w:type="dxa"/>
            <w:vMerge/>
          </w:tcPr>
          <w:p w14:paraId="68176726" w14:textId="77777777" w:rsidR="00A21A17" w:rsidRPr="00A21A17" w:rsidRDefault="00A21A17" w:rsidP="005457D4">
            <w:pPr>
              <w:pStyle w:val="Rubrik2"/>
              <w:spacing w:before="40"/>
              <w:rPr>
                <w:rFonts w:ascii="Arial" w:hAnsi="Arial" w:cs="Arial"/>
              </w:rPr>
            </w:pPr>
          </w:p>
        </w:tc>
        <w:tc>
          <w:tcPr>
            <w:tcW w:w="2266" w:type="dxa"/>
            <w:gridSpan w:val="2"/>
            <w:tcBorders>
              <w:top w:val="nil"/>
              <w:bottom w:val="single" w:sz="4" w:space="0" w:color="auto"/>
              <w:right w:val="single" w:sz="4" w:space="0" w:color="A5A5A5"/>
            </w:tcBorders>
          </w:tcPr>
          <w:p w14:paraId="64DD14B0" w14:textId="77777777" w:rsidR="00A21A17" w:rsidRPr="00A21A17" w:rsidRDefault="00A21A17" w:rsidP="005457D4">
            <w:pPr>
              <w:pStyle w:val="Rubrik2"/>
              <w:spacing w:before="40"/>
              <w:rPr>
                <w:rFonts w:ascii="Arial" w:hAnsi="Arial" w:cs="Arial"/>
              </w:rPr>
            </w:pPr>
            <w:r w:rsidRPr="00A21A17">
              <w:rPr>
                <w:rFonts w:ascii="Arial" w:hAnsi="Arial" w:cs="Arial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21A17">
              <w:rPr>
                <w:rFonts w:ascii="Arial" w:hAnsi="Arial" w:cs="Arial"/>
              </w:rPr>
              <w:instrText xml:space="preserve"> FORMCHECKBOX </w:instrText>
            </w:r>
            <w:r w:rsidRPr="00A21A17">
              <w:rPr>
                <w:rFonts w:ascii="Arial" w:hAnsi="Arial" w:cs="Arial"/>
              </w:rPr>
            </w:r>
            <w:r w:rsidRPr="00A21A17">
              <w:rPr>
                <w:rFonts w:ascii="Arial" w:hAnsi="Arial" w:cs="Arial"/>
              </w:rPr>
              <w:fldChar w:fldCharType="separate"/>
            </w:r>
            <w:r w:rsidRPr="00A21A17">
              <w:rPr>
                <w:rFonts w:ascii="Arial" w:hAnsi="Arial" w:cs="Arial"/>
              </w:rPr>
              <w:fldChar w:fldCharType="end"/>
            </w:r>
            <w:r w:rsidRPr="00A21A17">
              <w:rPr>
                <w:rFonts w:ascii="Arial" w:hAnsi="Arial" w:cs="Arial"/>
              </w:rPr>
              <w:t xml:space="preserve"> </w:t>
            </w:r>
            <w:r w:rsidRPr="00A21A17">
              <w:rPr>
                <w:rFonts w:ascii="Arial" w:hAnsi="Arial" w:cs="Arial"/>
                <w:b w:val="0"/>
              </w:rPr>
              <w:t>Utan lön</w:t>
            </w:r>
          </w:p>
        </w:tc>
        <w:tc>
          <w:tcPr>
            <w:tcW w:w="3399" w:type="dxa"/>
            <w:gridSpan w:val="5"/>
            <w:tcBorders>
              <w:top w:val="nil"/>
              <w:left w:val="single" w:sz="4" w:space="0" w:color="A5A5A5"/>
              <w:bottom w:val="nil"/>
              <w:right w:val="single" w:sz="4" w:space="0" w:color="A5A5A5"/>
            </w:tcBorders>
          </w:tcPr>
          <w:p w14:paraId="106F95C2" w14:textId="77777777" w:rsidR="00A21A17" w:rsidRDefault="00A21A17" w:rsidP="005457D4">
            <w:pPr>
              <w:pStyle w:val="Rubrik2"/>
              <w:spacing w:before="40"/>
              <w:rPr>
                <w:rFonts w:ascii="Arial" w:hAnsi="Arial"/>
              </w:rPr>
            </w:pPr>
            <w: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b w:val="0"/>
              </w:rPr>
              <w:t>Utan lön</w:t>
            </w:r>
          </w:p>
          <w:p w14:paraId="23D0E395" w14:textId="77777777" w:rsidR="00A21A17" w:rsidRDefault="00A21A17" w:rsidP="005457D4">
            <w:pPr>
              <w:spacing w:before="40" w:after="40"/>
              <w:rPr>
                <w:rFonts w:ascii="Arial" w:hAnsi="Arial"/>
              </w:rPr>
            </w:pPr>
            <w:r w:rsidRPr="005457D4">
              <w:rPr>
                <w:rFonts w:ascii="Arial" w:hAnsi="Arial"/>
                <w:i/>
                <w:sz w:val="20"/>
              </w:rPr>
              <w:t>Bifoga skolintyg och intyg om ev studiestö</w:t>
            </w:r>
            <w:r w:rsidR="00621E3F">
              <w:rPr>
                <w:rFonts w:ascii="Arial" w:hAnsi="Arial"/>
                <w:i/>
                <w:sz w:val="20"/>
              </w:rPr>
              <w:t>d uppvisas för chef.</w:t>
            </w:r>
          </w:p>
        </w:tc>
        <w:tc>
          <w:tcPr>
            <w:tcW w:w="3134" w:type="dxa"/>
            <w:gridSpan w:val="3"/>
            <w:tcBorders>
              <w:top w:val="nil"/>
              <w:left w:val="single" w:sz="4" w:space="0" w:color="A5A5A5"/>
              <w:bottom w:val="single" w:sz="4" w:space="0" w:color="auto"/>
              <w:right w:val="single" w:sz="12" w:space="0" w:color="auto"/>
            </w:tcBorders>
          </w:tcPr>
          <w:p w14:paraId="1FB79622" w14:textId="441E3B3C" w:rsidR="00A21A17" w:rsidRDefault="00A21A17" w:rsidP="005457D4">
            <w:pPr>
              <w:pStyle w:val="Rubrik2"/>
              <w:spacing w:before="40"/>
              <w:rPr>
                <w:rFonts w:ascii="Arial" w:hAnsi="Arial"/>
                <w:b w:val="0"/>
              </w:rPr>
            </w:pPr>
            <w: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b w:val="0"/>
              </w:rPr>
              <w:t>Utan lön</w:t>
            </w:r>
          </w:p>
          <w:p w14:paraId="6107695F" w14:textId="0BAE1022" w:rsidR="00A21A17" w:rsidRDefault="00A21A17" w:rsidP="005457D4">
            <w:pPr>
              <w:spacing w:before="40" w:after="40"/>
              <w:rPr>
                <w:rFonts w:ascii="Arial" w:hAnsi="Arial"/>
                <w:i/>
                <w:sz w:val="18"/>
              </w:rPr>
            </w:pPr>
            <w:r w:rsidRPr="005457D4">
              <w:rPr>
                <w:rFonts w:ascii="Arial" w:hAnsi="Arial"/>
                <w:i/>
                <w:sz w:val="18"/>
              </w:rPr>
              <w:t>AB § 32</w:t>
            </w:r>
          </w:p>
          <w:p w14:paraId="7462453D" w14:textId="77777777" w:rsidR="00A21A17" w:rsidRPr="005457D4" w:rsidRDefault="00A21A17" w:rsidP="005457D4">
            <w:pPr>
              <w:spacing w:before="40" w:after="40"/>
              <w:rPr>
                <w:rFonts w:ascii="Arial" w:hAnsi="Arial"/>
                <w:i/>
                <w:sz w:val="20"/>
              </w:rPr>
            </w:pPr>
            <w:r w:rsidRPr="005457D4">
              <w:rPr>
                <w:rFonts w:ascii="Arial" w:hAnsi="Arial"/>
                <w:i/>
                <w:sz w:val="20"/>
              </w:rPr>
              <w:t>Orsak samt släktskap och ort anges under anteckningar</w:t>
            </w:r>
          </w:p>
        </w:tc>
      </w:tr>
      <w:tr w:rsidR="00AB1E1A" w14:paraId="446D3B8C" w14:textId="77777777" w:rsidTr="00B0240F">
        <w:trPr>
          <w:cantSplit/>
          <w:trHeight w:val="503"/>
        </w:trPr>
        <w:tc>
          <w:tcPr>
            <w:tcW w:w="1414" w:type="dxa"/>
            <w:vMerge/>
            <w:tcBorders>
              <w:top w:val="nil"/>
              <w:left w:val="single" w:sz="12" w:space="0" w:color="auto"/>
            </w:tcBorders>
          </w:tcPr>
          <w:p w14:paraId="233B3242" w14:textId="77777777" w:rsidR="00AB1E1A" w:rsidRPr="00A21A17" w:rsidRDefault="00AB1E1A" w:rsidP="00A21A17">
            <w:pPr>
              <w:tabs>
                <w:tab w:val="left" w:pos="3969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689" w:type="dxa"/>
            <w:gridSpan w:val="3"/>
            <w:tcBorders>
              <w:top w:val="single" w:sz="4" w:space="0" w:color="auto"/>
              <w:right w:val="nil"/>
            </w:tcBorders>
          </w:tcPr>
          <w:p w14:paraId="3103CEF1" w14:textId="77777777" w:rsidR="00AB1E1A" w:rsidRPr="00AB1E1A" w:rsidRDefault="00AB1E1A" w:rsidP="00AB1E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26B988" w14:textId="77777777" w:rsidR="00AB1E1A" w:rsidRDefault="00AB1E1A" w:rsidP="00AB1E1A">
            <w:pPr>
              <w:spacing w:after="40"/>
            </w:pPr>
            <w:r w:rsidRPr="00A21A17">
              <w:rPr>
                <w:rFonts w:ascii="Arial" w:hAnsi="Arial" w:cs="Arial"/>
              </w:rPr>
              <w:t>Datum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88946" w14:textId="77777777" w:rsidR="00AB1E1A" w:rsidRPr="00AB1E1A" w:rsidRDefault="00AB1E1A" w:rsidP="00AB1E1A">
            <w:pPr>
              <w:tabs>
                <w:tab w:val="left" w:pos="3969"/>
              </w:tabs>
              <w:spacing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Fr o m</w:t>
            </w:r>
          </w:p>
          <w:p w14:paraId="6EA70770" w14:textId="77777777" w:rsidR="00AB1E1A" w:rsidRDefault="00AB1E1A" w:rsidP="00AB1E1A">
            <w:pPr>
              <w:tabs>
                <w:tab w:val="left" w:pos="3969"/>
              </w:tabs>
              <w:spacing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538B2" w14:textId="77777777" w:rsidR="00AB1E1A" w:rsidRDefault="00AB1E1A" w:rsidP="00AB1E1A">
            <w:pPr>
              <w:tabs>
                <w:tab w:val="left" w:pos="3969"/>
              </w:tabs>
              <w:rPr>
                <w:sz w:val="18"/>
              </w:rPr>
            </w:pPr>
          </w:p>
          <w:p w14:paraId="46ECB272" w14:textId="77777777" w:rsidR="00AB1E1A" w:rsidRDefault="00AB1E1A" w:rsidP="00AB1E1A">
            <w:pPr>
              <w:tabs>
                <w:tab w:val="left" w:pos="3969"/>
              </w:tabs>
              <w:spacing w:after="4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69895" w14:textId="77777777" w:rsidR="00AB1E1A" w:rsidRPr="00AB1E1A" w:rsidRDefault="00AB1E1A" w:rsidP="00AB1E1A">
            <w:pPr>
              <w:tabs>
                <w:tab w:val="left" w:pos="3969"/>
              </w:tabs>
              <w:spacing w:after="40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T o m</w:t>
            </w:r>
          </w:p>
          <w:p w14:paraId="23984573" w14:textId="77777777" w:rsidR="00AB1E1A" w:rsidRDefault="00AB1E1A" w:rsidP="00AB1E1A">
            <w:pPr>
              <w:tabs>
                <w:tab w:val="left" w:pos="3969"/>
              </w:tabs>
              <w:spacing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3AD24E5" w14:textId="02489E8F" w:rsidR="00AB1E1A" w:rsidRDefault="00AB1E1A" w:rsidP="00A21A17">
            <w:pPr>
              <w:rPr>
                <w:sz w:val="20"/>
              </w:rPr>
            </w:pPr>
          </w:p>
        </w:tc>
      </w:tr>
      <w:tr w:rsidR="00B0240F" w14:paraId="4CBC455C" w14:textId="77777777" w:rsidTr="00B0240F">
        <w:trPr>
          <w:cantSplit/>
          <w:trHeight w:val="332"/>
        </w:trPr>
        <w:tc>
          <w:tcPr>
            <w:tcW w:w="1414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D923D98" w14:textId="77777777" w:rsidR="00B0240F" w:rsidRDefault="00B0240F" w:rsidP="00A21A17">
            <w:pPr>
              <w:tabs>
                <w:tab w:val="left" w:pos="3969"/>
              </w:tabs>
              <w:rPr>
                <w:sz w:val="18"/>
              </w:rPr>
            </w:pPr>
          </w:p>
        </w:tc>
        <w:tc>
          <w:tcPr>
            <w:tcW w:w="2689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14:paraId="5E51B633" w14:textId="77777777" w:rsidR="00B0240F" w:rsidRPr="00AB1E1A" w:rsidRDefault="00B0240F" w:rsidP="00AB1E1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C7B564" w14:textId="77777777" w:rsidR="00B0240F" w:rsidRPr="00AB1E1A" w:rsidRDefault="00B0240F" w:rsidP="00AB1E1A">
            <w:pPr>
              <w:pStyle w:val="Rubrik2"/>
              <w:rPr>
                <w:rFonts w:ascii="Arial" w:hAnsi="Arial"/>
                <w:b w:val="0"/>
                <w:sz w:val="24"/>
                <w:szCs w:val="24"/>
              </w:rPr>
            </w:pPr>
            <w:r w:rsidRPr="00AB1E1A">
              <w:rPr>
                <w:rFonts w:ascii="Arial" w:hAnsi="Arial" w:cs="Arial"/>
                <w:b w:val="0"/>
                <w:sz w:val="24"/>
                <w:szCs w:val="24"/>
              </w:rPr>
              <w:t>Omfattning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B86A8A1" w14:textId="77777777" w:rsidR="00B0240F" w:rsidRDefault="00B0240F" w:rsidP="00A21A17">
            <w:pPr>
              <w:rPr>
                <w:rFonts w:ascii="Arial" w:hAnsi="Arial"/>
                <w:b/>
                <w:sz w:val="18"/>
              </w:rPr>
            </w:pPr>
          </w:p>
          <w:p w14:paraId="67FFE028" w14:textId="77777777" w:rsidR="00B0240F" w:rsidRPr="00AB1E1A" w:rsidRDefault="00B0240F" w:rsidP="00A21A17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E475D29" w14:textId="77777777" w:rsidR="00B0240F" w:rsidRDefault="00B0240F" w:rsidP="00A21A17">
            <w:pPr>
              <w:rPr>
                <w:rFonts w:ascii="Arial" w:hAnsi="Arial"/>
                <w:sz w:val="18"/>
              </w:rPr>
            </w:pPr>
          </w:p>
          <w:p w14:paraId="72CDC6AF" w14:textId="77777777" w:rsidR="00B0240F" w:rsidRPr="00AB1E1A" w:rsidRDefault="00B0240F" w:rsidP="00A21A17">
            <w:pPr>
              <w:rPr>
                <w:rFonts w:ascii="Arial" w:hAnsi="Arial"/>
                <w:szCs w:val="24"/>
              </w:rPr>
            </w:pPr>
            <w:r w:rsidRPr="00AB1E1A">
              <w:rPr>
                <w:rFonts w:ascii="Arial" w:hAnsi="Arial"/>
                <w:szCs w:val="24"/>
              </w:rPr>
              <w:t>%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B4C0AC7" w14:textId="77777777" w:rsidR="00B0240F" w:rsidRDefault="00B0240F" w:rsidP="00A21A17">
            <w:pPr>
              <w:rPr>
                <w:rFonts w:ascii="Arial" w:hAnsi="Arial"/>
                <w:sz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F466104" w14:textId="77777777" w:rsidR="00B0240F" w:rsidRDefault="00B0240F" w:rsidP="00B0240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049F70" w14:textId="573C2939" w:rsidR="00B0240F" w:rsidRPr="00B0240F" w:rsidRDefault="00B0240F" w:rsidP="00B0240F">
            <w:pPr>
              <w:rPr>
                <w:rFonts w:ascii="Arial" w:hAnsi="Arial"/>
                <w:sz w:val="18"/>
              </w:rPr>
            </w:pPr>
          </w:p>
          <w:p w14:paraId="3E653C04" w14:textId="77777777" w:rsidR="00B0240F" w:rsidRPr="007F5252" w:rsidRDefault="00B0240F" w:rsidP="00B0240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Antal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h/vecka</w:t>
            </w:r>
          </w:p>
        </w:tc>
      </w:tr>
      <w:tr w:rsidR="00AB1E1A" w14:paraId="7E978C16" w14:textId="77777777" w:rsidTr="007F5252">
        <w:trPr>
          <w:cantSplit/>
          <w:trHeight w:hRule="exact" w:val="1247"/>
        </w:trPr>
        <w:tc>
          <w:tcPr>
            <w:tcW w:w="10636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C771" w14:textId="6606AFAA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Anteckningar</w:t>
            </w:r>
          </w:p>
          <w:p w14:paraId="24991EE8" w14:textId="4E99FFA3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</w:p>
          <w:p w14:paraId="214370A4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33450C8F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7AFFA0A3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3BC2937D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32A0E912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621A1607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1DCBF71E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34D3F4F1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4268A07C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42E19435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62FF82F4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7F4FB256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2F799C6E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6773064B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42C55F63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28E92146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12AE38C6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40C4BC33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5674DA2D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5BE2CE88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271A1D9C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2FEEBA39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746ADA4C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  <w:p w14:paraId="42457B4A" w14:textId="77777777" w:rsidR="00AB1E1A" w:rsidRDefault="00AB1E1A" w:rsidP="00A21A17">
            <w:pPr>
              <w:tabs>
                <w:tab w:val="left" w:pos="3969"/>
              </w:tabs>
              <w:rPr>
                <w:rFonts w:ascii="Arial" w:hAnsi="Arial"/>
                <w:b/>
                <w:sz w:val="20"/>
              </w:rPr>
            </w:pPr>
          </w:p>
        </w:tc>
      </w:tr>
      <w:tr w:rsidR="007F5252" w14:paraId="591C35C9" w14:textId="77777777" w:rsidTr="00B0240F">
        <w:trPr>
          <w:cantSplit/>
          <w:trHeight w:val="60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62FC4" w14:textId="77777777" w:rsidR="007F5252" w:rsidRDefault="007F5252" w:rsidP="00A21A17">
            <w:pPr>
              <w:tabs>
                <w:tab w:val="left" w:pos="3969"/>
              </w:tabs>
              <w:rPr>
                <w:rFonts w:ascii="Arial" w:hAnsi="Arial"/>
                <w:sz w:val="20"/>
              </w:rPr>
            </w:pPr>
          </w:p>
          <w:p w14:paraId="17C32AC7" w14:textId="77777777" w:rsidR="007F5252" w:rsidRDefault="007F5252" w:rsidP="00A21A17">
            <w:pPr>
              <w:tabs>
                <w:tab w:val="left" w:pos="3969"/>
              </w:tabs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  <w:tc>
          <w:tcPr>
            <w:tcW w:w="86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CCD17" w14:textId="1C9DC038" w:rsidR="007F5252" w:rsidRDefault="007F5252" w:rsidP="00A21A17">
            <w:pPr>
              <w:pStyle w:val="Sidhuvud"/>
              <w:tabs>
                <w:tab w:val="clear" w:pos="4536"/>
                <w:tab w:val="clear" w:pos="9072"/>
                <w:tab w:val="left" w:pos="3969"/>
              </w:tabs>
              <w:rPr>
                <w:rFonts w:ascii="Arial" w:hAnsi="Arial"/>
                <w:sz w:val="20"/>
              </w:rPr>
            </w:pPr>
          </w:p>
          <w:p w14:paraId="5E64B90E" w14:textId="77777777" w:rsidR="007F5252" w:rsidRDefault="007F5252" w:rsidP="00A21A17">
            <w:pPr>
              <w:pStyle w:val="Sidhuvud"/>
              <w:tabs>
                <w:tab w:val="clear" w:pos="4536"/>
                <w:tab w:val="clear" w:pos="9072"/>
                <w:tab w:val="left" w:pos="3969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Underskrift</w:t>
            </w:r>
            <w:r>
              <w:rPr>
                <w:rFonts w:ascii="Arial" w:hAnsi="Arial"/>
              </w:rPr>
              <w:t xml:space="preserve">                                                      </w:t>
            </w:r>
            <w:r>
              <w:rPr>
                <w:rFonts w:ascii="Arial" w:hAnsi="Arial"/>
                <w:sz w:val="20"/>
              </w:rPr>
              <w:t>Telefon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" w:name="Text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7F5252" w14:paraId="796820BD" w14:textId="77777777" w:rsidTr="0014588F">
        <w:trPr>
          <w:cantSplit/>
          <w:trHeight w:val="60"/>
        </w:trPr>
        <w:tc>
          <w:tcPr>
            <w:tcW w:w="1063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848D9" w14:textId="77777777" w:rsidR="007F5252" w:rsidRPr="000A01C2" w:rsidRDefault="007F5252" w:rsidP="00A21A17">
            <w:pPr>
              <w:pStyle w:val="Rubrik3"/>
              <w:rPr>
                <w:rFonts w:ascii="Arial" w:hAnsi="Arial"/>
                <w:sz w:val="8"/>
              </w:rPr>
            </w:pPr>
          </w:p>
          <w:p w14:paraId="321F64BB" w14:textId="77777777" w:rsidR="007F5252" w:rsidRDefault="007F5252" w:rsidP="00A21A17">
            <w:pPr>
              <w:pStyle w:val="Rubrik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BESLUT  </w:t>
            </w:r>
          </w:p>
        </w:tc>
      </w:tr>
      <w:tr w:rsidR="007F5252" w14:paraId="5DBE2747" w14:textId="77777777" w:rsidTr="0014588F">
        <w:trPr>
          <w:cantSplit/>
          <w:trHeight w:val="1434"/>
        </w:trPr>
        <w:tc>
          <w:tcPr>
            <w:tcW w:w="106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E574" w14:textId="03BF63CB" w:rsidR="007F5252" w:rsidRDefault="007F5252" w:rsidP="00A21A17">
            <w:pPr>
              <w:pStyle w:val="Rubrik2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Arbetsledningens/förvaltningens beslut </w:t>
            </w:r>
          </w:p>
          <w:p w14:paraId="2BBB511C" w14:textId="77777777" w:rsidR="007F5252" w:rsidRDefault="007F5252" w:rsidP="00A21A17">
            <w:pPr>
              <w:tabs>
                <w:tab w:val="left" w:pos="3969"/>
              </w:tabs>
              <w:rPr>
                <w:sz w:val="18"/>
              </w:rPr>
            </w:pPr>
          </w:p>
          <w:p w14:paraId="4C235AF7" w14:textId="77777777" w:rsidR="007F5252" w:rsidRDefault="007F5252" w:rsidP="00A21A17">
            <w:pPr>
              <w:tabs>
                <w:tab w:val="left" w:pos="3969"/>
              </w:tabs>
              <w:rPr>
                <w:rFonts w:ascii="Arial" w:hAnsi="Arial"/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rFonts w:ascii="Arial" w:hAnsi="Arial"/>
                <w:sz w:val="20"/>
              </w:rPr>
              <w:t>Beviljas</w:t>
            </w:r>
            <w:r>
              <w:rPr>
                <w:rFonts w:ascii="Arial" w:hAnsi="Arial"/>
              </w:rPr>
              <w:t xml:space="preserve">               </w:t>
            </w:r>
            <w:r>
              <w:rPr>
                <w:sz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Avslås </w:t>
            </w:r>
            <w:r>
              <w:rPr>
                <w:rFonts w:ascii="Arial" w:hAnsi="Arial"/>
              </w:rPr>
              <w:t xml:space="preserve">             </w:t>
            </w:r>
            <w:r>
              <w:rPr>
                <w:sz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rFonts w:ascii="Arial" w:hAnsi="Arial"/>
                <w:sz w:val="20"/>
              </w:rPr>
              <w:t>Med lön</w:t>
            </w:r>
            <w:r>
              <w:rPr>
                <w:rFonts w:ascii="Arial" w:hAnsi="Arial"/>
              </w:rPr>
              <w:t xml:space="preserve">           </w:t>
            </w:r>
            <w:r>
              <w:rPr>
                <w:sz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>
              <w:rPr>
                <w:rFonts w:ascii="Arial" w:hAnsi="Arial"/>
                <w:sz w:val="20"/>
              </w:rPr>
              <w:t>Utan lön</w:t>
            </w:r>
          </w:p>
          <w:p w14:paraId="03658DA0" w14:textId="4F8F5D0A" w:rsidR="007F5252" w:rsidRDefault="007F5252" w:rsidP="00A21A17">
            <w:pPr>
              <w:tabs>
                <w:tab w:val="left" w:pos="3969"/>
              </w:tabs>
              <w:rPr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   </w:t>
            </w:r>
          </w:p>
          <w:tbl>
            <w:tblPr>
              <w:tblW w:w="10276" w:type="dxa"/>
              <w:tblLayout w:type="fixed"/>
              <w:tblLook w:val="04A0" w:firstRow="1" w:lastRow="0" w:firstColumn="1" w:lastColumn="0" w:noHBand="0" w:noVBand="1"/>
            </w:tblPr>
            <w:tblGrid>
              <w:gridCol w:w="1346"/>
              <w:gridCol w:w="567"/>
              <w:gridCol w:w="3969"/>
              <w:gridCol w:w="567"/>
              <w:gridCol w:w="3827"/>
            </w:tblGrid>
            <w:tr w:rsidR="007F5252" w:rsidRPr="002F65CC" w14:paraId="7423297D" w14:textId="77777777" w:rsidTr="002F65CC">
              <w:tc>
                <w:tcPr>
                  <w:tcW w:w="1346" w:type="dxa"/>
                  <w:tcBorders>
                    <w:bottom w:val="dotted" w:sz="4" w:space="0" w:color="auto"/>
                  </w:tcBorders>
                </w:tcPr>
                <w:p w14:paraId="69F6E912" w14:textId="77777777" w:rsidR="007F5252" w:rsidRPr="002F65CC" w:rsidRDefault="007F5252" w:rsidP="00A21A17">
                  <w:pPr>
                    <w:tabs>
                      <w:tab w:val="left" w:pos="3969"/>
                    </w:tabs>
                    <w:rPr>
                      <w:rFonts w:ascii="Arial" w:hAnsi="Arial"/>
                      <w:sz w:val="18"/>
                    </w:rPr>
                  </w:pPr>
                  <w:r w:rsidRPr="002F65CC">
                    <w:rPr>
                      <w:rFonts w:ascii="Arial" w:hAnsi="Arial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2F65CC">
                    <w:rPr>
                      <w:rFonts w:ascii="Arial" w:hAnsi="Arial"/>
                    </w:rPr>
                    <w:instrText xml:space="preserve"> FORMTEXT </w:instrText>
                  </w:r>
                  <w:r w:rsidRPr="002F65CC">
                    <w:rPr>
                      <w:rFonts w:ascii="Arial" w:hAnsi="Arial"/>
                    </w:rPr>
                  </w:r>
                  <w:r w:rsidRPr="002F65CC">
                    <w:rPr>
                      <w:rFonts w:ascii="Arial" w:hAnsi="Arial"/>
                    </w:rPr>
                    <w:fldChar w:fldCharType="separate"/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</w:rPr>
                    <w:fldChar w:fldCharType="end"/>
                  </w:r>
                </w:p>
              </w:tc>
              <w:tc>
                <w:tcPr>
                  <w:tcW w:w="567" w:type="dxa"/>
                </w:tcPr>
                <w:p w14:paraId="40584F5A" w14:textId="77777777" w:rsidR="007F5252" w:rsidRPr="002F65CC" w:rsidRDefault="007F5252" w:rsidP="00A21A17">
                  <w:pPr>
                    <w:tabs>
                      <w:tab w:val="left" w:pos="3969"/>
                    </w:tabs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3969" w:type="dxa"/>
                  <w:tcBorders>
                    <w:bottom w:val="dotted" w:sz="4" w:space="0" w:color="auto"/>
                  </w:tcBorders>
                </w:tcPr>
                <w:p w14:paraId="16E8F42F" w14:textId="77777777" w:rsidR="007F5252" w:rsidRPr="002F65CC" w:rsidRDefault="007F5252" w:rsidP="00A21A17">
                  <w:pPr>
                    <w:tabs>
                      <w:tab w:val="left" w:pos="3969"/>
                    </w:tabs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567" w:type="dxa"/>
                </w:tcPr>
                <w:p w14:paraId="01EC634E" w14:textId="77777777" w:rsidR="007F5252" w:rsidRPr="002F65CC" w:rsidRDefault="007F5252" w:rsidP="00A21A17">
                  <w:pPr>
                    <w:tabs>
                      <w:tab w:val="left" w:pos="3969"/>
                    </w:tabs>
                    <w:rPr>
                      <w:rFonts w:ascii="Arial" w:hAnsi="Arial"/>
                    </w:rPr>
                  </w:pPr>
                </w:p>
              </w:tc>
              <w:tc>
                <w:tcPr>
                  <w:tcW w:w="3827" w:type="dxa"/>
                  <w:tcBorders>
                    <w:bottom w:val="dotted" w:sz="4" w:space="0" w:color="auto"/>
                  </w:tcBorders>
                </w:tcPr>
                <w:p w14:paraId="64AA4B99" w14:textId="77777777" w:rsidR="007F5252" w:rsidRPr="002F65CC" w:rsidRDefault="007F5252" w:rsidP="00A21A17">
                  <w:pPr>
                    <w:tabs>
                      <w:tab w:val="left" w:pos="3969"/>
                    </w:tabs>
                    <w:ind w:hanging="39"/>
                    <w:rPr>
                      <w:rFonts w:ascii="Arial" w:hAnsi="Arial"/>
                      <w:sz w:val="18"/>
                    </w:rPr>
                  </w:pPr>
                  <w:r w:rsidRPr="002F65CC">
                    <w:rPr>
                      <w:rFonts w:ascii="Arial" w:hAnsi="Arial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2F65CC">
                    <w:rPr>
                      <w:rFonts w:ascii="Arial" w:hAnsi="Arial"/>
                    </w:rPr>
                    <w:instrText xml:space="preserve"> FORMTEXT </w:instrText>
                  </w:r>
                  <w:r w:rsidRPr="002F65CC">
                    <w:rPr>
                      <w:rFonts w:ascii="Arial" w:hAnsi="Arial"/>
                    </w:rPr>
                  </w:r>
                  <w:r w:rsidRPr="002F65CC">
                    <w:rPr>
                      <w:rFonts w:ascii="Arial" w:hAnsi="Arial"/>
                    </w:rPr>
                    <w:fldChar w:fldCharType="separate"/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</w:rPr>
                    <w:fldChar w:fldCharType="end"/>
                  </w:r>
                </w:p>
              </w:tc>
            </w:tr>
            <w:tr w:rsidR="007F5252" w:rsidRPr="002F65CC" w14:paraId="39C4C4BA" w14:textId="77777777" w:rsidTr="002F65CC">
              <w:tc>
                <w:tcPr>
                  <w:tcW w:w="1346" w:type="dxa"/>
                  <w:tcBorders>
                    <w:top w:val="dotted" w:sz="4" w:space="0" w:color="auto"/>
                  </w:tcBorders>
                </w:tcPr>
                <w:p w14:paraId="03FB8964" w14:textId="77777777" w:rsidR="007F5252" w:rsidRPr="002F65CC" w:rsidRDefault="007F5252" w:rsidP="00A21A17">
                  <w:pPr>
                    <w:tabs>
                      <w:tab w:val="left" w:pos="3969"/>
                    </w:tabs>
                    <w:rPr>
                      <w:rFonts w:ascii="Arial" w:hAnsi="Arial"/>
                      <w:sz w:val="18"/>
                    </w:rPr>
                  </w:pPr>
                  <w:r w:rsidRPr="002F65CC">
                    <w:rPr>
                      <w:rFonts w:ascii="Arial" w:hAnsi="Arial"/>
                      <w:sz w:val="18"/>
                    </w:rPr>
                    <w:t>Datum</w:t>
                  </w:r>
                </w:p>
              </w:tc>
              <w:tc>
                <w:tcPr>
                  <w:tcW w:w="567" w:type="dxa"/>
                </w:tcPr>
                <w:p w14:paraId="63D260DF" w14:textId="77777777" w:rsidR="007F5252" w:rsidRPr="002F65CC" w:rsidRDefault="007F5252" w:rsidP="00A21A17">
                  <w:pPr>
                    <w:tabs>
                      <w:tab w:val="left" w:pos="3969"/>
                    </w:tabs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3969" w:type="dxa"/>
                  <w:tcBorders>
                    <w:top w:val="dotted" w:sz="4" w:space="0" w:color="auto"/>
                  </w:tcBorders>
                </w:tcPr>
                <w:p w14:paraId="18DB36E9" w14:textId="77777777" w:rsidR="007F5252" w:rsidRPr="002F65CC" w:rsidRDefault="007F5252" w:rsidP="00A21A17">
                  <w:pPr>
                    <w:tabs>
                      <w:tab w:val="left" w:pos="3969"/>
                    </w:tabs>
                    <w:rPr>
                      <w:rFonts w:ascii="Arial" w:hAnsi="Arial"/>
                      <w:sz w:val="18"/>
                    </w:rPr>
                  </w:pPr>
                  <w:r w:rsidRPr="002F65CC">
                    <w:rPr>
                      <w:rFonts w:ascii="Arial" w:hAnsi="Arial"/>
                      <w:sz w:val="18"/>
                    </w:rPr>
                    <w:t>Underskrift</w:t>
                  </w:r>
                </w:p>
              </w:tc>
              <w:tc>
                <w:tcPr>
                  <w:tcW w:w="567" w:type="dxa"/>
                </w:tcPr>
                <w:p w14:paraId="2CD651B3" w14:textId="77777777" w:rsidR="007F5252" w:rsidRPr="002F65CC" w:rsidRDefault="007F5252" w:rsidP="00A21A17">
                  <w:pPr>
                    <w:tabs>
                      <w:tab w:val="left" w:pos="3969"/>
                    </w:tabs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3827" w:type="dxa"/>
                  <w:tcBorders>
                    <w:top w:val="dotted" w:sz="4" w:space="0" w:color="auto"/>
                  </w:tcBorders>
                </w:tcPr>
                <w:p w14:paraId="35091DB0" w14:textId="77777777" w:rsidR="007F5252" w:rsidRPr="002F65CC" w:rsidRDefault="007F5252" w:rsidP="00A21A17">
                  <w:pPr>
                    <w:tabs>
                      <w:tab w:val="left" w:pos="3969"/>
                    </w:tabs>
                    <w:ind w:hanging="39"/>
                    <w:rPr>
                      <w:rFonts w:ascii="Arial" w:hAnsi="Arial"/>
                      <w:sz w:val="18"/>
                    </w:rPr>
                  </w:pPr>
                  <w:r w:rsidRPr="002F65CC">
                    <w:rPr>
                      <w:rFonts w:ascii="Arial" w:hAnsi="Arial"/>
                      <w:sz w:val="18"/>
                    </w:rPr>
                    <w:t>Namnförtydligande</w:t>
                  </w:r>
                </w:p>
              </w:tc>
            </w:tr>
          </w:tbl>
          <w:p w14:paraId="4CBBDA9A" w14:textId="77777777" w:rsidR="007F5252" w:rsidRDefault="007F5252" w:rsidP="00A21A17">
            <w:pPr>
              <w:tabs>
                <w:tab w:val="left" w:pos="3969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</w:tbl>
    <w:p w14:paraId="62F5A6C2" w14:textId="4F3494B4" w:rsidR="00252568" w:rsidRPr="000A01C2" w:rsidRDefault="00BE68A8">
      <w:pPr>
        <w:tabs>
          <w:tab w:val="left" w:pos="3969"/>
        </w:tabs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06F5C0" wp14:editId="3EB0E1DE">
                <wp:simplePos x="0" y="0"/>
                <wp:positionH relativeFrom="column">
                  <wp:posOffset>4886856</wp:posOffset>
                </wp:positionH>
                <wp:positionV relativeFrom="page">
                  <wp:posOffset>129654</wp:posOffset>
                </wp:positionV>
                <wp:extent cx="1642745" cy="415925"/>
                <wp:effectExtent l="0" t="0" r="14605" b="22225"/>
                <wp:wrapNone/>
                <wp:docPr id="1372118530" name="Grup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745" cy="415925"/>
                          <a:chOff x="0" y="0"/>
                          <a:chExt cx="1643254" cy="416256"/>
                        </a:xfrm>
                      </wpg:grpSpPr>
                      <wps:wsp>
                        <wps:cNvPr id="1573756290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43254" cy="416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78B0D0" w14:textId="77777777" w:rsidR="00BE68A8" w:rsidRPr="004B48ED" w:rsidRDefault="00BE68A8" w:rsidP="00BE68A8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0672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4B48ED"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  <w:t>Hanterat / Skickat till Lön</w:t>
                              </w:r>
                            </w:p>
                            <w:p w14:paraId="1B2403DE" w14:textId="77777777" w:rsidR="00BE68A8" w:rsidRPr="004B48ED" w:rsidRDefault="00BE68A8" w:rsidP="00BE68A8">
                              <w:pPr>
                                <w:tabs>
                                  <w:tab w:val="left" w:pos="2127"/>
                                </w:tabs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>Datum;</w:t>
                              </w: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6903356" name="Rektangel 2"/>
                        <wps:cNvSpPr/>
                        <wps:spPr>
                          <a:xfrm>
                            <a:off x="110996" y="63426"/>
                            <a:ext cx="114300" cy="1060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06F5C0" id="Grupp 2" o:spid="_x0000_s1026" style="position:absolute;margin-left:384.8pt;margin-top:10.2pt;width:129.35pt;height:32.75pt;z-index:251659264;mso-position-vertical-relative:page;mso-width-relative:margin;mso-height-relative:margin" coordsize="16432,4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7" type="#_x0000_t202" style="position:absolute;width:16432;height:4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" strokecolor="white [3212]">
                  <v:textbox>
                    <w:txbxContent>
                      <w:p w14:paraId="7278B0D0" w14:textId="77777777" w:rsidR="00BE68A8" w:rsidRPr="004B48ED" w:rsidRDefault="00BE68A8" w:rsidP="00BE68A8">
                        <w:pPr>
                          <w:tabs>
                            <w:tab w:val="left" w:pos="284"/>
                          </w:tabs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06728"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 w:rsidRPr="004B48ED"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  <w:t>Hanterat / Skickat till Lön</w:t>
                        </w:r>
                      </w:p>
                      <w:p w14:paraId="1B2403DE" w14:textId="77777777" w:rsidR="00BE68A8" w:rsidRPr="004B48ED" w:rsidRDefault="00BE68A8" w:rsidP="00BE68A8">
                        <w:pPr>
                          <w:tabs>
                            <w:tab w:val="left" w:pos="2127"/>
                          </w:tabs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</w:pP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>Datum;</w:t>
                        </w: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rect id="Rektangel 2" o:spid="_x0000_s1028" style="position:absolute;left:1109;top:634;width:114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" filled="f" strokecolor="black [3213]" strokeweight="1pt"/>
                <w10:wrap anchory="page"/>
              </v:group>
            </w:pict>
          </mc:Fallback>
        </mc:AlternateConten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252568" w14:paraId="1CAACF96" w14:textId="77777777">
        <w:trPr>
          <w:cantSplit/>
          <w:trHeight w:val="130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43C3" w14:textId="77777777" w:rsidR="00252568" w:rsidRDefault="00252568">
            <w:pPr>
              <w:pStyle w:val="Rubrik2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 xml:space="preserve">Personalchefens </w:t>
            </w:r>
            <w:proofErr w:type="gramStart"/>
            <w:r>
              <w:rPr>
                <w:rFonts w:ascii="Arial" w:hAnsi="Arial"/>
                <w:b w:val="0"/>
              </w:rPr>
              <w:t>beslut  (</w:t>
            </w:r>
            <w:proofErr w:type="gramEnd"/>
            <w:r>
              <w:rPr>
                <w:rFonts w:ascii="Arial" w:hAnsi="Arial"/>
                <w:b w:val="0"/>
              </w:rPr>
              <w:t>avseende fackliga studier/uppdrag)</w:t>
            </w:r>
          </w:p>
          <w:p w14:paraId="1C3336CE" w14:textId="77777777" w:rsidR="00252568" w:rsidRDefault="00252568">
            <w:pPr>
              <w:pStyle w:val="Sidhuvud"/>
              <w:tabs>
                <w:tab w:val="clear" w:pos="4536"/>
                <w:tab w:val="clear" w:pos="9072"/>
                <w:tab w:val="left" w:pos="3969"/>
              </w:tabs>
            </w:pPr>
          </w:p>
          <w:p w14:paraId="73CA41B1" w14:textId="77777777" w:rsidR="00252568" w:rsidRDefault="00240A93">
            <w:pPr>
              <w:tabs>
                <w:tab w:val="left" w:pos="3969"/>
              </w:tabs>
              <w:rPr>
                <w:rFonts w:ascii="Arial" w:hAnsi="Arial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</w:t>
            </w:r>
            <w:r w:rsidR="003769AB">
              <w:rPr>
                <w:rFonts w:ascii="Arial" w:hAnsi="Arial"/>
                <w:sz w:val="18"/>
              </w:rPr>
              <w:t xml:space="preserve">Bibehållna </w:t>
            </w:r>
            <w:r w:rsidR="00252568">
              <w:rPr>
                <w:rFonts w:ascii="Arial" w:hAnsi="Arial"/>
                <w:sz w:val="18"/>
              </w:rPr>
              <w:t xml:space="preserve">löneförmåner beviljas                             </w:t>
            </w:r>
            <w:r>
              <w:rPr>
                <w:sz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6C5E22"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="00252568">
              <w:rPr>
                <w:rFonts w:ascii="Arial" w:hAnsi="Arial"/>
                <w:sz w:val="18"/>
              </w:rPr>
              <w:t xml:space="preserve"> Bibehållna löneförmåner beviljas </w:t>
            </w:r>
            <w:r w:rsidR="00252568">
              <w:rPr>
                <w:rFonts w:ascii="Arial" w:hAnsi="Arial"/>
                <w:b/>
                <w:sz w:val="18"/>
              </w:rPr>
              <w:t>ej</w:t>
            </w:r>
            <w:r w:rsidR="00252568">
              <w:rPr>
                <w:rFonts w:ascii="Arial" w:hAnsi="Arial"/>
                <w:sz w:val="18"/>
              </w:rPr>
              <w:t xml:space="preserve">                                                                      </w:t>
            </w:r>
          </w:p>
          <w:p w14:paraId="314720BB" w14:textId="77777777" w:rsidR="00252568" w:rsidRDefault="00252568">
            <w:pPr>
              <w:tabs>
                <w:tab w:val="left" w:pos="3969"/>
              </w:tabs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tbl>
            <w:tblPr>
              <w:tblW w:w="10276" w:type="dxa"/>
              <w:tblLayout w:type="fixed"/>
              <w:tblLook w:val="04A0" w:firstRow="1" w:lastRow="0" w:firstColumn="1" w:lastColumn="0" w:noHBand="0" w:noVBand="1"/>
            </w:tblPr>
            <w:tblGrid>
              <w:gridCol w:w="1346"/>
              <w:gridCol w:w="567"/>
              <w:gridCol w:w="3969"/>
              <w:gridCol w:w="567"/>
              <w:gridCol w:w="3827"/>
            </w:tblGrid>
            <w:tr w:rsidR="00240A93" w:rsidRPr="002F65CC" w14:paraId="4D700FF1" w14:textId="77777777" w:rsidTr="002F65CC">
              <w:tc>
                <w:tcPr>
                  <w:tcW w:w="1346" w:type="dxa"/>
                  <w:tcBorders>
                    <w:bottom w:val="dotted" w:sz="4" w:space="0" w:color="auto"/>
                  </w:tcBorders>
                </w:tcPr>
                <w:p w14:paraId="10BF8279" w14:textId="77777777" w:rsidR="00240A93" w:rsidRPr="002F65CC" w:rsidRDefault="00240A93" w:rsidP="002F65CC">
                  <w:pPr>
                    <w:tabs>
                      <w:tab w:val="left" w:pos="3969"/>
                    </w:tabs>
                    <w:rPr>
                      <w:rFonts w:ascii="Arial" w:hAnsi="Arial"/>
                      <w:sz w:val="18"/>
                    </w:rPr>
                  </w:pPr>
                  <w:r w:rsidRPr="002F65CC">
                    <w:rPr>
                      <w:rFonts w:ascii="Arial" w:hAnsi="Arial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2F65CC">
                    <w:rPr>
                      <w:rFonts w:ascii="Arial" w:hAnsi="Arial"/>
                    </w:rPr>
                    <w:instrText xml:space="preserve"> FORMTEXT </w:instrText>
                  </w:r>
                  <w:r w:rsidRPr="002F65CC">
                    <w:rPr>
                      <w:rFonts w:ascii="Arial" w:hAnsi="Arial"/>
                    </w:rPr>
                  </w:r>
                  <w:r w:rsidRPr="002F65CC">
                    <w:rPr>
                      <w:rFonts w:ascii="Arial" w:hAnsi="Arial"/>
                    </w:rPr>
                    <w:fldChar w:fldCharType="separate"/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</w:rPr>
                    <w:fldChar w:fldCharType="end"/>
                  </w:r>
                </w:p>
              </w:tc>
              <w:tc>
                <w:tcPr>
                  <w:tcW w:w="567" w:type="dxa"/>
                </w:tcPr>
                <w:p w14:paraId="1DFD1BF3" w14:textId="77777777" w:rsidR="00240A93" w:rsidRPr="002F65CC" w:rsidRDefault="00240A93" w:rsidP="002F65CC">
                  <w:pPr>
                    <w:tabs>
                      <w:tab w:val="left" w:pos="3969"/>
                    </w:tabs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3969" w:type="dxa"/>
                  <w:tcBorders>
                    <w:bottom w:val="dotted" w:sz="4" w:space="0" w:color="auto"/>
                  </w:tcBorders>
                </w:tcPr>
                <w:p w14:paraId="1225F167" w14:textId="77777777" w:rsidR="00240A93" w:rsidRPr="002F65CC" w:rsidRDefault="00240A93" w:rsidP="002F65CC">
                  <w:pPr>
                    <w:tabs>
                      <w:tab w:val="left" w:pos="3969"/>
                    </w:tabs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567" w:type="dxa"/>
                </w:tcPr>
                <w:p w14:paraId="54AAB1C4" w14:textId="77777777" w:rsidR="00240A93" w:rsidRPr="002F65CC" w:rsidRDefault="00240A93" w:rsidP="002F65CC">
                  <w:pPr>
                    <w:tabs>
                      <w:tab w:val="left" w:pos="3969"/>
                    </w:tabs>
                    <w:rPr>
                      <w:rFonts w:ascii="Arial" w:hAnsi="Arial"/>
                    </w:rPr>
                  </w:pPr>
                </w:p>
              </w:tc>
              <w:tc>
                <w:tcPr>
                  <w:tcW w:w="3827" w:type="dxa"/>
                  <w:tcBorders>
                    <w:bottom w:val="dotted" w:sz="4" w:space="0" w:color="auto"/>
                  </w:tcBorders>
                </w:tcPr>
                <w:p w14:paraId="337292A2" w14:textId="77777777" w:rsidR="00240A93" w:rsidRPr="002F65CC" w:rsidRDefault="00240A93" w:rsidP="002F65CC">
                  <w:pPr>
                    <w:tabs>
                      <w:tab w:val="left" w:pos="3969"/>
                    </w:tabs>
                    <w:ind w:hanging="39"/>
                    <w:rPr>
                      <w:rFonts w:ascii="Arial" w:hAnsi="Arial"/>
                      <w:sz w:val="18"/>
                    </w:rPr>
                  </w:pPr>
                  <w:r w:rsidRPr="002F65CC">
                    <w:rPr>
                      <w:rFonts w:ascii="Arial" w:hAnsi="Arial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2F65CC">
                    <w:rPr>
                      <w:rFonts w:ascii="Arial" w:hAnsi="Arial"/>
                    </w:rPr>
                    <w:instrText xml:space="preserve"> FORMTEXT </w:instrText>
                  </w:r>
                  <w:r w:rsidRPr="002F65CC">
                    <w:rPr>
                      <w:rFonts w:ascii="Arial" w:hAnsi="Arial"/>
                    </w:rPr>
                  </w:r>
                  <w:r w:rsidRPr="002F65CC">
                    <w:rPr>
                      <w:rFonts w:ascii="Arial" w:hAnsi="Arial"/>
                    </w:rPr>
                    <w:fldChar w:fldCharType="separate"/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  <w:noProof/>
                    </w:rPr>
                    <w:t> </w:t>
                  </w:r>
                  <w:r w:rsidRPr="002F65CC">
                    <w:rPr>
                      <w:rFonts w:ascii="Arial" w:hAnsi="Arial"/>
                    </w:rPr>
                    <w:fldChar w:fldCharType="end"/>
                  </w:r>
                </w:p>
              </w:tc>
            </w:tr>
            <w:tr w:rsidR="00240A93" w:rsidRPr="002F65CC" w14:paraId="62C27648" w14:textId="77777777" w:rsidTr="002F65CC">
              <w:trPr>
                <w:trHeight w:val="316"/>
              </w:trPr>
              <w:tc>
                <w:tcPr>
                  <w:tcW w:w="1346" w:type="dxa"/>
                  <w:tcBorders>
                    <w:top w:val="dotted" w:sz="4" w:space="0" w:color="auto"/>
                  </w:tcBorders>
                </w:tcPr>
                <w:p w14:paraId="5F206824" w14:textId="77777777" w:rsidR="00240A93" w:rsidRPr="002F65CC" w:rsidRDefault="00240A93" w:rsidP="002F65CC">
                  <w:pPr>
                    <w:tabs>
                      <w:tab w:val="left" w:pos="3969"/>
                    </w:tabs>
                    <w:rPr>
                      <w:rFonts w:ascii="Arial" w:hAnsi="Arial"/>
                      <w:sz w:val="18"/>
                    </w:rPr>
                  </w:pPr>
                  <w:r w:rsidRPr="002F65CC">
                    <w:rPr>
                      <w:rFonts w:ascii="Arial" w:hAnsi="Arial"/>
                      <w:sz w:val="18"/>
                    </w:rPr>
                    <w:t>Datum</w:t>
                  </w:r>
                </w:p>
              </w:tc>
              <w:tc>
                <w:tcPr>
                  <w:tcW w:w="567" w:type="dxa"/>
                </w:tcPr>
                <w:p w14:paraId="794813E0" w14:textId="77777777" w:rsidR="00240A93" w:rsidRPr="002F65CC" w:rsidRDefault="00240A93" w:rsidP="002F65CC">
                  <w:pPr>
                    <w:tabs>
                      <w:tab w:val="left" w:pos="3969"/>
                    </w:tabs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3969" w:type="dxa"/>
                  <w:tcBorders>
                    <w:top w:val="dotted" w:sz="4" w:space="0" w:color="auto"/>
                  </w:tcBorders>
                </w:tcPr>
                <w:p w14:paraId="5D2F80AB" w14:textId="206AC9C8" w:rsidR="00240A93" w:rsidRPr="002F65CC" w:rsidRDefault="00240A93" w:rsidP="002F65CC">
                  <w:pPr>
                    <w:tabs>
                      <w:tab w:val="left" w:pos="3969"/>
                    </w:tabs>
                    <w:rPr>
                      <w:rFonts w:ascii="Arial" w:hAnsi="Arial"/>
                      <w:sz w:val="18"/>
                    </w:rPr>
                  </w:pPr>
                  <w:r w:rsidRPr="002F65CC">
                    <w:rPr>
                      <w:rFonts w:ascii="Arial" w:hAnsi="Arial"/>
                      <w:sz w:val="18"/>
                    </w:rPr>
                    <w:t>Underskrift</w:t>
                  </w:r>
                </w:p>
              </w:tc>
              <w:tc>
                <w:tcPr>
                  <w:tcW w:w="567" w:type="dxa"/>
                </w:tcPr>
                <w:p w14:paraId="0268098D" w14:textId="77777777" w:rsidR="00240A93" w:rsidRPr="002F65CC" w:rsidRDefault="00240A93" w:rsidP="002F65CC">
                  <w:pPr>
                    <w:tabs>
                      <w:tab w:val="left" w:pos="3969"/>
                    </w:tabs>
                    <w:rPr>
                      <w:rFonts w:ascii="Arial" w:hAnsi="Arial"/>
                      <w:sz w:val="18"/>
                    </w:rPr>
                  </w:pPr>
                </w:p>
              </w:tc>
              <w:tc>
                <w:tcPr>
                  <w:tcW w:w="3827" w:type="dxa"/>
                  <w:tcBorders>
                    <w:top w:val="dotted" w:sz="4" w:space="0" w:color="auto"/>
                  </w:tcBorders>
                </w:tcPr>
                <w:p w14:paraId="6C430923" w14:textId="77777777" w:rsidR="00240A93" w:rsidRPr="002F65CC" w:rsidRDefault="00240A93" w:rsidP="002F65CC">
                  <w:pPr>
                    <w:tabs>
                      <w:tab w:val="left" w:pos="3969"/>
                    </w:tabs>
                    <w:ind w:hanging="39"/>
                    <w:rPr>
                      <w:rFonts w:ascii="Arial" w:hAnsi="Arial"/>
                      <w:sz w:val="18"/>
                    </w:rPr>
                  </w:pPr>
                  <w:r w:rsidRPr="002F65CC">
                    <w:rPr>
                      <w:rFonts w:ascii="Arial" w:hAnsi="Arial"/>
                      <w:sz w:val="18"/>
                    </w:rPr>
                    <w:t>Namnförtydligande</w:t>
                  </w:r>
                </w:p>
              </w:tc>
            </w:tr>
          </w:tbl>
          <w:p w14:paraId="59408E95" w14:textId="77777777" w:rsidR="00252568" w:rsidRDefault="00252568">
            <w:pPr>
              <w:tabs>
                <w:tab w:val="left" w:pos="3969"/>
              </w:tabs>
              <w:rPr>
                <w:rFonts w:ascii="Arial" w:hAnsi="Arial"/>
                <w:sz w:val="18"/>
              </w:rPr>
            </w:pPr>
          </w:p>
        </w:tc>
      </w:tr>
    </w:tbl>
    <w:p w14:paraId="5FEA5EB8" w14:textId="509B6883" w:rsidR="00252568" w:rsidRDefault="00252568">
      <w:pPr>
        <w:tabs>
          <w:tab w:val="left" w:pos="3969"/>
        </w:tabs>
        <w:rPr>
          <w:sz w:val="10"/>
        </w:rPr>
      </w:pPr>
    </w:p>
    <w:p w14:paraId="3D409FA5" w14:textId="3EC1E22D" w:rsidR="00252568" w:rsidRDefault="001F7DF4">
      <w:pPr>
        <w:pStyle w:val="Rubrik5"/>
      </w:pPr>
      <w:r>
        <w:t xml:space="preserve">Kopia på blankett </w:t>
      </w:r>
      <w:proofErr w:type="gramStart"/>
      <w:r w:rsidR="00AB1E1A">
        <w:t>mailas</w:t>
      </w:r>
      <w:proofErr w:type="gramEnd"/>
      <w:r w:rsidR="00AB1E1A">
        <w:t xml:space="preserve"> till lon</w:t>
      </w:r>
      <w:r w:rsidR="00C31428">
        <w:t>@osthammar.se</w:t>
      </w:r>
      <w:r w:rsidR="00050500">
        <w:t xml:space="preserve">, </w:t>
      </w:r>
      <w:r w:rsidR="00252568">
        <w:t>kopia till arbetstagaren</w:t>
      </w:r>
      <w:r w:rsidR="000D4529">
        <w:t>.</w:t>
      </w:r>
      <w:r w:rsidR="00252568">
        <w:t xml:space="preserve"> </w:t>
      </w:r>
      <w:r w:rsidR="000D4529">
        <w:t xml:space="preserve"> </w:t>
      </w:r>
    </w:p>
    <w:sectPr w:rsidR="00252568">
      <w:headerReference w:type="default" r:id="rId6"/>
      <w:footerReference w:type="default" r:id="rId7"/>
      <w:pgSz w:w="11906" w:h="16838"/>
      <w:pgMar w:top="1417" w:right="1417" w:bottom="284" w:left="1417" w:header="720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4B5E" w14:textId="77777777" w:rsidR="00D43D7D" w:rsidRDefault="00D43D7D">
      <w:r>
        <w:separator/>
      </w:r>
    </w:p>
  </w:endnote>
  <w:endnote w:type="continuationSeparator" w:id="0">
    <w:p w14:paraId="221CC9D4" w14:textId="77777777" w:rsidR="00D43D7D" w:rsidRDefault="00D4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ED5F" w14:textId="04472531" w:rsidR="000A01C2" w:rsidRDefault="00AE25CE">
    <w:pPr>
      <w:pStyle w:val="Sidfot"/>
      <w:rPr>
        <w:sz w:val="16"/>
      </w:rPr>
    </w:pPr>
    <w:r w:rsidRPr="004C3C59">
      <w:rPr>
        <w:snapToGrid w:val="0"/>
        <w:sz w:val="16"/>
      </w:rPr>
      <w:t>L</w:t>
    </w:r>
    <w:r>
      <w:rPr>
        <w:snapToGrid w:val="0"/>
        <w:sz w:val="16"/>
      </w:rPr>
      <w:t>edigh</w:t>
    </w:r>
    <w:r w:rsidRPr="004C3C59">
      <w:rPr>
        <w:snapToGrid w:val="0"/>
        <w:sz w:val="16"/>
      </w:rPr>
      <w:t>etsansökan</w:t>
    </w:r>
    <w:r w:rsidR="004C3C59">
      <w:rPr>
        <w:snapToGrid w:val="0"/>
        <w:sz w:val="16"/>
      </w:rPr>
      <w:t xml:space="preserve">    </w:t>
    </w:r>
    <w:proofErr w:type="gramStart"/>
    <w:r w:rsidR="00AB1E1A">
      <w:rPr>
        <w:snapToGrid w:val="0"/>
        <w:sz w:val="16"/>
      </w:rPr>
      <w:t>202</w:t>
    </w:r>
    <w:r w:rsidR="00BE68A8">
      <w:rPr>
        <w:snapToGrid w:val="0"/>
        <w:sz w:val="16"/>
      </w:rPr>
      <w:t>6-</w:t>
    </w:r>
    <w:r w:rsidR="004C3C59">
      <w:rPr>
        <w:snapToGrid w:val="0"/>
        <w:sz w:val="16"/>
      </w:rPr>
      <w:t>0</w:t>
    </w:r>
    <w:r w:rsidR="00BE68A8">
      <w:rPr>
        <w:snapToGrid w:val="0"/>
        <w:sz w:val="16"/>
      </w:rPr>
      <w:t>2</w:t>
    </w:r>
    <w:proofErr w:type="gramEnd"/>
    <w:r w:rsidR="00792E6B">
      <w:rPr>
        <w:snapToGrid w:val="0"/>
        <w:sz w:val="16"/>
      </w:rPr>
      <w:t xml:space="preserve"> </w:t>
    </w:r>
    <w:r w:rsidR="00EC1A5D">
      <w:rPr>
        <w:snapToGrid w:val="0"/>
        <w:sz w:val="16"/>
      </w:rPr>
      <w:t>Es</w:t>
    </w:r>
  </w:p>
  <w:p w14:paraId="566F44EE" w14:textId="77777777" w:rsidR="000A01C2" w:rsidRDefault="00AE25CE" w:rsidP="00AE25CE">
    <w:pPr>
      <w:pStyle w:val="Sidfot"/>
      <w:rPr>
        <w:sz w:val="16"/>
      </w:rPr>
    </w:pPr>
    <w:r w:rsidRPr="009A4DB5">
      <w:rPr>
        <w:sz w:val="16"/>
      </w:rPr>
      <w:t xml:space="preserve">INES -&gt; </w:t>
    </w:r>
    <w:r>
      <w:rPr>
        <w:sz w:val="16"/>
      </w:rPr>
      <w:t>HR-sidan</w:t>
    </w:r>
    <w:r w:rsidRPr="009A4DB5">
      <w:rPr>
        <w:sz w:val="16"/>
      </w:rPr>
      <w:t xml:space="preserve"> -&gt; </w:t>
    </w:r>
    <w:r>
      <w:rPr>
        <w:sz w:val="16"/>
      </w:rPr>
      <w:t xml:space="preserve">Blanketter HR och Lön (länk) </w:t>
    </w:r>
    <w:r w:rsidRPr="009A4DB5">
      <w:rPr>
        <w:sz w:val="16"/>
      </w:rPr>
      <w:t xml:space="preserve">-&gt; </w:t>
    </w:r>
    <w:r>
      <w:rPr>
        <w:sz w:val="16"/>
      </w:rPr>
      <w:t>Ledi</w:t>
    </w:r>
    <w:r w:rsidRPr="000455F8">
      <w:rPr>
        <w:sz w:val="16"/>
      </w:rPr>
      <w:t>g</w:t>
    </w:r>
    <w:r>
      <w:rPr>
        <w:sz w:val="16"/>
      </w:rPr>
      <w:t>h</w:t>
    </w:r>
    <w:r w:rsidRPr="000455F8">
      <w:rPr>
        <w:sz w:val="16"/>
      </w:rPr>
      <w:t>etsansökan (blankett)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B9E8" w14:textId="77777777" w:rsidR="00D43D7D" w:rsidRDefault="00D43D7D">
      <w:r>
        <w:separator/>
      </w:r>
    </w:p>
  </w:footnote>
  <w:footnote w:type="continuationSeparator" w:id="0">
    <w:p w14:paraId="50EE1BCF" w14:textId="77777777" w:rsidR="00D43D7D" w:rsidRDefault="00D43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7441"/>
    </w:tblGrid>
    <w:tr w:rsidR="00792E6B" w14:paraId="073A53B8" w14:textId="77777777" w:rsidTr="005457D4">
      <w:tc>
        <w:tcPr>
          <w:tcW w:w="2977" w:type="dxa"/>
        </w:tcPr>
        <w:p w14:paraId="072DB18D" w14:textId="2E80F0BD" w:rsidR="00792E6B" w:rsidRDefault="00BE68A8">
          <w:pPr>
            <w:pStyle w:val="Sidhuvud"/>
          </w:pPr>
          <w:r>
            <w:rPr>
              <w:noProof/>
            </w:rPr>
            <w:drawing>
              <wp:anchor distT="36576" distB="36576" distL="36576" distR="36576" simplePos="0" relativeHeight="251657728" behindDoc="0" locked="0" layoutInCell="1" allowOverlap="1" wp14:anchorId="585FB2C1" wp14:editId="2B5D1F27">
                <wp:simplePos x="0" y="0"/>
                <wp:positionH relativeFrom="column">
                  <wp:posOffset>-75565</wp:posOffset>
                </wp:positionH>
                <wp:positionV relativeFrom="paragraph">
                  <wp:posOffset>2540</wp:posOffset>
                </wp:positionV>
                <wp:extent cx="1371600" cy="457200"/>
                <wp:effectExtent l="0" t="0" r="0" b="0"/>
                <wp:wrapNone/>
                <wp:docPr id="1" name="Bild 2" descr="genom_roslag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genom_roslagen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7B85">
            <w:t xml:space="preserve"> </w:t>
          </w:r>
        </w:p>
        <w:p w14:paraId="7F0129F0" w14:textId="77777777" w:rsidR="005457D4" w:rsidRPr="005457D4" w:rsidRDefault="005457D4" w:rsidP="005457D4">
          <w:pPr>
            <w:pStyle w:val="Sidhuvud"/>
            <w:rPr>
              <w:sz w:val="10"/>
            </w:rPr>
          </w:pPr>
        </w:p>
        <w:p w14:paraId="6AB2D379" w14:textId="77777777" w:rsidR="005457D4" w:rsidRDefault="005457D4">
          <w:pPr>
            <w:pStyle w:val="Sidhuvud"/>
          </w:pPr>
        </w:p>
        <w:p w14:paraId="6967A963" w14:textId="77777777" w:rsidR="005457D4" w:rsidRPr="005457D4" w:rsidRDefault="005457D4">
          <w:pPr>
            <w:pStyle w:val="Sidhuvud"/>
            <w:rPr>
              <w:sz w:val="20"/>
            </w:rPr>
          </w:pPr>
          <w:r w:rsidRPr="005457D4">
            <w:rPr>
              <w:sz w:val="18"/>
              <w:szCs w:val="18"/>
            </w:rPr>
            <w:t>Ko</w:t>
          </w:r>
          <w:r w:rsidRPr="00B71960">
            <w:rPr>
              <w:sz w:val="18"/>
              <w:szCs w:val="18"/>
            </w:rPr>
            <w:t>mmunledningskontoret</w:t>
          </w:r>
        </w:p>
      </w:tc>
      <w:tc>
        <w:tcPr>
          <w:tcW w:w="7441" w:type="dxa"/>
        </w:tcPr>
        <w:p w14:paraId="48DA3266" w14:textId="77777777" w:rsidR="00792E6B" w:rsidRDefault="00792E6B">
          <w:pPr>
            <w:pStyle w:val="Sidhuvud"/>
            <w:rPr>
              <w:rFonts w:ascii="Arial" w:hAnsi="Arial"/>
              <w:sz w:val="18"/>
            </w:rPr>
          </w:pPr>
          <w:r>
            <w:rPr>
              <w:b/>
              <w:sz w:val="28"/>
            </w:rPr>
            <w:t xml:space="preserve">                  </w:t>
          </w:r>
          <w:r>
            <w:rPr>
              <w:rFonts w:ascii="Arial" w:hAnsi="Arial"/>
              <w:b/>
              <w:sz w:val="28"/>
            </w:rPr>
            <w:t xml:space="preserve">LEDIGHETSANSÖKAN  </w:t>
          </w:r>
        </w:p>
        <w:p w14:paraId="75CC616C" w14:textId="77777777" w:rsidR="00792E6B" w:rsidRDefault="00792E6B">
          <w:pPr>
            <w:pStyle w:val="Sidhuvu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                                                                                    </w:t>
          </w:r>
        </w:p>
        <w:p w14:paraId="3CC25B6E" w14:textId="77777777" w:rsidR="00792E6B" w:rsidRDefault="00792E6B">
          <w:pPr>
            <w:pStyle w:val="Sidhuvud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sz w:val="18"/>
            </w:rPr>
            <w:t xml:space="preserve">                                                                                    </w:t>
          </w:r>
          <w:r>
            <w:rPr>
              <w:rFonts w:ascii="Arial" w:hAnsi="Arial"/>
              <w:b/>
              <w:sz w:val="28"/>
            </w:rPr>
            <w:t xml:space="preserve">    </w:t>
          </w:r>
        </w:p>
      </w:tc>
    </w:tr>
  </w:tbl>
  <w:p w14:paraId="63AA7BA1" w14:textId="77777777" w:rsidR="00792E6B" w:rsidRDefault="00792E6B" w:rsidP="005457D4">
    <w:pPr>
      <w:pStyle w:val="Sidhuvud"/>
      <w:ind w:left="-567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3Zc474t/0jx2+sZTi1zhQ2cNTatjNTzjQ2M22ZPJ7TYkdKJAIcqiW3CFMRjEuNyX0AXjPML5oGPPevkh51KOQ==" w:salt="OPhfwpPg/Wp1m/4krBdoD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A9"/>
    <w:rsid w:val="00050500"/>
    <w:rsid w:val="0006150B"/>
    <w:rsid w:val="0009629F"/>
    <w:rsid w:val="000A01C2"/>
    <w:rsid w:val="000B3AE7"/>
    <w:rsid w:val="000D4529"/>
    <w:rsid w:val="000D7CBF"/>
    <w:rsid w:val="0010651E"/>
    <w:rsid w:val="0014588F"/>
    <w:rsid w:val="001804F2"/>
    <w:rsid w:val="00184D27"/>
    <w:rsid w:val="001A328F"/>
    <w:rsid w:val="001F7DF4"/>
    <w:rsid w:val="00240A93"/>
    <w:rsid w:val="00241F84"/>
    <w:rsid w:val="00252568"/>
    <w:rsid w:val="00263437"/>
    <w:rsid w:val="00265BDF"/>
    <w:rsid w:val="00272D1C"/>
    <w:rsid w:val="00282748"/>
    <w:rsid w:val="002B2A63"/>
    <w:rsid w:val="002B4E52"/>
    <w:rsid w:val="002E0F47"/>
    <w:rsid w:val="002F65CC"/>
    <w:rsid w:val="003206A2"/>
    <w:rsid w:val="00364A15"/>
    <w:rsid w:val="003769AB"/>
    <w:rsid w:val="003947F3"/>
    <w:rsid w:val="00414430"/>
    <w:rsid w:val="00430D07"/>
    <w:rsid w:val="00451821"/>
    <w:rsid w:val="004C3C59"/>
    <w:rsid w:val="004D0ED1"/>
    <w:rsid w:val="004D23EF"/>
    <w:rsid w:val="004F006D"/>
    <w:rsid w:val="0051591B"/>
    <w:rsid w:val="0051600E"/>
    <w:rsid w:val="00542226"/>
    <w:rsid w:val="005457D4"/>
    <w:rsid w:val="005817D9"/>
    <w:rsid w:val="00586D2F"/>
    <w:rsid w:val="00614BEB"/>
    <w:rsid w:val="00621E3F"/>
    <w:rsid w:val="00651ACD"/>
    <w:rsid w:val="006A7148"/>
    <w:rsid w:val="006C5E22"/>
    <w:rsid w:val="00792E6B"/>
    <w:rsid w:val="00796BA9"/>
    <w:rsid w:val="007F5252"/>
    <w:rsid w:val="00816394"/>
    <w:rsid w:val="009353BD"/>
    <w:rsid w:val="0098466A"/>
    <w:rsid w:val="009B2A13"/>
    <w:rsid w:val="009D05F8"/>
    <w:rsid w:val="00A052EE"/>
    <w:rsid w:val="00A064A5"/>
    <w:rsid w:val="00A173E1"/>
    <w:rsid w:val="00A175BD"/>
    <w:rsid w:val="00A21A17"/>
    <w:rsid w:val="00A22FCC"/>
    <w:rsid w:val="00A95F6C"/>
    <w:rsid w:val="00A97352"/>
    <w:rsid w:val="00AB1E1A"/>
    <w:rsid w:val="00AE25CE"/>
    <w:rsid w:val="00AF2CF1"/>
    <w:rsid w:val="00B0240F"/>
    <w:rsid w:val="00B85E3B"/>
    <w:rsid w:val="00BA0E50"/>
    <w:rsid w:val="00BE68A8"/>
    <w:rsid w:val="00C31428"/>
    <w:rsid w:val="00C319AA"/>
    <w:rsid w:val="00C902D3"/>
    <w:rsid w:val="00CB1854"/>
    <w:rsid w:val="00CB4514"/>
    <w:rsid w:val="00CC3DBE"/>
    <w:rsid w:val="00D20A7D"/>
    <w:rsid w:val="00D43D7D"/>
    <w:rsid w:val="00DF7B85"/>
    <w:rsid w:val="00E169DA"/>
    <w:rsid w:val="00E339A7"/>
    <w:rsid w:val="00E50F24"/>
    <w:rsid w:val="00E72C46"/>
    <w:rsid w:val="00E76842"/>
    <w:rsid w:val="00EC1A5D"/>
    <w:rsid w:val="00EF043C"/>
    <w:rsid w:val="00F11939"/>
    <w:rsid w:val="00F24D1D"/>
    <w:rsid w:val="00F53A66"/>
    <w:rsid w:val="00F60AC3"/>
    <w:rsid w:val="00F7473D"/>
    <w:rsid w:val="00FA5205"/>
    <w:rsid w:val="00FB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82862"/>
  <w15:chartTrackingRefBased/>
  <w15:docId w15:val="{50EFE559-C015-429B-AC84-3EC7A2B9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40F"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Rubrik2">
    <w:name w:val="heading 2"/>
    <w:basedOn w:val="Normal"/>
    <w:next w:val="Normal"/>
    <w:link w:val="Rubrik2Char"/>
    <w:qFormat/>
    <w:pPr>
      <w:keepNext/>
      <w:tabs>
        <w:tab w:val="left" w:pos="3969"/>
      </w:tabs>
      <w:outlineLvl w:val="1"/>
    </w:pPr>
    <w:rPr>
      <w:b/>
      <w:sz w:val="18"/>
    </w:rPr>
  </w:style>
  <w:style w:type="paragraph" w:styleId="Rubrik3">
    <w:name w:val="heading 3"/>
    <w:basedOn w:val="Normal"/>
    <w:next w:val="Normal"/>
    <w:qFormat/>
    <w:pPr>
      <w:keepNext/>
      <w:tabs>
        <w:tab w:val="left" w:pos="3969"/>
      </w:tabs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tabs>
        <w:tab w:val="left" w:pos="3969"/>
      </w:tabs>
      <w:outlineLvl w:val="3"/>
    </w:pPr>
    <w:rPr>
      <w:rFonts w:ascii="Arial" w:hAnsi="Arial"/>
      <w:b/>
      <w:sz w:val="22"/>
    </w:rPr>
  </w:style>
  <w:style w:type="paragraph" w:styleId="Rubrik5">
    <w:name w:val="heading 5"/>
    <w:basedOn w:val="Normal"/>
    <w:next w:val="Normal"/>
    <w:qFormat/>
    <w:pPr>
      <w:keepNext/>
      <w:tabs>
        <w:tab w:val="left" w:pos="3969"/>
      </w:tabs>
      <w:ind w:left="-567"/>
      <w:outlineLvl w:val="4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xt">
    <w:name w:val="Body Text"/>
    <w:basedOn w:val="Normal"/>
    <w:pPr>
      <w:tabs>
        <w:tab w:val="left" w:pos="3969"/>
      </w:tabs>
    </w:pPr>
    <w:rPr>
      <w:rFonts w:ascii="Arial" w:hAnsi="Arial"/>
      <w:b/>
      <w:sz w:val="18"/>
    </w:rPr>
  </w:style>
  <w:style w:type="paragraph" w:styleId="Brdtext2">
    <w:name w:val="Body Text 2"/>
    <w:basedOn w:val="Normal"/>
    <w:pPr>
      <w:tabs>
        <w:tab w:val="left" w:pos="3969"/>
      </w:tabs>
    </w:pPr>
    <w:rPr>
      <w:rFonts w:ascii="Arial" w:hAnsi="Arial"/>
      <w:sz w:val="18"/>
    </w:rPr>
  </w:style>
  <w:style w:type="paragraph" w:styleId="Ballongtext">
    <w:name w:val="Balloon Text"/>
    <w:basedOn w:val="Normal"/>
    <w:semiHidden/>
    <w:rsid w:val="00414430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24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link w:val="Rubrik2"/>
    <w:rsid w:val="005457D4"/>
    <w:rPr>
      <w:b/>
      <w:sz w:val="18"/>
    </w:rPr>
  </w:style>
  <w:style w:type="character" w:customStyle="1" w:styleId="SidhuvudChar">
    <w:name w:val="Sidhuvud Char"/>
    <w:link w:val="Sidhuvud"/>
    <w:rsid w:val="005457D4"/>
    <w:rPr>
      <w:sz w:val="24"/>
    </w:rPr>
  </w:style>
  <w:style w:type="character" w:customStyle="1" w:styleId="SidfotChar">
    <w:name w:val="Sidfot Char"/>
    <w:link w:val="Sidfot"/>
    <w:rsid w:val="00AE25C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en\Lokala%20inst&#228;llningar\Temporary%20Internet%20Files\OLK26B1\P09-s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P09-s.dot</Template>
  <TotalTime>0</TotalTime>
  <Pages>1</Pages>
  <Words>422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Bara logga</vt:lpstr>
    </vt:vector>
  </TitlesOfParts>
  <Company>Östhammars kommun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 logga</dc:title>
  <dc:subject/>
  <dc:creator>een</dc:creator>
  <cp:keywords/>
  <cp:lastModifiedBy>Emma Sekelj</cp:lastModifiedBy>
  <cp:revision>2</cp:revision>
  <cp:lastPrinted>2024-01-05T10:46:00Z</cp:lastPrinted>
  <dcterms:created xsi:type="dcterms:W3CDTF">2026-02-25T14:24:00Z</dcterms:created>
  <dcterms:modified xsi:type="dcterms:W3CDTF">2026-02-25T14:24:00Z</dcterms:modified>
  <cp:contentStatus/>
</cp:coreProperties>
</file>