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A50C1" w14:textId="77777777" w:rsidR="00587A47" w:rsidRPr="00587A47" w:rsidRDefault="00587A47" w:rsidP="00587A47">
      <w:pPr>
        <w:spacing w:before="240"/>
        <w:rPr>
          <w:i/>
        </w:rPr>
      </w:pPr>
      <w:r w:rsidRPr="00587A47">
        <w:rPr>
          <w:i/>
        </w:rPr>
        <w:t>Bilaga till: Avtal om byte av semesterdagstillägg mot ledig tid</w:t>
      </w:r>
    </w:p>
    <w:p w14:paraId="3C08C086" w14:textId="77777777" w:rsidR="00587A47" w:rsidRDefault="00587A47" w:rsidP="00587A47">
      <w:pPr>
        <w:pStyle w:val="Rubrik"/>
        <w:spacing w:before="0"/>
      </w:pPr>
    </w:p>
    <w:p w14:paraId="36CEA84D" w14:textId="77777777" w:rsidR="00587A47" w:rsidRDefault="00587A47" w:rsidP="00587A47">
      <w:pPr>
        <w:pStyle w:val="Rubrik"/>
        <w:spacing w:before="0"/>
      </w:pPr>
      <w:r w:rsidRPr="00587A47">
        <w:t>Byta semesterdagstillägg mot extra ledighet</w:t>
      </w:r>
    </w:p>
    <w:p w14:paraId="311B60B9" w14:textId="77777777" w:rsidR="00587A47" w:rsidRPr="00587A47" w:rsidRDefault="00587A47" w:rsidP="00587A47"/>
    <w:p w14:paraId="025A6F61" w14:textId="77777777" w:rsidR="00587A47" w:rsidRPr="00587A47" w:rsidRDefault="00587A47" w:rsidP="00587A47">
      <w:pPr>
        <w:spacing w:before="240"/>
        <w:rPr>
          <w:sz w:val="23"/>
          <w:szCs w:val="23"/>
        </w:rPr>
      </w:pPr>
      <w:r w:rsidRPr="00587A47">
        <w:rPr>
          <w:sz w:val="23"/>
          <w:szCs w:val="23"/>
        </w:rPr>
        <w:t>Som anställd i Östhammars kommun kan du ha möjlighet att byta ditt semesterdagstillägg mot fyra eller fem extra lediga dagar. Syftet är att ge möjlighet till ytterligare återhämtning.</w:t>
      </w:r>
    </w:p>
    <w:p w14:paraId="626F8B5E" w14:textId="77777777" w:rsidR="00587A47" w:rsidRPr="00587A47" w:rsidRDefault="00587A47" w:rsidP="00587A47">
      <w:pPr>
        <w:spacing w:before="240"/>
        <w:rPr>
          <w:sz w:val="23"/>
          <w:szCs w:val="23"/>
        </w:rPr>
      </w:pPr>
      <w:r w:rsidRPr="00587A47">
        <w:rPr>
          <w:sz w:val="23"/>
          <w:szCs w:val="23"/>
        </w:rPr>
        <w:t>För att ha möjlighet att byta in semesterdagstillägget mot extra lediga dagar behöver du uppfylla dessa krav: </w:t>
      </w:r>
    </w:p>
    <w:p w14:paraId="6C4278A7" w14:textId="77777777" w:rsidR="00587A47" w:rsidRPr="00587A47" w:rsidRDefault="00587A47" w:rsidP="00587A47">
      <w:pPr>
        <w:spacing w:before="240"/>
        <w:rPr>
          <w:sz w:val="23"/>
          <w:szCs w:val="23"/>
        </w:rPr>
      </w:pPr>
      <w:r w:rsidRPr="00587A47">
        <w:rPr>
          <w:sz w:val="23"/>
          <w:szCs w:val="23"/>
        </w:rPr>
        <w:t>Anställningsform: Du behöver vara tillsvidareanställd eller ha en visstidsanställning som sträcker sig över hela nästa kalenderår (det år som du vill göra bytet för). Dock finns vissa undantag, se nedan.</w:t>
      </w:r>
    </w:p>
    <w:p w14:paraId="4D1B97E7" w14:textId="77777777" w:rsidR="00587A47" w:rsidRPr="00587A47" w:rsidRDefault="00587A47" w:rsidP="00587A47">
      <w:pPr>
        <w:spacing w:before="240"/>
        <w:rPr>
          <w:sz w:val="23"/>
          <w:szCs w:val="23"/>
        </w:rPr>
      </w:pPr>
      <w:r w:rsidRPr="00587A47">
        <w:rPr>
          <w:sz w:val="23"/>
          <w:szCs w:val="23"/>
        </w:rPr>
        <w:t>Är du osäker på vilken anställningsform du har kan du titta i ditt anställningsavtal, fråga din chef eller ditt fackförbund.</w:t>
      </w:r>
    </w:p>
    <w:p w14:paraId="369F4EDD" w14:textId="77777777" w:rsidR="00587A47" w:rsidRPr="00587A47" w:rsidRDefault="00587A47" w:rsidP="00587A47">
      <w:pPr>
        <w:spacing w:before="240"/>
        <w:rPr>
          <w:sz w:val="23"/>
          <w:szCs w:val="23"/>
        </w:rPr>
      </w:pPr>
      <w:r w:rsidRPr="00587A47">
        <w:rPr>
          <w:sz w:val="23"/>
          <w:szCs w:val="23"/>
        </w:rPr>
        <w:t>Arbeta under hela nästa kalenderår: Du ska förväntas arbeta under hela nästa kalenderår (det vill säga det året som din ansökan gäller) och därmed tjäna in full semester.</w:t>
      </w:r>
    </w:p>
    <w:p w14:paraId="18A134E0" w14:textId="77777777" w:rsidR="00587A47" w:rsidRPr="00587A47" w:rsidRDefault="00587A47" w:rsidP="00587A47">
      <w:pPr>
        <w:spacing w:before="240"/>
        <w:rPr>
          <w:sz w:val="23"/>
          <w:szCs w:val="23"/>
        </w:rPr>
      </w:pPr>
      <w:r w:rsidRPr="00587A47">
        <w:rPr>
          <w:sz w:val="23"/>
          <w:szCs w:val="23"/>
        </w:rPr>
        <w:t>Fackförbund eller kollektivavtalsområde: Vara medlem i något av följande fackförbund och/eller vara anställd inom motsvarande kollektivavtalsområden (du måste alltså inte vara medlem):  </w:t>
      </w:r>
    </w:p>
    <w:p w14:paraId="7B763EE0" w14:textId="77777777" w:rsidR="00587A47" w:rsidRPr="00587A47" w:rsidRDefault="00587A47" w:rsidP="00587A47">
      <w:pPr>
        <w:spacing w:before="240"/>
        <w:rPr>
          <w:sz w:val="23"/>
          <w:szCs w:val="23"/>
        </w:rPr>
      </w:pPr>
      <w:r w:rsidRPr="00587A47">
        <w:rPr>
          <w:sz w:val="23"/>
          <w:szCs w:val="23"/>
        </w:rPr>
        <w:t>Akademikerförbundet SSR,</w:t>
      </w:r>
      <w:r w:rsidR="00427DA2">
        <w:rPr>
          <w:sz w:val="23"/>
          <w:szCs w:val="23"/>
        </w:rPr>
        <w:t xml:space="preserve"> </w:t>
      </w:r>
      <w:r w:rsidRPr="00587A47">
        <w:rPr>
          <w:sz w:val="23"/>
          <w:szCs w:val="23"/>
        </w:rPr>
        <w:t xml:space="preserve">DIK, Ledarna, </w:t>
      </w:r>
      <w:r w:rsidR="00427DA2">
        <w:rPr>
          <w:sz w:val="23"/>
          <w:szCs w:val="23"/>
        </w:rPr>
        <w:t>Sveriges lärare,</w:t>
      </w:r>
      <w:r w:rsidRPr="00587A47">
        <w:rPr>
          <w:sz w:val="23"/>
          <w:szCs w:val="23"/>
        </w:rPr>
        <w:t xml:space="preserve"> Naturvetarna, Skolledarna, Sveriges ingenjörer, Vision, Sveriges arkitekter, Fysioterapeuterna, Sveriges Arbetsterapeuter </w:t>
      </w:r>
      <w:r w:rsidR="00427DA2">
        <w:rPr>
          <w:sz w:val="23"/>
          <w:szCs w:val="23"/>
        </w:rPr>
        <w:t>eller</w:t>
      </w:r>
      <w:r w:rsidRPr="00587A47">
        <w:rPr>
          <w:sz w:val="23"/>
          <w:szCs w:val="23"/>
        </w:rPr>
        <w:t xml:space="preserve"> Jusek/Akavia </w:t>
      </w:r>
    </w:p>
    <w:p w14:paraId="02571ED9" w14:textId="77777777" w:rsidR="00587A47" w:rsidRPr="00587A47" w:rsidRDefault="00587A47" w:rsidP="00587A47">
      <w:pPr>
        <w:spacing w:before="240"/>
      </w:pPr>
    </w:p>
    <w:p w14:paraId="63472DE4" w14:textId="77777777" w:rsidR="00587A47" w:rsidRPr="00587A47" w:rsidRDefault="00587A47" w:rsidP="00587A47">
      <w:pPr>
        <w:spacing w:before="240"/>
        <w:rPr>
          <w:b/>
          <w:u w:val="single"/>
        </w:rPr>
      </w:pPr>
      <w:r w:rsidRPr="00587A47">
        <w:rPr>
          <w:b/>
          <w:u w:val="single"/>
        </w:rPr>
        <w:t>Undantag från möjligheten till utbyte av semesterdagtillägg</w:t>
      </w:r>
    </w:p>
    <w:p w14:paraId="3CB87379" w14:textId="77777777" w:rsidR="00587A47" w:rsidRPr="00587A47" w:rsidRDefault="00587A47" w:rsidP="00587A47">
      <w:pPr>
        <w:numPr>
          <w:ilvl w:val="0"/>
          <w:numId w:val="4"/>
        </w:numPr>
        <w:spacing w:before="240"/>
        <w:rPr>
          <w:sz w:val="23"/>
          <w:szCs w:val="23"/>
        </w:rPr>
      </w:pPr>
      <w:r w:rsidRPr="00587A47">
        <w:rPr>
          <w:sz w:val="23"/>
          <w:szCs w:val="23"/>
        </w:rPr>
        <w:t>Du kan inte byta ditt semesterdagstillägg mot extra ledighet för nästa år om du</w:t>
      </w:r>
    </w:p>
    <w:p w14:paraId="0B32CC2A" w14:textId="77777777" w:rsidR="00587A47" w:rsidRPr="00587A47" w:rsidRDefault="00587A47" w:rsidP="00587A47">
      <w:pPr>
        <w:numPr>
          <w:ilvl w:val="0"/>
          <w:numId w:val="4"/>
        </w:numPr>
        <w:spacing w:before="240"/>
        <w:rPr>
          <w:sz w:val="23"/>
          <w:szCs w:val="23"/>
        </w:rPr>
      </w:pPr>
      <w:r w:rsidRPr="00587A47">
        <w:rPr>
          <w:sz w:val="23"/>
          <w:szCs w:val="23"/>
        </w:rPr>
        <w:t>Inte förväntas tjäna in full semester under nästa år</w:t>
      </w:r>
    </w:p>
    <w:p w14:paraId="36CF2D9E" w14:textId="77777777" w:rsidR="00587A47" w:rsidRPr="00587A47" w:rsidRDefault="00587A47" w:rsidP="00587A47">
      <w:pPr>
        <w:numPr>
          <w:ilvl w:val="0"/>
          <w:numId w:val="4"/>
        </w:numPr>
        <w:spacing w:before="240"/>
        <w:rPr>
          <w:sz w:val="23"/>
          <w:szCs w:val="23"/>
        </w:rPr>
      </w:pPr>
      <w:r w:rsidRPr="00587A47">
        <w:rPr>
          <w:sz w:val="23"/>
          <w:szCs w:val="23"/>
        </w:rPr>
        <w:t>Är uppehållsanställd enligt kollektivavtalet Allmänna Bestämmelser, bilaga U</w:t>
      </w:r>
    </w:p>
    <w:p w14:paraId="4515CF61" w14:textId="77777777" w:rsidR="00587A47" w:rsidRPr="00587A47" w:rsidRDefault="00587A47" w:rsidP="00587A47">
      <w:pPr>
        <w:numPr>
          <w:ilvl w:val="0"/>
          <w:numId w:val="4"/>
        </w:numPr>
        <w:spacing w:before="240"/>
        <w:rPr>
          <w:sz w:val="23"/>
          <w:szCs w:val="23"/>
        </w:rPr>
      </w:pPr>
      <w:r w:rsidRPr="00587A47">
        <w:rPr>
          <w:sz w:val="23"/>
          <w:szCs w:val="23"/>
        </w:rPr>
        <w:t>Är ferieanställd enligt kollektivavtalet Allmänna Bestämmelser, bilaga M</w:t>
      </w:r>
    </w:p>
    <w:p w14:paraId="70C192ED" w14:textId="77777777" w:rsidR="00587A47" w:rsidRPr="00587A47" w:rsidRDefault="00587A47" w:rsidP="00587A47">
      <w:pPr>
        <w:numPr>
          <w:ilvl w:val="0"/>
          <w:numId w:val="4"/>
        </w:numPr>
        <w:spacing w:before="240"/>
        <w:rPr>
          <w:sz w:val="23"/>
          <w:szCs w:val="23"/>
        </w:rPr>
      </w:pPr>
      <w:r w:rsidRPr="00587A47">
        <w:rPr>
          <w:sz w:val="23"/>
          <w:szCs w:val="23"/>
        </w:rPr>
        <w:t>Är anställd enligt Bestämmelser för arbetstsagare i arbetsmarknadspolitiska insatser (BEA)</w:t>
      </w:r>
    </w:p>
    <w:p w14:paraId="4D2E945E" w14:textId="77777777" w:rsidR="00587A47" w:rsidRPr="00587A47" w:rsidRDefault="00587A47" w:rsidP="00587A47">
      <w:pPr>
        <w:numPr>
          <w:ilvl w:val="0"/>
          <w:numId w:val="4"/>
        </w:numPr>
        <w:spacing w:before="240"/>
        <w:rPr>
          <w:sz w:val="23"/>
          <w:szCs w:val="23"/>
        </w:rPr>
      </w:pPr>
      <w:r w:rsidRPr="00587A47">
        <w:rPr>
          <w:sz w:val="23"/>
          <w:szCs w:val="23"/>
        </w:rPr>
        <w:t>Är anställd enligt Särskilda bestämmelser för viss jourtjänstgörande personal (eftersom du har särskilda villkor för semesteråret)</w:t>
      </w:r>
    </w:p>
    <w:p w14:paraId="0EFEC72C" w14:textId="77777777" w:rsidR="00587A47" w:rsidRPr="00587A47" w:rsidRDefault="00587A47" w:rsidP="00587A47">
      <w:pPr>
        <w:numPr>
          <w:ilvl w:val="0"/>
          <w:numId w:val="4"/>
        </w:numPr>
        <w:spacing w:before="240"/>
        <w:rPr>
          <w:sz w:val="23"/>
          <w:szCs w:val="23"/>
        </w:rPr>
      </w:pPr>
      <w:r w:rsidRPr="00587A47">
        <w:rPr>
          <w:sz w:val="23"/>
          <w:szCs w:val="23"/>
        </w:rPr>
        <w:t>Är anställd enligt PAN 20 - Överenskommelse om lön och anställningsvillkor för personlig assistent och anhörigvårdare (eftersom du har särskilda villkor för semesteråret)</w:t>
      </w:r>
    </w:p>
    <w:p w14:paraId="5F2BA179" w14:textId="77777777" w:rsidR="00587A47" w:rsidRDefault="00587A47" w:rsidP="00587A47">
      <w:pPr>
        <w:spacing w:before="240"/>
        <w:rPr>
          <w:sz w:val="22"/>
          <w:szCs w:val="22"/>
        </w:rPr>
      </w:pPr>
    </w:p>
    <w:p w14:paraId="27DE8B88" w14:textId="77777777" w:rsidR="00587A47" w:rsidRPr="00587A47" w:rsidRDefault="00587A47" w:rsidP="00587A47">
      <w:pPr>
        <w:spacing w:before="240"/>
        <w:rPr>
          <w:sz w:val="23"/>
          <w:szCs w:val="23"/>
        </w:rPr>
      </w:pPr>
    </w:p>
    <w:p w14:paraId="1F9B9B74" w14:textId="77777777" w:rsidR="00587A47" w:rsidRDefault="00587A47" w:rsidP="00587A47">
      <w:pPr>
        <w:spacing w:before="240"/>
        <w:rPr>
          <w:i/>
          <w:sz w:val="22"/>
          <w:szCs w:val="22"/>
        </w:rPr>
      </w:pPr>
      <w:r w:rsidRPr="00587A47">
        <w:rPr>
          <w:i/>
          <w:sz w:val="22"/>
          <w:szCs w:val="22"/>
        </w:rPr>
        <w:t>Bilaga till: Avtal om byte av semesterdagstillägg mot ledig tid</w:t>
      </w:r>
    </w:p>
    <w:p w14:paraId="2FA769B6" w14:textId="77777777" w:rsidR="00D325D5" w:rsidRDefault="00D325D5" w:rsidP="00587A47">
      <w:pPr>
        <w:spacing w:before="240"/>
        <w:rPr>
          <w:i/>
          <w:sz w:val="22"/>
          <w:szCs w:val="22"/>
        </w:rPr>
      </w:pPr>
    </w:p>
    <w:p w14:paraId="448F4A47" w14:textId="77777777" w:rsidR="00D325D5" w:rsidRPr="00D325D5" w:rsidRDefault="00D325D5" w:rsidP="00D325D5">
      <w:pPr>
        <w:pStyle w:val="Rubrik"/>
        <w:spacing w:before="0"/>
      </w:pPr>
      <w:r w:rsidRPr="00587A47">
        <w:t>Byta semesterdagstillägg mot extra ledighet</w:t>
      </w:r>
    </w:p>
    <w:p w14:paraId="4821537E" w14:textId="77777777" w:rsidR="00587A47" w:rsidRPr="00587A47" w:rsidRDefault="00587A47" w:rsidP="00587A47">
      <w:pPr>
        <w:spacing w:before="240"/>
        <w:rPr>
          <w:b/>
          <w:sz w:val="23"/>
          <w:szCs w:val="23"/>
          <w:u w:val="single"/>
        </w:rPr>
      </w:pPr>
      <w:r w:rsidRPr="00587A47">
        <w:rPr>
          <w:b/>
          <w:sz w:val="23"/>
          <w:szCs w:val="23"/>
          <w:u w:val="single"/>
        </w:rPr>
        <w:t>Villkor</w:t>
      </w:r>
    </w:p>
    <w:p w14:paraId="418CF079" w14:textId="77777777" w:rsidR="00587A47" w:rsidRPr="00587A47" w:rsidRDefault="00587A47" w:rsidP="00587A47">
      <w:pPr>
        <w:numPr>
          <w:ilvl w:val="0"/>
          <w:numId w:val="5"/>
        </w:numPr>
        <w:spacing w:before="240"/>
        <w:rPr>
          <w:sz w:val="23"/>
          <w:szCs w:val="23"/>
        </w:rPr>
      </w:pPr>
      <w:r w:rsidRPr="00587A47">
        <w:rPr>
          <w:sz w:val="23"/>
          <w:szCs w:val="23"/>
        </w:rPr>
        <w:t>Du som är 39 år eller yngre får fyra dagars ledighet och medarbetare som är 40 år eller äldre får fem dagars ledighet. </w:t>
      </w:r>
    </w:p>
    <w:p w14:paraId="56F23AC8" w14:textId="77777777" w:rsidR="00587A47" w:rsidRPr="00587A47" w:rsidRDefault="00587A47" w:rsidP="00587A47">
      <w:pPr>
        <w:numPr>
          <w:ilvl w:val="0"/>
          <w:numId w:val="5"/>
        </w:numPr>
        <w:spacing w:before="240"/>
        <w:rPr>
          <w:sz w:val="23"/>
          <w:szCs w:val="23"/>
        </w:rPr>
      </w:pPr>
      <w:r w:rsidRPr="00587A47">
        <w:rPr>
          <w:sz w:val="23"/>
          <w:szCs w:val="23"/>
        </w:rPr>
        <w:t>För att kunna ta del av erbjudandet får du inte ha sparade semesterdagar när året börjar (det år som du vill göra bytet för).</w:t>
      </w:r>
    </w:p>
    <w:p w14:paraId="25C5E8EB" w14:textId="77777777" w:rsidR="00587A47" w:rsidRPr="00587A47" w:rsidRDefault="00587A47" w:rsidP="00587A47">
      <w:pPr>
        <w:numPr>
          <w:ilvl w:val="0"/>
          <w:numId w:val="5"/>
        </w:numPr>
        <w:spacing w:before="240"/>
        <w:rPr>
          <w:sz w:val="23"/>
          <w:szCs w:val="23"/>
        </w:rPr>
      </w:pPr>
      <w:r w:rsidRPr="00587A47">
        <w:rPr>
          <w:sz w:val="23"/>
          <w:szCs w:val="23"/>
        </w:rPr>
        <w:t>Genom erbjudandet avstår du rätten att spara semesterdagar för året. I denna överenskommelse ingår att ta ut alla ordinarie semesterdagar samt alla lediga dagar enligt detta avtal.</w:t>
      </w:r>
    </w:p>
    <w:p w14:paraId="3485462E" w14:textId="77777777" w:rsidR="00587A47" w:rsidRPr="00587A47" w:rsidRDefault="00587A47" w:rsidP="00587A47">
      <w:pPr>
        <w:numPr>
          <w:ilvl w:val="0"/>
          <w:numId w:val="5"/>
        </w:numPr>
        <w:spacing w:before="240"/>
        <w:rPr>
          <w:sz w:val="23"/>
          <w:szCs w:val="23"/>
        </w:rPr>
      </w:pPr>
      <w:r w:rsidRPr="00587A47">
        <w:rPr>
          <w:sz w:val="23"/>
          <w:szCs w:val="23"/>
        </w:rPr>
        <w:t>Du gör överenskommelse om att byta semesterdagtillägg mot ledig tid kalenderårsvis.</w:t>
      </w:r>
    </w:p>
    <w:p w14:paraId="77E21F22" w14:textId="77777777" w:rsidR="00587A47" w:rsidRPr="00587A47" w:rsidRDefault="00587A47" w:rsidP="00587A47">
      <w:pPr>
        <w:numPr>
          <w:ilvl w:val="0"/>
          <w:numId w:val="5"/>
        </w:numPr>
        <w:spacing w:before="240"/>
        <w:rPr>
          <w:sz w:val="23"/>
          <w:szCs w:val="23"/>
        </w:rPr>
      </w:pPr>
      <w:r w:rsidRPr="00587A47">
        <w:rPr>
          <w:sz w:val="23"/>
          <w:szCs w:val="23"/>
        </w:rPr>
        <w:t>De extra dagarna tar du ut i samråd med din närmaste chef.</w:t>
      </w:r>
    </w:p>
    <w:p w14:paraId="38D1660B" w14:textId="77777777" w:rsidR="00587A47" w:rsidRPr="00587A47" w:rsidRDefault="00587A47" w:rsidP="00587A47">
      <w:pPr>
        <w:numPr>
          <w:ilvl w:val="0"/>
          <w:numId w:val="5"/>
        </w:numPr>
        <w:spacing w:before="240"/>
        <w:rPr>
          <w:sz w:val="23"/>
          <w:szCs w:val="23"/>
        </w:rPr>
      </w:pPr>
      <w:r w:rsidRPr="00587A47">
        <w:rPr>
          <w:sz w:val="23"/>
          <w:szCs w:val="23"/>
        </w:rPr>
        <w:t>Utbytet kan endast ske med 4 alternativt 5 extra lediga dagar, det vill säga hela semesterdagstillägget.</w:t>
      </w:r>
    </w:p>
    <w:p w14:paraId="5444963A" w14:textId="77777777" w:rsidR="00587A47" w:rsidRPr="00587A47" w:rsidRDefault="00587A47" w:rsidP="00587A47">
      <w:pPr>
        <w:numPr>
          <w:ilvl w:val="0"/>
          <w:numId w:val="5"/>
        </w:numPr>
        <w:spacing w:before="240"/>
        <w:rPr>
          <w:sz w:val="23"/>
          <w:szCs w:val="23"/>
        </w:rPr>
      </w:pPr>
      <w:r w:rsidRPr="00587A47">
        <w:rPr>
          <w:sz w:val="23"/>
          <w:szCs w:val="23"/>
        </w:rPr>
        <w:t>Om du av särskilda skäl inte kan ta ut de extra lediga dagarna betalas kontant ersättning ut i förhållande till reseterande lediga dagar. Sådana särskilda skäl kan till exempel vara sjukdom, föräldraledighet eller annan lång ledighet.</w:t>
      </w:r>
    </w:p>
    <w:p w14:paraId="66440DED" w14:textId="77777777" w:rsidR="00587A47" w:rsidRPr="00587A47" w:rsidRDefault="00587A47" w:rsidP="00587A47">
      <w:pPr>
        <w:numPr>
          <w:ilvl w:val="0"/>
          <w:numId w:val="5"/>
        </w:numPr>
        <w:spacing w:before="240"/>
        <w:rPr>
          <w:sz w:val="23"/>
          <w:szCs w:val="23"/>
        </w:rPr>
      </w:pPr>
      <w:r w:rsidRPr="00587A47">
        <w:rPr>
          <w:sz w:val="23"/>
          <w:szCs w:val="23"/>
        </w:rPr>
        <w:t>Löneskuld kan uppstå om lediga dagar tagits ut och du av något skäl under året har en oplanerad ledighet som ej är semestergrundande.</w:t>
      </w:r>
    </w:p>
    <w:p w14:paraId="5BD73BA6" w14:textId="77777777" w:rsidR="00587A47" w:rsidRPr="00587A47" w:rsidRDefault="00587A47" w:rsidP="00587A47">
      <w:pPr>
        <w:numPr>
          <w:ilvl w:val="0"/>
          <w:numId w:val="5"/>
        </w:numPr>
        <w:spacing w:before="240"/>
        <w:rPr>
          <w:sz w:val="23"/>
          <w:szCs w:val="23"/>
        </w:rPr>
      </w:pPr>
      <w:r w:rsidRPr="00587A47">
        <w:rPr>
          <w:sz w:val="23"/>
          <w:szCs w:val="23"/>
        </w:rPr>
        <w:t>Om du byter ditt semesterdagstillägg mot extra ledig tid påverkas din bruttoinkomst (bruttoinkomsten blir något lägre). Det kan påverka din framtida pension.  </w:t>
      </w:r>
    </w:p>
    <w:p w14:paraId="6B18477D" w14:textId="77777777" w:rsidR="00587A47" w:rsidRDefault="00587A47" w:rsidP="00587A47">
      <w:pPr>
        <w:spacing w:before="240"/>
      </w:pPr>
    </w:p>
    <w:p w14:paraId="1D7B6DBD" w14:textId="77777777" w:rsidR="00D325D5" w:rsidRDefault="00D325D5" w:rsidP="00587A47">
      <w:pPr>
        <w:spacing w:before="240"/>
      </w:pPr>
    </w:p>
    <w:p w14:paraId="232DB1B8" w14:textId="77777777" w:rsidR="00D325D5" w:rsidRDefault="00D325D5" w:rsidP="00587A47">
      <w:pPr>
        <w:spacing w:before="240"/>
      </w:pPr>
    </w:p>
    <w:p w14:paraId="2B07B351" w14:textId="77777777" w:rsidR="00D325D5" w:rsidRDefault="00D325D5" w:rsidP="00587A47">
      <w:pPr>
        <w:spacing w:before="240"/>
      </w:pPr>
    </w:p>
    <w:p w14:paraId="6176EB3D" w14:textId="77777777" w:rsidR="00D325D5" w:rsidRDefault="00D325D5" w:rsidP="00587A47">
      <w:pPr>
        <w:spacing w:before="240"/>
      </w:pPr>
    </w:p>
    <w:p w14:paraId="2A2B6192" w14:textId="77777777" w:rsidR="00D325D5" w:rsidRDefault="00D325D5" w:rsidP="00587A47">
      <w:pPr>
        <w:spacing w:before="240"/>
      </w:pPr>
    </w:p>
    <w:p w14:paraId="5D4AF2C8" w14:textId="77777777" w:rsidR="00D325D5" w:rsidRDefault="00D325D5" w:rsidP="00587A47">
      <w:pPr>
        <w:spacing w:before="240"/>
      </w:pPr>
    </w:p>
    <w:p w14:paraId="1F50CD35" w14:textId="77777777" w:rsidR="00D325D5" w:rsidRDefault="00D325D5" w:rsidP="00587A47">
      <w:pPr>
        <w:spacing w:before="240"/>
      </w:pPr>
    </w:p>
    <w:p w14:paraId="79DD28F7" w14:textId="51524B9E" w:rsidR="00D325D5" w:rsidRDefault="003E18B0" w:rsidP="00D325D5">
      <w:pPr>
        <w:pStyle w:val="Rubrik"/>
        <w:spacing w:before="0"/>
        <w:jc w:val="lef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9721562" wp14:editId="4B9950D4">
                <wp:simplePos x="0" y="0"/>
                <wp:positionH relativeFrom="column">
                  <wp:posOffset>4934623</wp:posOffset>
                </wp:positionH>
                <wp:positionV relativeFrom="page">
                  <wp:posOffset>109182</wp:posOffset>
                </wp:positionV>
                <wp:extent cx="1643380" cy="443552"/>
                <wp:effectExtent l="0" t="0" r="13970" b="13970"/>
                <wp:wrapNone/>
                <wp:docPr id="881863702" name="Grup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43380" cy="443552"/>
                          <a:chOff x="0" y="0"/>
                          <a:chExt cx="1643254" cy="443329"/>
                        </a:xfrm>
                      </wpg:grpSpPr>
                      <wps:wsp>
                        <wps:cNvPr id="1573756290" name="Textruta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43254" cy="4433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E70219" w14:textId="77777777" w:rsidR="00194DA4" w:rsidRPr="004B48ED" w:rsidRDefault="00194DA4" w:rsidP="00194DA4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ptos" w:hAnsi="Aptos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E0672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ab/>
                              </w:r>
                              <w:r w:rsidRPr="004B48ED">
                                <w:rPr>
                                  <w:rFonts w:ascii="Aptos" w:hAnsi="Aptos"/>
                                  <w:b/>
                                  <w:bCs/>
                                  <w:sz w:val="16"/>
                                  <w:szCs w:val="16"/>
                                </w:rPr>
                                <w:t>Hanterat / Skickat till Lön</w:t>
                              </w:r>
                            </w:p>
                            <w:p w14:paraId="2D481C3A" w14:textId="77777777" w:rsidR="00194DA4" w:rsidRPr="004B48ED" w:rsidRDefault="00194DA4" w:rsidP="00194DA4">
                              <w:pPr>
                                <w:tabs>
                                  <w:tab w:val="left" w:pos="2127"/>
                                </w:tabs>
                                <w:rPr>
                                  <w:rFonts w:ascii="Aptos" w:hAnsi="Aptos"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4B48ED">
                                <w:rPr>
                                  <w:rFonts w:ascii="Aptos" w:hAnsi="Aptos"/>
                                  <w:sz w:val="16"/>
                                  <w:szCs w:val="16"/>
                                  <w:u w:val="single"/>
                                </w:rPr>
                                <w:t>Datum;</w:t>
                              </w:r>
                              <w:r w:rsidRPr="004B48ED">
                                <w:rPr>
                                  <w:rFonts w:ascii="Aptos" w:hAnsi="Aptos"/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56903356" name="Rektangel 2"/>
                        <wps:cNvSpPr/>
                        <wps:spPr>
                          <a:xfrm>
                            <a:off x="110996" y="63426"/>
                            <a:ext cx="114300" cy="10604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721562" id="Grupp 4" o:spid="_x0000_s1026" style="position:absolute;margin-left:388.55pt;margin-top:8.6pt;width:129.4pt;height:34.95pt;z-index:251657728;mso-position-vertical-relative:page;mso-width-relative:margin;mso-height-relative:margin" coordsize="16432,4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2" o:spid="_x0000_s1027" type="#_x0000_t202" style="position:absolute;width:16432;height:4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" strokecolor="window">
                  <v:textbox>
                    <w:txbxContent>
                      <w:p w14:paraId="04E70219" w14:textId="77777777" w:rsidR="00194DA4" w:rsidRPr="004B48ED" w:rsidRDefault="00194DA4" w:rsidP="00194DA4">
                        <w:pPr>
                          <w:tabs>
                            <w:tab w:val="left" w:pos="284"/>
                          </w:tabs>
                          <w:rPr>
                            <w:rFonts w:ascii="Aptos" w:hAnsi="Aptos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E06728">
                          <w:rPr>
                            <w:b/>
                            <w:bCs/>
                            <w:sz w:val="16"/>
                            <w:szCs w:val="16"/>
                          </w:rPr>
                          <w:tab/>
                        </w:r>
                        <w:r w:rsidRPr="004B48ED">
                          <w:rPr>
                            <w:rFonts w:ascii="Aptos" w:hAnsi="Aptos"/>
                            <w:b/>
                            <w:bCs/>
                            <w:sz w:val="16"/>
                            <w:szCs w:val="16"/>
                          </w:rPr>
                          <w:t>Hanterat / Skickat till Lön</w:t>
                        </w:r>
                      </w:p>
                      <w:p w14:paraId="2D481C3A" w14:textId="77777777" w:rsidR="00194DA4" w:rsidRPr="004B48ED" w:rsidRDefault="00194DA4" w:rsidP="00194DA4">
                        <w:pPr>
                          <w:tabs>
                            <w:tab w:val="left" w:pos="2127"/>
                          </w:tabs>
                          <w:rPr>
                            <w:rFonts w:ascii="Aptos" w:hAnsi="Aptos"/>
                            <w:sz w:val="16"/>
                            <w:szCs w:val="16"/>
                            <w:u w:val="single"/>
                          </w:rPr>
                        </w:pPr>
                        <w:r w:rsidRPr="004B48ED">
                          <w:rPr>
                            <w:rFonts w:ascii="Aptos" w:hAnsi="Aptos"/>
                            <w:sz w:val="16"/>
                            <w:szCs w:val="16"/>
                            <w:u w:val="single"/>
                          </w:rPr>
                          <w:t>Datum;</w:t>
                        </w:r>
                        <w:r w:rsidRPr="004B48ED">
                          <w:rPr>
                            <w:rFonts w:ascii="Aptos" w:hAnsi="Aptos"/>
                            <w:sz w:val="16"/>
                            <w:szCs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rect id="Rektangel 2" o:spid="_x0000_s1028" style="position:absolute;left:1109;top:634;width:1143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" filled="f" strokecolor="windowText" strokeweight="1pt"/>
                <w10:wrap anchory="page"/>
              </v:group>
            </w:pict>
          </mc:Fallback>
        </mc:AlternateContent>
      </w:r>
      <w:r w:rsidR="00D325D5">
        <w:t>Avtal om byte av semesterdagstillägg mot ledig tid</w:t>
      </w:r>
    </w:p>
    <w:p w14:paraId="34798D35" w14:textId="77777777" w:rsidR="00D325D5" w:rsidRDefault="00D325D5" w:rsidP="00D325D5">
      <w:pPr>
        <w:spacing w:before="480"/>
        <w:rPr>
          <w:szCs w:val="24"/>
        </w:rPr>
      </w:pPr>
      <w:r>
        <w:rPr>
          <w:szCs w:val="24"/>
        </w:rPr>
        <w:t>Gäller följande anställda som är medlemmar i;</w:t>
      </w:r>
    </w:p>
    <w:p w14:paraId="362AFF4C" w14:textId="77777777" w:rsidR="00D325D5" w:rsidRDefault="00D325D5" w:rsidP="00D325D5">
      <w:pPr>
        <w:numPr>
          <w:ilvl w:val="0"/>
          <w:numId w:val="1"/>
        </w:numPr>
        <w:spacing w:before="240"/>
        <w:ind w:left="284" w:hanging="153"/>
        <w:rPr>
          <w:i/>
          <w:szCs w:val="24"/>
        </w:rPr>
        <w:sectPr w:rsidR="00D325D5" w:rsidSect="00E2591F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20" w:footer="720" w:gutter="0"/>
          <w:cols w:space="720"/>
        </w:sectPr>
      </w:pPr>
    </w:p>
    <w:p w14:paraId="2A90E6AB" w14:textId="77777777" w:rsidR="00D325D5" w:rsidRPr="00E2591F" w:rsidRDefault="00D325D5" w:rsidP="00D325D5">
      <w:pPr>
        <w:numPr>
          <w:ilvl w:val="0"/>
          <w:numId w:val="1"/>
        </w:numPr>
        <w:spacing w:before="80"/>
        <w:ind w:left="284" w:hanging="153"/>
        <w:rPr>
          <w:i/>
          <w:sz w:val="22"/>
          <w:szCs w:val="24"/>
        </w:rPr>
      </w:pPr>
      <w:r w:rsidRPr="00E2591F">
        <w:rPr>
          <w:i/>
          <w:sz w:val="22"/>
          <w:szCs w:val="24"/>
        </w:rPr>
        <w:t>Akademikerförbundet SSR</w:t>
      </w:r>
    </w:p>
    <w:p w14:paraId="13EE02B8" w14:textId="77777777" w:rsidR="00D325D5" w:rsidRPr="00E2591F" w:rsidRDefault="00D325D5" w:rsidP="00D325D5">
      <w:pPr>
        <w:numPr>
          <w:ilvl w:val="0"/>
          <w:numId w:val="1"/>
        </w:numPr>
        <w:spacing w:before="80"/>
        <w:ind w:left="284" w:hanging="153"/>
        <w:rPr>
          <w:i/>
          <w:sz w:val="22"/>
          <w:szCs w:val="24"/>
        </w:rPr>
      </w:pPr>
      <w:r w:rsidRPr="00E2591F">
        <w:rPr>
          <w:i/>
          <w:sz w:val="22"/>
          <w:szCs w:val="24"/>
        </w:rPr>
        <w:t>DIK</w:t>
      </w:r>
    </w:p>
    <w:p w14:paraId="2CEB0318" w14:textId="77777777" w:rsidR="00D325D5" w:rsidRPr="00E2591F" w:rsidRDefault="00D325D5" w:rsidP="00D325D5">
      <w:pPr>
        <w:numPr>
          <w:ilvl w:val="0"/>
          <w:numId w:val="1"/>
        </w:numPr>
        <w:spacing w:before="80"/>
        <w:ind w:left="284" w:hanging="153"/>
        <w:rPr>
          <w:i/>
          <w:sz w:val="22"/>
          <w:szCs w:val="24"/>
        </w:rPr>
      </w:pPr>
      <w:r w:rsidRPr="00E2591F">
        <w:rPr>
          <w:i/>
          <w:sz w:val="22"/>
          <w:szCs w:val="24"/>
        </w:rPr>
        <w:t>Ledarna</w:t>
      </w:r>
    </w:p>
    <w:p w14:paraId="4EE276AD" w14:textId="77777777" w:rsidR="00D325D5" w:rsidRPr="00E2591F" w:rsidRDefault="00D325D5" w:rsidP="00D325D5">
      <w:pPr>
        <w:numPr>
          <w:ilvl w:val="0"/>
          <w:numId w:val="1"/>
        </w:numPr>
        <w:spacing w:before="80"/>
        <w:ind w:left="284" w:hanging="153"/>
        <w:rPr>
          <w:i/>
          <w:sz w:val="22"/>
          <w:szCs w:val="24"/>
        </w:rPr>
      </w:pPr>
      <w:r w:rsidRPr="00E2591F">
        <w:rPr>
          <w:i/>
          <w:sz w:val="22"/>
          <w:szCs w:val="24"/>
        </w:rPr>
        <w:t>Lärarförbundet</w:t>
      </w:r>
    </w:p>
    <w:p w14:paraId="60EFA536" w14:textId="77777777" w:rsidR="00D325D5" w:rsidRDefault="00D325D5" w:rsidP="00D325D5">
      <w:pPr>
        <w:numPr>
          <w:ilvl w:val="0"/>
          <w:numId w:val="1"/>
        </w:numPr>
        <w:spacing w:before="80"/>
        <w:ind w:left="284" w:hanging="153"/>
        <w:rPr>
          <w:i/>
          <w:sz w:val="22"/>
          <w:szCs w:val="24"/>
        </w:rPr>
      </w:pPr>
      <w:r>
        <w:rPr>
          <w:i/>
          <w:sz w:val="22"/>
          <w:szCs w:val="24"/>
        </w:rPr>
        <w:t>Lärarnas Riksförbund</w:t>
      </w:r>
    </w:p>
    <w:p w14:paraId="64A1E4B4" w14:textId="77777777" w:rsidR="00D325D5" w:rsidRPr="00E2591F" w:rsidRDefault="00D325D5" w:rsidP="00D325D5">
      <w:pPr>
        <w:numPr>
          <w:ilvl w:val="0"/>
          <w:numId w:val="1"/>
        </w:numPr>
        <w:spacing w:before="80"/>
        <w:ind w:left="284" w:hanging="153"/>
        <w:rPr>
          <w:i/>
          <w:sz w:val="22"/>
          <w:szCs w:val="24"/>
        </w:rPr>
      </w:pPr>
      <w:r w:rsidRPr="00E2591F">
        <w:rPr>
          <w:i/>
          <w:sz w:val="22"/>
          <w:szCs w:val="24"/>
        </w:rPr>
        <w:t>Naturvetarna</w:t>
      </w:r>
    </w:p>
    <w:p w14:paraId="31CFB04C" w14:textId="77777777" w:rsidR="00D325D5" w:rsidRPr="00E2591F" w:rsidRDefault="00D325D5" w:rsidP="00D325D5">
      <w:pPr>
        <w:numPr>
          <w:ilvl w:val="0"/>
          <w:numId w:val="1"/>
        </w:numPr>
        <w:spacing w:before="80"/>
        <w:ind w:left="284" w:hanging="153"/>
        <w:rPr>
          <w:i/>
          <w:sz w:val="22"/>
          <w:szCs w:val="24"/>
        </w:rPr>
      </w:pPr>
      <w:r w:rsidRPr="00E2591F">
        <w:rPr>
          <w:i/>
          <w:sz w:val="22"/>
          <w:szCs w:val="24"/>
        </w:rPr>
        <w:t>Skolledarna</w:t>
      </w:r>
    </w:p>
    <w:p w14:paraId="07AB2476" w14:textId="77777777" w:rsidR="00D325D5" w:rsidRPr="00E2591F" w:rsidRDefault="00D325D5" w:rsidP="00D325D5">
      <w:pPr>
        <w:numPr>
          <w:ilvl w:val="0"/>
          <w:numId w:val="1"/>
        </w:numPr>
        <w:spacing w:before="80"/>
        <w:ind w:left="284" w:hanging="153"/>
        <w:rPr>
          <w:i/>
          <w:sz w:val="22"/>
          <w:szCs w:val="24"/>
        </w:rPr>
      </w:pPr>
      <w:r w:rsidRPr="00E2591F">
        <w:rPr>
          <w:i/>
          <w:sz w:val="22"/>
          <w:szCs w:val="24"/>
        </w:rPr>
        <w:t>Sveriges Ingenjörer</w:t>
      </w:r>
    </w:p>
    <w:p w14:paraId="4BA275F8" w14:textId="77777777" w:rsidR="00D325D5" w:rsidRPr="00E2591F" w:rsidRDefault="00D325D5" w:rsidP="00D325D5">
      <w:pPr>
        <w:numPr>
          <w:ilvl w:val="0"/>
          <w:numId w:val="1"/>
        </w:numPr>
        <w:spacing w:before="80"/>
        <w:ind w:left="284" w:hanging="153"/>
        <w:rPr>
          <w:i/>
          <w:sz w:val="22"/>
          <w:szCs w:val="24"/>
        </w:rPr>
      </w:pPr>
      <w:r w:rsidRPr="00E2591F">
        <w:rPr>
          <w:i/>
          <w:sz w:val="22"/>
          <w:szCs w:val="24"/>
        </w:rPr>
        <w:t>Vision</w:t>
      </w:r>
    </w:p>
    <w:p w14:paraId="3294804A" w14:textId="77777777" w:rsidR="00D325D5" w:rsidRPr="000B74CA" w:rsidRDefault="00D325D5" w:rsidP="00D325D5">
      <w:pPr>
        <w:numPr>
          <w:ilvl w:val="0"/>
          <w:numId w:val="1"/>
        </w:numPr>
        <w:spacing w:before="80"/>
        <w:ind w:left="284" w:hanging="153"/>
        <w:rPr>
          <w:i/>
          <w:sz w:val="22"/>
          <w:szCs w:val="24"/>
        </w:rPr>
      </w:pPr>
      <w:r w:rsidRPr="00E2591F">
        <w:rPr>
          <w:i/>
          <w:sz w:val="22"/>
          <w:szCs w:val="24"/>
        </w:rPr>
        <w:t>Sveriges Arkitekter</w:t>
      </w:r>
    </w:p>
    <w:p w14:paraId="060A5E85" w14:textId="77777777" w:rsidR="00D325D5" w:rsidRDefault="00D325D5" w:rsidP="00D325D5">
      <w:pPr>
        <w:numPr>
          <w:ilvl w:val="0"/>
          <w:numId w:val="1"/>
        </w:numPr>
        <w:spacing w:before="80"/>
        <w:ind w:left="284" w:hanging="153"/>
        <w:rPr>
          <w:i/>
          <w:sz w:val="22"/>
          <w:szCs w:val="24"/>
        </w:rPr>
      </w:pPr>
      <w:r w:rsidRPr="000B74CA">
        <w:rPr>
          <w:i/>
          <w:sz w:val="22"/>
          <w:szCs w:val="24"/>
        </w:rPr>
        <w:t>Fysioterapeuterna</w:t>
      </w:r>
    </w:p>
    <w:p w14:paraId="56D8BA4E" w14:textId="77777777" w:rsidR="00D325D5" w:rsidRDefault="00D325D5" w:rsidP="00D325D5">
      <w:pPr>
        <w:numPr>
          <w:ilvl w:val="0"/>
          <w:numId w:val="1"/>
        </w:numPr>
        <w:spacing w:before="80"/>
        <w:ind w:left="284" w:hanging="153"/>
        <w:rPr>
          <w:i/>
          <w:sz w:val="22"/>
          <w:szCs w:val="24"/>
        </w:rPr>
      </w:pPr>
      <w:r w:rsidRPr="000B74CA">
        <w:rPr>
          <w:i/>
          <w:sz w:val="22"/>
          <w:szCs w:val="24"/>
        </w:rPr>
        <w:t>Sveriges Arbetsterapeuter</w:t>
      </w:r>
    </w:p>
    <w:p w14:paraId="53701FB2" w14:textId="77777777" w:rsidR="00D325D5" w:rsidRPr="000B74CA" w:rsidRDefault="00D325D5" w:rsidP="00D325D5">
      <w:pPr>
        <w:numPr>
          <w:ilvl w:val="0"/>
          <w:numId w:val="1"/>
        </w:numPr>
        <w:spacing w:before="80"/>
        <w:ind w:left="284" w:hanging="153"/>
        <w:rPr>
          <w:i/>
          <w:sz w:val="22"/>
          <w:szCs w:val="24"/>
        </w:rPr>
      </w:pPr>
      <w:r w:rsidRPr="000B74CA">
        <w:rPr>
          <w:i/>
          <w:sz w:val="22"/>
          <w:szCs w:val="24"/>
        </w:rPr>
        <w:t xml:space="preserve">Jusek/Akavia </w:t>
      </w:r>
    </w:p>
    <w:p w14:paraId="0F7CD5F2" w14:textId="77777777" w:rsidR="00D325D5" w:rsidRDefault="00D325D5" w:rsidP="00D325D5">
      <w:pPr>
        <w:numPr>
          <w:ilvl w:val="0"/>
          <w:numId w:val="1"/>
        </w:numPr>
        <w:spacing w:before="80"/>
        <w:rPr>
          <w:i/>
          <w:sz w:val="22"/>
          <w:szCs w:val="24"/>
        </w:rPr>
        <w:sectPr w:rsidR="00D325D5" w:rsidSect="000B74CA">
          <w:headerReference w:type="default" r:id="rId10"/>
          <w:type w:val="continuous"/>
          <w:pgSz w:w="11906" w:h="16838"/>
          <w:pgMar w:top="1417" w:right="1417" w:bottom="1417" w:left="1417" w:header="720" w:footer="720" w:gutter="0"/>
          <w:cols w:num="3" w:space="567"/>
        </w:sectPr>
      </w:pPr>
    </w:p>
    <w:p w14:paraId="43285611" w14:textId="77777777" w:rsidR="00D325D5" w:rsidRPr="00E2591F" w:rsidRDefault="00D325D5" w:rsidP="00D325D5">
      <w:pPr>
        <w:numPr>
          <w:ilvl w:val="0"/>
          <w:numId w:val="1"/>
        </w:numPr>
        <w:spacing w:before="80"/>
        <w:ind w:left="284" w:hanging="153"/>
        <w:rPr>
          <w:i/>
          <w:sz w:val="22"/>
          <w:szCs w:val="24"/>
        </w:rPr>
      </w:pPr>
      <w:r w:rsidRPr="00E2591F">
        <w:rPr>
          <w:i/>
          <w:sz w:val="22"/>
          <w:szCs w:val="24"/>
        </w:rPr>
        <w:t>Samt anställda som inte är anslutna till en facklig organisation</w:t>
      </w:r>
      <w:r>
        <w:rPr>
          <w:i/>
          <w:sz w:val="22"/>
          <w:szCs w:val="24"/>
        </w:rPr>
        <w:t xml:space="preserve"> har samma möjlighet.</w:t>
      </w:r>
    </w:p>
    <w:p w14:paraId="7D7AAA01" w14:textId="77777777" w:rsidR="00D325D5" w:rsidRPr="00E2591F" w:rsidRDefault="00D325D5" w:rsidP="00D325D5">
      <w:pPr>
        <w:spacing w:before="240"/>
        <w:rPr>
          <w:i/>
          <w:sz w:val="22"/>
          <w:szCs w:val="24"/>
        </w:rPr>
      </w:pPr>
      <w:r w:rsidRPr="0005152B">
        <w:rPr>
          <w:szCs w:val="24"/>
        </w:rPr>
        <w:t>Avtal upprättas mellan ansvarig chef och medarbetare som önskar byta semesterdagstillägget mot ledig tid, med hänvisning till lokalt kollektivavtal om byte av semesterdagstillägg mot ledig tid.</w:t>
      </w:r>
    </w:p>
    <w:p w14:paraId="65D8F4C7" w14:textId="77777777" w:rsidR="00D325D5" w:rsidRPr="00805C83" w:rsidRDefault="00D325D5" w:rsidP="00D325D5">
      <w:pPr>
        <w:tabs>
          <w:tab w:val="left" w:pos="2268"/>
          <w:tab w:val="left" w:pos="6804"/>
        </w:tabs>
        <w:spacing w:before="240"/>
        <w:rPr>
          <w:u w:val="dotted"/>
        </w:rPr>
      </w:pPr>
      <w:r>
        <w:t xml:space="preserve">Arbetsplats:  </w:t>
      </w:r>
      <w:r>
        <w:tab/>
      </w:r>
      <w:r w:rsidRPr="00805C83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805C83">
        <w:rPr>
          <w:u w:val="dotted"/>
        </w:rPr>
        <w:instrText xml:space="preserve"> FORMTEXT </w:instrText>
      </w:r>
      <w:r w:rsidRPr="00805C83">
        <w:rPr>
          <w:u w:val="dotted"/>
        </w:rPr>
      </w:r>
      <w:r w:rsidRPr="00805C83">
        <w:rPr>
          <w:u w:val="dotted"/>
        </w:rPr>
        <w:fldChar w:fldCharType="separate"/>
      </w:r>
      <w:r w:rsidRPr="00805C83">
        <w:rPr>
          <w:noProof/>
          <w:u w:val="dotted"/>
        </w:rPr>
        <w:t> </w:t>
      </w:r>
      <w:r w:rsidRPr="00805C83">
        <w:rPr>
          <w:noProof/>
          <w:u w:val="dotted"/>
        </w:rPr>
        <w:t> </w:t>
      </w:r>
      <w:r w:rsidRPr="00805C83">
        <w:rPr>
          <w:noProof/>
          <w:u w:val="dotted"/>
        </w:rPr>
        <w:t> </w:t>
      </w:r>
      <w:r w:rsidRPr="00805C83">
        <w:rPr>
          <w:noProof/>
          <w:u w:val="dotted"/>
        </w:rPr>
        <w:t> </w:t>
      </w:r>
      <w:r w:rsidRPr="00805C83">
        <w:rPr>
          <w:noProof/>
          <w:u w:val="dotted"/>
        </w:rPr>
        <w:t> </w:t>
      </w:r>
      <w:r w:rsidRPr="00805C83">
        <w:rPr>
          <w:u w:val="dotted"/>
        </w:rPr>
        <w:fldChar w:fldCharType="end"/>
      </w:r>
      <w:bookmarkEnd w:id="0"/>
      <w:r>
        <w:rPr>
          <w:u w:val="dotted"/>
        </w:rPr>
        <w:tab/>
      </w:r>
    </w:p>
    <w:p w14:paraId="4F335F6B" w14:textId="77777777" w:rsidR="00D325D5" w:rsidRDefault="00D325D5" w:rsidP="00D325D5">
      <w:pPr>
        <w:tabs>
          <w:tab w:val="left" w:pos="2268"/>
          <w:tab w:val="left" w:pos="6804"/>
        </w:tabs>
        <w:spacing w:before="240"/>
      </w:pPr>
      <w:r>
        <w:t xml:space="preserve">Namn:  </w:t>
      </w:r>
      <w:r>
        <w:tab/>
      </w:r>
      <w:r w:rsidRPr="0097553B">
        <w:rPr>
          <w:rFonts w:ascii="Arial" w:hAnsi="Arial"/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7553B">
        <w:rPr>
          <w:rFonts w:ascii="Arial" w:hAnsi="Arial"/>
          <w:u w:val="dotted"/>
        </w:rPr>
        <w:instrText xml:space="preserve"> FORMTEXT </w:instrText>
      </w:r>
      <w:r w:rsidRPr="0097553B">
        <w:rPr>
          <w:rFonts w:ascii="Arial" w:hAnsi="Arial"/>
          <w:u w:val="dotted"/>
        </w:rPr>
      </w:r>
      <w:r w:rsidRPr="0097553B">
        <w:rPr>
          <w:rFonts w:ascii="Arial" w:hAnsi="Arial"/>
          <w:u w:val="dotted"/>
        </w:rPr>
        <w:fldChar w:fldCharType="separate"/>
      </w:r>
      <w:r w:rsidRPr="0097553B">
        <w:rPr>
          <w:rFonts w:ascii="Arial" w:hAnsi="Arial"/>
          <w:noProof/>
          <w:u w:val="dotted"/>
        </w:rPr>
        <w:t> </w:t>
      </w:r>
      <w:r w:rsidRPr="0097553B">
        <w:rPr>
          <w:rFonts w:ascii="Arial" w:hAnsi="Arial"/>
          <w:noProof/>
          <w:u w:val="dotted"/>
        </w:rPr>
        <w:t> </w:t>
      </w:r>
      <w:r w:rsidRPr="0097553B">
        <w:rPr>
          <w:rFonts w:ascii="Arial" w:hAnsi="Arial"/>
          <w:noProof/>
          <w:u w:val="dotted"/>
        </w:rPr>
        <w:t> </w:t>
      </w:r>
      <w:r w:rsidRPr="0097553B">
        <w:rPr>
          <w:rFonts w:ascii="Arial" w:hAnsi="Arial"/>
          <w:noProof/>
          <w:u w:val="dotted"/>
        </w:rPr>
        <w:t> </w:t>
      </w:r>
      <w:r w:rsidRPr="0097553B">
        <w:rPr>
          <w:rFonts w:ascii="Arial" w:hAnsi="Arial"/>
          <w:noProof/>
          <w:u w:val="dotted"/>
        </w:rPr>
        <w:t> </w:t>
      </w:r>
      <w:r w:rsidRPr="0097553B">
        <w:rPr>
          <w:rFonts w:ascii="Arial" w:hAnsi="Arial"/>
          <w:u w:val="dotted"/>
        </w:rPr>
        <w:fldChar w:fldCharType="end"/>
      </w:r>
      <w:r>
        <w:rPr>
          <w:rFonts w:ascii="Arial" w:hAnsi="Arial"/>
          <w:u w:val="dotted"/>
        </w:rPr>
        <w:tab/>
      </w:r>
    </w:p>
    <w:p w14:paraId="00E05FA5" w14:textId="77777777" w:rsidR="00D325D5" w:rsidRDefault="00D325D5" w:rsidP="00D325D5">
      <w:pPr>
        <w:tabs>
          <w:tab w:val="left" w:pos="2268"/>
          <w:tab w:val="left" w:pos="6804"/>
        </w:tabs>
        <w:spacing w:before="240"/>
      </w:pPr>
      <w:r>
        <w:t xml:space="preserve">Personnummer:  </w:t>
      </w:r>
      <w:r>
        <w:tab/>
      </w:r>
      <w:r w:rsidRPr="0097553B">
        <w:rPr>
          <w:rFonts w:ascii="Arial" w:hAnsi="Arial"/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7553B">
        <w:rPr>
          <w:rFonts w:ascii="Arial" w:hAnsi="Arial"/>
          <w:u w:val="dotted"/>
        </w:rPr>
        <w:instrText xml:space="preserve"> FORMTEXT </w:instrText>
      </w:r>
      <w:r w:rsidRPr="0097553B">
        <w:rPr>
          <w:rFonts w:ascii="Arial" w:hAnsi="Arial"/>
          <w:u w:val="dotted"/>
        </w:rPr>
      </w:r>
      <w:r w:rsidRPr="0097553B">
        <w:rPr>
          <w:rFonts w:ascii="Arial" w:hAnsi="Arial"/>
          <w:u w:val="dotted"/>
        </w:rPr>
        <w:fldChar w:fldCharType="separate"/>
      </w:r>
      <w:r w:rsidRPr="0097553B">
        <w:rPr>
          <w:rFonts w:ascii="Arial" w:hAnsi="Arial"/>
          <w:noProof/>
          <w:u w:val="dotted"/>
        </w:rPr>
        <w:t> </w:t>
      </w:r>
      <w:r w:rsidRPr="0097553B">
        <w:rPr>
          <w:rFonts w:ascii="Arial" w:hAnsi="Arial"/>
          <w:noProof/>
          <w:u w:val="dotted"/>
        </w:rPr>
        <w:t> </w:t>
      </w:r>
      <w:r w:rsidRPr="0097553B">
        <w:rPr>
          <w:rFonts w:ascii="Arial" w:hAnsi="Arial"/>
          <w:noProof/>
          <w:u w:val="dotted"/>
        </w:rPr>
        <w:t> </w:t>
      </w:r>
      <w:r w:rsidRPr="0097553B">
        <w:rPr>
          <w:rFonts w:ascii="Arial" w:hAnsi="Arial"/>
          <w:noProof/>
          <w:u w:val="dotted"/>
        </w:rPr>
        <w:t> </w:t>
      </w:r>
      <w:r w:rsidRPr="0097553B">
        <w:rPr>
          <w:rFonts w:ascii="Arial" w:hAnsi="Arial"/>
          <w:noProof/>
          <w:u w:val="dotted"/>
        </w:rPr>
        <w:t> </w:t>
      </w:r>
      <w:r w:rsidRPr="0097553B">
        <w:rPr>
          <w:rFonts w:ascii="Arial" w:hAnsi="Arial"/>
          <w:u w:val="dotted"/>
        </w:rPr>
        <w:fldChar w:fldCharType="end"/>
      </w:r>
      <w:r>
        <w:rPr>
          <w:rFonts w:ascii="Arial" w:hAnsi="Arial"/>
          <w:u w:val="dotted"/>
        </w:rPr>
        <w:tab/>
      </w:r>
    </w:p>
    <w:p w14:paraId="3AC1F344" w14:textId="77777777" w:rsidR="00D325D5" w:rsidRDefault="00D325D5" w:rsidP="00D325D5">
      <w:pPr>
        <w:tabs>
          <w:tab w:val="left" w:pos="6804"/>
        </w:tabs>
        <w:spacing w:before="240"/>
      </w:pPr>
      <w:r>
        <w:t xml:space="preserve">Tillsvidareanställd: </w:t>
      </w:r>
      <w:r>
        <w:rPr>
          <w:rFonts w:ascii="Arial" w:hAnsi="Arial"/>
          <w:sz w:val="20"/>
        </w:rPr>
        <w:fldChar w:fldCharType="begin">
          <w:ffData>
            <w:name w:val="Kryss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ryss16"/>
      <w:r>
        <w:rPr>
          <w:rFonts w:ascii="Arial" w:hAnsi="Arial"/>
          <w:sz w:val="20"/>
        </w:rPr>
        <w:instrText xml:space="preserve"> FORMCHECKBOX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bookmarkEnd w:id="1"/>
      <w:r>
        <w:rPr>
          <w:rFonts w:ascii="Arial" w:hAnsi="Arial"/>
          <w:sz w:val="20"/>
        </w:rPr>
        <w:t xml:space="preserve"> </w:t>
      </w:r>
      <w:r w:rsidRPr="00627363">
        <w:rPr>
          <w:sz w:val="20"/>
        </w:rPr>
        <w:t>ja</w:t>
      </w:r>
    </w:p>
    <w:p w14:paraId="3D9E45A1" w14:textId="77777777" w:rsidR="00D325D5" w:rsidRDefault="00D325D5" w:rsidP="00D325D5">
      <w:pPr>
        <w:tabs>
          <w:tab w:val="left" w:pos="3402"/>
          <w:tab w:val="left" w:pos="3686"/>
          <w:tab w:val="left" w:pos="7371"/>
        </w:tabs>
        <w:spacing w:before="240"/>
        <w:rPr>
          <w:u w:val="dotted"/>
        </w:rPr>
      </w:pPr>
      <w:r>
        <w:t xml:space="preserve">Visstidsanställd: </w:t>
      </w:r>
      <w:r w:rsidRPr="0097553B">
        <w:rPr>
          <w:rFonts w:ascii="Arial" w:hAnsi="Arial"/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7553B">
        <w:rPr>
          <w:rFonts w:ascii="Arial" w:hAnsi="Arial"/>
          <w:u w:val="dotted"/>
        </w:rPr>
        <w:instrText xml:space="preserve"> FORMTEXT </w:instrText>
      </w:r>
      <w:r w:rsidRPr="0097553B">
        <w:rPr>
          <w:rFonts w:ascii="Arial" w:hAnsi="Arial"/>
          <w:u w:val="dotted"/>
        </w:rPr>
      </w:r>
      <w:r w:rsidRPr="0097553B">
        <w:rPr>
          <w:rFonts w:ascii="Arial" w:hAnsi="Arial"/>
          <w:u w:val="dotted"/>
        </w:rPr>
        <w:fldChar w:fldCharType="separate"/>
      </w:r>
      <w:r w:rsidRPr="0097553B">
        <w:rPr>
          <w:rFonts w:ascii="Arial" w:hAnsi="Arial"/>
          <w:noProof/>
          <w:u w:val="dotted"/>
        </w:rPr>
        <w:t> </w:t>
      </w:r>
      <w:r w:rsidRPr="0097553B">
        <w:rPr>
          <w:rFonts w:ascii="Arial" w:hAnsi="Arial"/>
          <w:noProof/>
          <w:u w:val="dotted"/>
        </w:rPr>
        <w:t> </w:t>
      </w:r>
      <w:r w:rsidRPr="0097553B">
        <w:rPr>
          <w:rFonts w:ascii="Arial" w:hAnsi="Arial"/>
          <w:noProof/>
          <w:u w:val="dotted"/>
        </w:rPr>
        <w:t> </w:t>
      </w:r>
      <w:r w:rsidRPr="0097553B">
        <w:rPr>
          <w:rFonts w:ascii="Arial" w:hAnsi="Arial"/>
          <w:noProof/>
          <w:u w:val="dotted"/>
        </w:rPr>
        <w:t> </w:t>
      </w:r>
      <w:r w:rsidRPr="0097553B">
        <w:rPr>
          <w:rFonts w:ascii="Arial" w:hAnsi="Arial"/>
          <w:noProof/>
          <w:u w:val="dotted"/>
        </w:rPr>
        <w:t> </w:t>
      </w:r>
      <w:r w:rsidRPr="0097553B">
        <w:rPr>
          <w:rFonts w:ascii="Arial" w:hAnsi="Arial"/>
          <w:u w:val="dotted"/>
        </w:rPr>
        <w:fldChar w:fldCharType="end"/>
      </w:r>
      <w:r>
        <w:rPr>
          <w:u w:val="dotted"/>
        </w:rPr>
        <w:tab/>
      </w:r>
      <w:r>
        <w:tab/>
        <w:t xml:space="preserve">Anställd för tiden: </w:t>
      </w:r>
      <w:r w:rsidRPr="0097553B">
        <w:rPr>
          <w:rFonts w:ascii="Arial" w:hAnsi="Arial"/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7553B">
        <w:rPr>
          <w:rFonts w:ascii="Arial" w:hAnsi="Arial"/>
          <w:u w:val="dotted"/>
        </w:rPr>
        <w:instrText xml:space="preserve"> FORMTEXT </w:instrText>
      </w:r>
      <w:r w:rsidRPr="0097553B">
        <w:rPr>
          <w:rFonts w:ascii="Arial" w:hAnsi="Arial"/>
          <w:u w:val="dotted"/>
        </w:rPr>
      </w:r>
      <w:r w:rsidRPr="0097553B">
        <w:rPr>
          <w:rFonts w:ascii="Arial" w:hAnsi="Arial"/>
          <w:u w:val="dotted"/>
        </w:rPr>
        <w:fldChar w:fldCharType="separate"/>
      </w:r>
      <w:r w:rsidRPr="0097553B">
        <w:rPr>
          <w:rFonts w:ascii="Arial" w:hAnsi="Arial"/>
          <w:noProof/>
          <w:u w:val="dotted"/>
        </w:rPr>
        <w:t> </w:t>
      </w:r>
      <w:r w:rsidRPr="0097553B">
        <w:rPr>
          <w:rFonts w:ascii="Arial" w:hAnsi="Arial"/>
          <w:noProof/>
          <w:u w:val="dotted"/>
        </w:rPr>
        <w:t> </w:t>
      </w:r>
      <w:r w:rsidRPr="0097553B">
        <w:rPr>
          <w:rFonts w:ascii="Arial" w:hAnsi="Arial"/>
          <w:noProof/>
          <w:u w:val="dotted"/>
        </w:rPr>
        <w:t> </w:t>
      </w:r>
      <w:r w:rsidRPr="0097553B">
        <w:rPr>
          <w:rFonts w:ascii="Arial" w:hAnsi="Arial"/>
          <w:noProof/>
          <w:u w:val="dotted"/>
        </w:rPr>
        <w:t> </w:t>
      </w:r>
      <w:r w:rsidRPr="0097553B">
        <w:rPr>
          <w:rFonts w:ascii="Arial" w:hAnsi="Arial"/>
          <w:noProof/>
          <w:u w:val="dotted"/>
        </w:rPr>
        <w:t> </w:t>
      </w:r>
      <w:r w:rsidRPr="0097553B">
        <w:rPr>
          <w:rFonts w:ascii="Arial" w:hAnsi="Arial"/>
          <w:u w:val="dotted"/>
        </w:rPr>
        <w:fldChar w:fldCharType="end"/>
      </w:r>
      <w:r>
        <w:rPr>
          <w:u w:val="dotted"/>
        </w:rPr>
        <w:tab/>
      </w:r>
    </w:p>
    <w:p w14:paraId="7BE21331" w14:textId="77777777" w:rsidR="00D325D5" w:rsidRPr="00805C83" w:rsidRDefault="00D325D5" w:rsidP="00D325D5">
      <w:pPr>
        <w:tabs>
          <w:tab w:val="left" w:pos="3402"/>
          <w:tab w:val="left" w:pos="3686"/>
          <w:tab w:val="left" w:pos="7371"/>
        </w:tabs>
        <w:spacing w:before="240"/>
        <w:rPr>
          <w:u w:val="dotted"/>
        </w:rPr>
      </w:pPr>
      <w:r>
        <w:rPr>
          <w:rFonts w:ascii="Arial" w:hAnsi="Arial"/>
          <w:sz w:val="20"/>
        </w:rPr>
        <w:fldChar w:fldCharType="begin">
          <w:ffData>
            <w:name w:val="Kryss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</w:t>
      </w:r>
      <w:r w:rsidRPr="00A42BB4">
        <w:t>Jag har tagit del av gällande villkor</w:t>
      </w:r>
      <w:r>
        <w:t xml:space="preserve"> för byte av semesterdagstillägg mot ledig tid som finns i bilaga samt på Ines. </w:t>
      </w:r>
    </w:p>
    <w:p w14:paraId="2B07399C" w14:textId="77777777" w:rsidR="00D325D5" w:rsidRDefault="00D325D5" w:rsidP="00D325D5">
      <w:pPr>
        <w:tabs>
          <w:tab w:val="left" w:pos="4395"/>
        </w:tabs>
        <w:spacing w:before="240"/>
      </w:pPr>
      <w:r>
        <w:t xml:space="preserve">Tillsvidareanställd arbetstagare önskar byta ut semesterdagstillägget mot ledig tid för semesteråret: </w:t>
      </w:r>
      <w:r w:rsidRPr="0097553B">
        <w:rPr>
          <w:rFonts w:ascii="Arial" w:hAnsi="Arial"/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7553B">
        <w:rPr>
          <w:rFonts w:ascii="Arial" w:hAnsi="Arial"/>
          <w:u w:val="dotted"/>
        </w:rPr>
        <w:instrText xml:space="preserve"> FORMTEXT </w:instrText>
      </w:r>
      <w:r w:rsidRPr="0097553B">
        <w:rPr>
          <w:rFonts w:ascii="Arial" w:hAnsi="Arial"/>
          <w:u w:val="dotted"/>
        </w:rPr>
      </w:r>
      <w:r w:rsidRPr="0097553B">
        <w:rPr>
          <w:rFonts w:ascii="Arial" w:hAnsi="Arial"/>
          <w:u w:val="dotted"/>
        </w:rPr>
        <w:fldChar w:fldCharType="separate"/>
      </w:r>
      <w:r w:rsidRPr="0097553B">
        <w:rPr>
          <w:rFonts w:ascii="Arial" w:hAnsi="Arial"/>
          <w:noProof/>
          <w:u w:val="dotted"/>
        </w:rPr>
        <w:t> </w:t>
      </w:r>
      <w:r w:rsidRPr="0097553B">
        <w:rPr>
          <w:rFonts w:ascii="Arial" w:hAnsi="Arial"/>
          <w:noProof/>
          <w:u w:val="dotted"/>
        </w:rPr>
        <w:t> </w:t>
      </w:r>
      <w:r w:rsidRPr="0097553B">
        <w:rPr>
          <w:rFonts w:ascii="Arial" w:hAnsi="Arial"/>
          <w:noProof/>
          <w:u w:val="dotted"/>
        </w:rPr>
        <w:t> </w:t>
      </w:r>
      <w:r w:rsidRPr="0097553B">
        <w:rPr>
          <w:rFonts w:ascii="Arial" w:hAnsi="Arial"/>
          <w:noProof/>
          <w:u w:val="dotted"/>
        </w:rPr>
        <w:t> </w:t>
      </w:r>
      <w:r w:rsidRPr="0097553B">
        <w:rPr>
          <w:rFonts w:ascii="Arial" w:hAnsi="Arial"/>
          <w:noProof/>
          <w:u w:val="dotted"/>
        </w:rPr>
        <w:t> </w:t>
      </w:r>
      <w:r w:rsidRPr="0097553B">
        <w:rPr>
          <w:rFonts w:ascii="Arial" w:hAnsi="Arial"/>
          <w:u w:val="dotted"/>
        </w:rPr>
        <w:fldChar w:fldCharType="end"/>
      </w:r>
      <w:r>
        <w:rPr>
          <w:rFonts w:ascii="Arial" w:hAnsi="Arial"/>
          <w:u w:val="dotted"/>
        </w:rPr>
        <w:tab/>
      </w:r>
    </w:p>
    <w:p w14:paraId="4F39E46C" w14:textId="77777777" w:rsidR="00D325D5" w:rsidRDefault="00D325D5" w:rsidP="00D325D5">
      <w:pPr>
        <w:tabs>
          <w:tab w:val="left" w:pos="4395"/>
        </w:tabs>
        <w:spacing w:before="120"/>
      </w:pPr>
      <w:r>
        <w:t xml:space="preserve">Visstidanställd arbetstagare önskar byta ut semesterdagstillägget mot ledig tid för semesteråret: </w:t>
      </w:r>
      <w:r w:rsidRPr="0097553B">
        <w:rPr>
          <w:rFonts w:ascii="Arial" w:hAnsi="Arial"/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7553B">
        <w:rPr>
          <w:rFonts w:ascii="Arial" w:hAnsi="Arial"/>
          <w:u w:val="dotted"/>
        </w:rPr>
        <w:instrText xml:space="preserve"> FORMTEXT </w:instrText>
      </w:r>
      <w:r w:rsidRPr="0097553B">
        <w:rPr>
          <w:rFonts w:ascii="Arial" w:hAnsi="Arial"/>
          <w:u w:val="dotted"/>
        </w:rPr>
      </w:r>
      <w:r w:rsidRPr="0097553B">
        <w:rPr>
          <w:rFonts w:ascii="Arial" w:hAnsi="Arial"/>
          <w:u w:val="dotted"/>
        </w:rPr>
        <w:fldChar w:fldCharType="separate"/>
      </w:r>
      <w:r w:rsidRPr="0097553B">
        <w:rPr>
          <w:rFonts w:ascii="Arial" w:hAnsi="Arial"/>
          <w:noProof/>
          <w:u w:val="dotted"/>
        </w:rPr>
        <w:t> </w:t>
      </w:r>
      <w:r w:rsidRPr="0097553B">
        <w:rPr>
          <w:rFonts w:ascii="Arial" w:hAnsi="Arial"/>
          <w:noProof/>
          <w:u w:val="dotted"/>
        </w:rPr>
        <w:t> </w:t>
      </w:r>
      <w:r w:rsidRPr="0097553B">
        <w:rPr>
          <w:rFonts w:ascii="Arial" w:hAnsi="Arial"/>
          <w:noProof/>
          <w:u w:val="dotted"/>
        </w:rPr>
        <w:t> </w:t>
      </w:r>
      <w:r w:rsidRPr="0097553B">
        <w:rPr>
          <w:rFonts w:ascii="Arial" w:hAnsi="Arial"/>
          <w:noProof/>
          <w:u w:val="dotted"/>
        </w:rPr>
        <w:t> </w:t>
      </w:r>
      <w:r w:rsidRPr="0097553B">
        <w:rPr>
          <w:rFonts w:ascii="Arial" w:hAnsi="Arial"/>
          <w:noProof/>
          <w:u w:val="dotted"/>
        </w:rPr>
        <w:t> </w:t>
      </w:r>
      <w:r w:rsidRPr="0097553B">
        <w:rPr>
          <w:rFonts w:ascii="Arial" w:hAnsi="Arial"/>
          <w:u w:val="dotted"/>
        </w:rPr>
        <w:fldChar w:fldCharType="end"/>
      </w:r>
      <w:r>
        <w:rPr>
          <w:rFonts w:ascii="Arial" w:hAnsi="Arial"/>
          <w:u w:val="dotted"/>
        </w:rPr>
        <w:tab/>
      </w:r>
    </w:p>
    <w:p w14:paraId="7AFCD966" w14:textId="77777777" w:rsidR="00D325D5" w:rsidRDefault="00D325D5" w:rsidP="00D325D5">
      <w:pPr>
        <w:spacing w:before="240"/>
      </w:pPr>
      <w:r>
        <w:t xml:space="preserve">Arbetstagare som är 39 år eller yngre kan byta semesterdagstillägget mot 4 lediga dagar för det aktuella semesteråret. Arbetstagare som är 40 år eller äldre kan byta semesterdagstillägg mot 5 lediga dagar för det aktuella semesteråret. </w:t>
      </w:r>
    </w:p>
    <w:p w14:paraId="512D19E9" w14:textId="77777777" w:rsidR="00D325D5" w:rsidRDefault="00D325D5" w:rsidP="00D325D5">
      <w:pPr>
        <w:spacing w:before="240"/>
      </w:pPr>
      <w:r>
        <w:t xml:space="preserve">Önskemål om byte av semesterdagstillägg ska inlämnas senast 31 oktober inför nästkommande kalenderår, och undertecknas av både arbetstagare och chef. </w:t>
      </w:r>
    </w:p>
    <w:p w14:paraId="4A47E339" w14:textId="77777777" w:rsidR="00D325D5" w:rsidRPr="00805C83" w:rsidRDefault="00D325D5" w:rsidP="00D325D5">
      <w:pPr>
        <w:tabs>
          <w:tab w:val="left" w:pos="3686"/>
          <w:tab w:val="left" w:pos="4536"/>
          <w:tab w:val="left" w:pos="8505"/>
        </w:tabs>
        <w:spacing w:before="1080"/>
        <w:rPr>
          <w:u w:val="dotted"/>
        </w:rPr>
      </w:pPr>
      <w:r>
        <w:rPr>
          <w:u w:val="dotted"/>
        </w:rPr>
        <w:tab/>
      </w:r>
      <w:r>
        <w:tab/>
      </w:r>
      <w:r>
        <w:rPr>
          <w:u w:val="dotted"/>
        </w:rPr>
        <w:tab/>
      </w:r>
    </w:p>
    <w:p w14:paraId="42E4EAE8" w14:textId="77777777" w:rsidR="00D325D5" w:rsidRDefault="00D325D5" w:rsidP="00D325D5">
      <w:pPr>
        <w:tabs>
          <w:tab w:val="left" w:pos="3686"/>
          <w:tab w:val="left" w:pos="4536"/>
          <w:tab w:val="left" w:pos="8505"/>
        </w:tabs>
        <w:spacing w:before="100" w:beforeAutospacing="1"/>
      </w:pPr>
      <w:r>
        <w:t>Berörd arbetstagare</w:t>
      </w:r>
      <w:r>
        <w:tab/>
      </w:r>
      <w:r>
        <w:tab/>
        <w:t>Ansvarig chef</w:t>
      </w:r>
    </w:p>
    <w:p w14:paraId="6314A105" w14:textId="77777777" w:rsidR="00D325D5" w:rsidRPr="00D325D5" w:rsidRDefault="00D325D5" w:rsidP="00D325D5">
      <w:pPr>
        <w:spacing w:before="480"/>
        <w:rPr>
          <w:b/>
        </w:rPr>
      </w:pPr>
      <w:r>
        <w:rPr>
          <w:b/>
        </w:rPr>
        <w:t xml:space="preserve">Denna överenskommelse </w:t>
      </w:r>
      <w:proofErr w:type="gramStart"/>
      <w:r>
        <w:rPr>
          <w:b/>
        </w:rPr>
        <w:t>scannas</w:t>
      </w:r>
      <w:proofErr w:type="gramEnd"/>
      <w:r>
        <w:rPr>
          <w:b/>
        </w:rPr>
        <w:t xml:space="preserve"> sedan och </w:t>
      </w:r>
      <w:proofErr w:type="gramStart"/>
      <w:r>
        <w:rPr>
          <w:b/>
        </w:rPr>
        <w:t>mailas</w:t>
      </w:r>
      <w:proofErr w:type="gramEnd"/>
      <w:r>
        <w:rPr>
          <w:b/>
        </w:rPr>
        <w:t xml:space="preserve"> till </w:t>
      </w:r>
      <w:hyperlink r:id="rId11" w:history="1">
        <w:r w:rsidRPr="00A147EC">
          <w:rPr>
            <w:rStyle w:val="Hyperlnk"/>
            <w:b/>
          </w:rPr>
          <w:t>lon@osthammar.se</w:t>
        </w:r>
      </w:hyperlink>
    </w:p>
    <w:sectPr w:rsidR="00D325D5" w:rsidRPr="00D325D5" w:rsidSect="00BC34EF">
      <w:headerReference w:type="default" r:id="rId12"/>
      <w:type w:val="continuous"/>
      <w:pgSz w:w="11906" w:h="16838"/>
      <w:pgMar w:top="1418" w:right="1418" w:bottom="851" w:left="1418" w:header="720" w:footer="12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285C3" w14:textId="77777777" w:rsidR="000B28DA" w:rsidRDefault="000B28DA">
      <w:r>
        <w:separator/>
      </w:r>
    </w:p>
  </w:endnote>
  <w:endnote w:type="continuationSeparator" w:id="0">
    <w:p w14:paraId="7F7A998D" w14:textId="77777777" w:rsidR="000B28DA" w:rsidRDefault="000B2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218A2" w14:textId="0544C031" w:rsidR="00D325D5" w:rsidRDefault="006774FA">
    <w:pPr>
      <w:pStyle w:val="Sidfot"/>
      <w:rPr>
        <w:sz w:val="16"/>
        <w:szCs w:val="16"/>
      </w:rPr>
    </w:pPr>
    <w:proofErr w:type="gramStart"/>
    <w:r>
      <w:rPr>
        <w:sz w:val="16"/>
        <w:szCs w:val="16"/>
      </w:rPr>
      <w:t>2026-02</w:t>
    </w:r>
    <w:proofErr w:type="gramEnd"/>
    <w:r>
      <w:rPr>
        <w:sz w:val="16"/>
        <w:szCs w:val="16"/>
      </w:rPr>
      <w:t xml:space="preserve"> Es</w:t>
    </w:r>
  </w:p>
  <w:p w14:paraId="09F7C4FD" w14:textId="77777777" w:rsidR="00D325D5" w:rsidRDefault="00D325D5" w:rsidP="00BC34EF">
    <w:pPr>
      <w:pStyle w:val="Sidfot"/>
    </w:pPr>
    <w:r w:rsidRPr="009A4DB5">
      <w:rPr>
        <w:sz w:val="16"/>
      </w:rPr>
      <w:t xml:space="preserve">INES -&gt; </w:t>
    </w:r>
    <w:r>
      <w:rPr>
        <w:sz w:val="16"/>
      </w:rPr>
      <w:t>HR-sidan</w:t>
    </w:r>
    <w:r w:rsidRPr="009A4DB5">
      <w:rPr>
        <w:sz w:val="16"/>
      </w:rPr>
      <w:t xml:space="preserve"> -&gt; </w:t>
    </w:r>
    <w:r>
      <w:rPr>
        <w:sz w:val="16"/>
      </w:rPr>
      <w:t xml:space="preserve">Blanketter HR och Lön (länk) </w:t>
    </w:r>
    <w:r w:rsidRPr="009A4DB5">
      <w:rPr>
        <w:sz w:val="16"/>
      </w:rPr>
      <w:t xml:space="preserve">-&gt; </w:t>
    </w:r>
    <w:r w:rsidRPr="00BA6268">
      <w:rPr>
        <w:sz w:val="16"/>
      </w:rPr>
      <w:t>Byta semesterdagstillägg mot ledig tid (blankett)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167C5" w14:textId="77777777" w:rsidR="000B28DA" w:rsidRDefault="000B28DA">
      <w:r>
        <w:separator/>
      </w:r>
    </w:p>
  </w:footnote>
  <w:footnote w:type="continuationSeparator" w:id="0">
    <w:p w14:paraId="6FA71335" w14:textId="77777777" w:rsidR="000B28DA" w:rsidRDefault="000B2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80"/>
      <w:gridCol w:w="7441"/>
    </w:tblGrid>
    <w:tr w:rsidR="00D325D5" w14:paraId="510FEF9D" w14:textId="77777777">
      <w:tc>
        <w:tcPr>
          <w:tcW w:w="2480" w:type="dxa"/>
        </w:tcPr>
        <w:p w14:paraId="145BE4CC" w14:textId="51D67128" w:rsidR="00D325D5" w:rsidRDefault="003E18B0">
          <w:pPr>
            <w:pStyle w:val="Sidhuvud"/>
          </w:pPr>
          <w:r>
            <w:rPr>
              <w:noProof/>
            </w:rPr>
            <w:drawing>
              <wp:inline distT="0" distB="0" distL="0" distR="0" wp14:anchorId="1DCE0D75" wp14:editId="798DD94E">
                <wp:extent cx="1330960" cy="42291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0960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465183D" w14:textId="77777777" w:rsidR="00D325D5" w:rsidRDefault="00D325D5">
          <w:pPr>
            <w:pStyle w:val="Sidhuvud"/>
          </w:pPr>
          <w:r w:rsidRPr="00BC34EF">
            <w:rPr>
              <w:sz w:val="18"/>
            </w:rPr>
            <w:t>Kommunledningskontoret</w:t>
          </w:r>
        </w:p>
      </w:tc>
      <w:tc>
        <w:tcPr>
          <w:tcW w:w="7441" w:type="dxa"/>
        </w:tcPr>
        <w:p w14:paraId="555FA37E" w14:textId="77777777" w:rsidR="00D325D5" w:rsidRDefault="00D325D5">
          <w:pPr>
            <w:pStyle w:val="Sidhuvud"/>
          </w:pPr>
        </w:p>
      </w:tc>
    </w:tr>
  </w:tbl>
  <w:p w14:paraId="6B6847E1" w14:textId="77777777" w:rsidR="00D325D5" w:rsidRDefault="00D325D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80"/>
      <w:gridCol w:w="7441"/>
    </w:tblGrid>
    <w:tr w:rsidR="00D325D5" w14:paraId="74EE5C6D" w14:textId="77777777">
      <w:tc>
        <w:tcPr>
          <w:tcW w:w="2480" w:type="dxa"/>
        </w:tcPr>
        <w:p w14:paraId="7B209399" w14:textId="0CA3461B" w:rsidR="00D325D5" w:rsidRDefault="003E18B0">
          <w:pPr>
            <w:pStyle w:val="Sidhuvud"/>
          </w:pPr>
          <w:r>
            <w:rPr>
              <w:noProof/>
            </w:rPr>
            <w:drawing>
              <wp:inline distT="0" distB="0" distL="0" distR="0" wp14:anchorId="3B033FCA" wp14:editId="0B105541">
                <wp:extent cx="1330960" cy="42291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0960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BCB59BB" w14:textId="77777777" w:rsidR="00D325D5" w:rsidRDefault="00D325D5">
          <w:pPr>
            <w:pStyle w:val="Sidhuvud"/>
          </w:pPr>
          <w:r w:rsidRPr="00992A33">
            <w:rPr>
              <w:sz w:val="18"/>
            </w:rPr>
            <w:t>Lednings- och verksamhetsstöd</w:t>
          </w:r>
        </w:p>
      </w:tc>
      <w:tc>
        <w:tcPr>
          <w:tcW w:w="7441" w:type="dxa"/>
        </w:tcPr>
        <w:p w14:paraId="333E37C5" w14:textId="77777777" w:rsidR="00D325D5" w:rsidRDefault="00D325D5">
          <w:pPr>
            <w:pStyle w:val="Sidhuvud"/>
          </w:pPr>
        </w:p>
      </w:tc>
    </w:tr>
  </w:tbl>
  <w:p w14:paraId="775CB5F5" w14:textId="77777777" w:rsidR="00D325D5" w:rsidRDefault="00D325D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80"/>
      <w:gridCol w:w="7441"/>
    </w:tblGrid>
    <w:tr w:rsidR="006A7F31" w14:paraId="1DB3C825" w14:textId="77777777">
      <w:tc>
        <w:tcPr>
          <w:tcW w:w="2480" w:type="dxa"/>
        </w:tcPr>
        <w:p w14:paraId="123D950E" w14:textId="4C428422" w:rsidR="006A7F31" w:rsidRDefault="003E18B0">
          <w:pPr>
            <w:pStyle w:val="Sidhuvud"/>
          </w:pPr>
          <w:r>
            <w:rPr>
              <w:noProof/>
            </w:rPr>
            <w:drawing>
              <wp:inline distT="0" distB="0" distL="0" distR="0" wp14:anchorId="06B2F08B" wp14:editId="391A97E8">
                <wp:extent cx="1330960" cy="422910"/>
                <wp:effectExtent l="0" t="0" r="0" b="0"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0960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F8BF654" w14:textId="77777777" w:rsidR="00805C83" w:rsidRDefault="00805C83">
          <w:pPr>
            <w:pStyle w:val="Sidhuvud"/>
          </w:pPr>
          <w:r w:rsidRPr="00992A33">
            <w:rPr>
              <w:sz w:val="18"/>
            </w:rPr>
            <w:t>Lednings- och verksamhetsstöd</w:t>
          </w:r>
        </w:p>
      </w:tc>
      <w:tc>
        <w:tcPr>
          <w:tcW w:w="7441" w:type="dxa"/>
        </w:tcPr>
        <w:p w14:paraId="1775CFDB" w14:textId="77777777" w:rsidR="006A7F31" w:rsidRDefault="006A7F31">
          <w:pPr>
            <w:pStyle w:val="Sidhuvud"/>
          </w:pPr>
        </w:p>
      </w:tc>
    </w:tr>
  </w:tbl>
  <w:p w14:paraId="15120724" w14:textId="77777777" w:rsidR="006A7F31" w:rsidRDefault="006A7F3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71791"/>
    <w:multiLevelType w:val="hybridMultilevel"/>
    <w:tmpl w:val="355C9A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8783E"/>
    <w:multiLevelType w:val="multilevel"/>
    <w:tmpl w:val="6CD83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B54A90"/>
    <w:multiLevelType w:val="hybridMultilevel"/>
    <w:tmpl w:val="BC6026DE"/>
    <w:lvl w:ilvl="0" w:tplc="041D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11622B"/>
    <w:multiLevelType w:val="hybridMultilevel"/>
    <w:tmpl w:val="09D6C2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405F12"/>
    <w:multiLevelType w:val="multilevel"/>
    <w:tmpl w:val="20DC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9588558">
    <w:abstractNumId w:val="2"/>
  </w:num>
  <w:num w:numId="2" w16cid:durableId="1318848209">
    <w:abstractNumId w:val="1"/>
  </w:num>
  <w:num w:numId="3" w16cid:durableId="494883674">
    <w:abstractNumId w:val="4"/>
  </w:num>
  <w:num w:numId="4" w16cid:durableId="1991474342">
    <w:abstractNumId w:val="3"/>
  </w:num>
  <w:num w:numId="5" w16cid:durableId="1343315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CY2ZUM0JZfTwdNsiRiOC4N0ozw6EppJLhtMbE4dOJ4SanUf9kA7k6grEXnzcG0VsFyJw9T5QBte9wiRQF0iCw==" w:salt="rF1JH18dX24BJxhWwyo36A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10"/>
    <w:rsid w:val="000041FB"/>
    <w:rsid w:val="0005152B"/>
    <w:rsid w:val="000B28DA"/>
    <w:rsid w:val="000B74CA"/>
    <w:rsid w:val="000E4173"/>
    <w:rsid w:val="00117314"/>
    <w:rsid w:val="00146000"/>
    <w:rsid w:val="00150609"/>
    <w:rsid w:val="00152F52"/>
    <w:rsid w:val="00194DA4"/>
    <w:rsid w:val="00232654"/>
    <w:rsid w:val="00241B59"/>
    <w:rsid w:val="002B1166"/>
    <w:rsid w:val="002C2152"/>
    <w:rsid w:val="002E51D9"/>
    <w:rsid w:val="00341E26"/>
    <w:rsid w:val="0036188C"/>
    <w:rsid w:val="00367AF7"/>
    <w:rsid w:val="003765A7"/>
    <w:rsid w:val="003E18B0"/>
    <w:rsid w:val="003E5DA5"/>
    <w:rsid w:val="00421E10"/>
    <w:rsid w:val="00427DA2"/>
    <w:rsid w:val="00447B66"/>
    <w:rsid w:val="0051560D"/>
    <w:rsid w:val="00523DE6"/>
    <w:rsid w:val="00575EBE"/>
    <w:rsid w:val="005819B6"/>
    <w:rsid w:val="00587A47"/>
    <w:rsid w:val="005D583B"/>
    <w:rsid w:val="00627363"/>
    <w:rsid w:val="0064792E"/>
    <w:rsid w:val="006774FA"/>
    <w:rsid w:val="006A7F31"/>
    <w:rsid w:val="006E19DB"/>
    <w:rsid w:val="00733A10"/>
    <w:rsid w:val="0078502A"/>
    <w:rsid w:val="0079516C"/>
    <w:rsid w:val="007C31C0"/>
    <w:rsid w:val="007D7BC8"/>
    <w:rsid w:val="00805C83"/>
    <w:rsid w:val="008475FF"/>
    <w:rsid w:val="00853BFD"/>
    <w:rsid w:val="008A395C"/>
    <w:rsid w:val="008B0D2F"/>
    <w:rsid w:val="008E188A"/>
    <w:rsid w:val="009B3CD4"/>
    <w:rsid w:val="009B59EE"/>
    <w:rsid w:val="00A1006D"/>
    <w:rsid w:val="00A35166"/>
    <w:rsid w:val="00A42BB4"/>
    <w:rsid w:val="00AA7B3B"/>
    <w:rsid w:val="00AD4FF6"/>
    <w:rsid w:val="00B70308"/>
    <w:rsid w:val="00BC34EF"/>
    <w:rsid w:val="00BD50D9"/>
    <w:rsid w:val="00C04FBD"/>
    <w:rsid w:val="00CB584C"/>
    <w:rsid w:val="00D325D5"/>
    <w:rsid w:val="00D57030"/>
    <w:rsid w:val="00D7421A"/>
    <w:rsid w:val="00E2591F"/>
    <w:rsid w:val="00E41CEC"/>
    <w:rsid w:val="00E46A6C"/>
    <w:rsid w:val="00E94E3E"/>
    <w:rsid w:val="00ED768B"/>
    <w:rsid w:val="00EE3C67"/>
    <w:rsid w:val="00F25E3A"/>
    <w:rsid w:val="00F947B0"/>
    <w:rsid w:val="00FA44F4"/>
    <w:rsid w:val="00FD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96D201"/>
  <w15:chartTrackingRefBased/>
  <w15:docId w15:val="{830F2193-3820-4E57-8264-EC2C565A1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link w:val="Rubrik1Char"/>
    <w:uiPriority w:val="9"/>
    <w:qFormat/>
    <w:rsid w:val="00587A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Rubrik2">
    <w:name w:val="heading 2"/>
    <w:basedOn w:val="Normal"/>
    <w:link w:val="Rubrik2Char"/>
    <w:uiPriority w:val="9"/>
    <w:qFormat/>
    <w:rsid w:val="00587A4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pPr>
      <w:tabs>
        <w:tab w:val="center" w:pos="4536"/>
        <w:tab w:val="right" w:pos="9072"/>
      </w:tabs>
    </w:pPr>
  </w:style>
  <w:style w:type="paragraph" w:styleId="Rubrik">
    <w:name w:val="Title"/>
    <w:basedOn w:val="Normal"/>
    <w:next w:val="Normal"/>
    <w:link w:val="RubrikChar"/>
    <w:qFormat/>
    <w:rsid w:val="0005152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RubrikChar">
    <w:name w:val="Rubrik Char"/>
    <w:link w:val="Rubrik"/>
    <w:rsid w:val="0005152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allongtext">
    <w:name w:val="Balloon Text"/>
    <w:basedOn w:val="Normal"/>
    <w:link w:val="BallongtextChar"/>
    <w:rsid w:val="00E259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E2591F"/>
    <w:rPr>
      <w:rFonts w:ascii="Tahoma" w:hAnsi="Tahoma" w:cs="Tahoma"/>
      <w:sz w:val="16"/>
      <w:szCs w:val="16"/>
    </w:rPr>
  </w:style>
  <w:style w:type="character" w:customStyle="1" w:styleId="SidfotChar">
    <w:name w:val="Sidfot Char"/>
    <w:link w:val="Sidfot"/>
    <w:rsid w:val="00BC34EF"/>
    <w:rPr>
      <w:sz w:val="24"/>
    </w:rPr>
  </w:style>
  <w:style w:type="character" w:styleId="Hyperlnk">
    <w:name w:val="Hyperlink"/>
    <w:rsid w:val="00587A47"/>
    <w:rPr>
      <w:color w:val="0563C1"/>
      <w:u w:val="single"/>
    </w:rPr>
  </w:style>
  <w:style w:type="character" w:customStyle="1" w:styleId="Rubrik1Char">
    <w:name w:val="Rubrik 1 Char"/>
    <w:link w:val="Rubrik1"/>
    <w:uiPriority w:val="9"/>
    <w:rsid w:val="00587A47"/>
    <w:rPr>
      <w:b/>
      <w:bCs/>
      <w:kern w:val="36"/>
      <w:sz w:val="48"/>
      <w:szCs w:val="48"/>
    </w:rPr>
  </w:style>
  <w:style w:type="character" w:customStyle="1" w:styleId="Rubrik2Char">
    <w:name w:val="Rubrik 2 Char"/>
    <w:link w:val="Rubrik2"/>
    <w:uiPriority w:val="9"/>
    <w:rsid w:val="00587A47"/>
    <w:rPr>
      <w:b/>
      <w:bCs/>
      <w:sz w:val="36"/>
      <w:szCs w:val="36"/>
    </w:rPr>
  </w:style>
  <w:style w:type="paragraph" w:customStyle="1" w:styleId="article-contentintro">
    <w:name w:val="article-content__intro"/>
    <w:basedOn w:val="Normal"/>
    <w:rsid w:val="00587A47"/>
    <w:pPr>
      <w:spacing w:before="100" w:beforeAutospacing="1" w:after="100" w:afterAutospacing="1"/>
    </w:pPr>
    <w:rPr>
      <w:szCs w:val="24"/>
    </w:rPr>
  </w:style>
  <w:style w:type="paragraph" w:styleId="Normalwebb">
    <w:name w:val="Normal (Web)"/>
    <w:basedOn w:val="Normal"/>
    <w:uiPriority w:val="99"/>
    <w:unhideWhenUsed/>
    <w:rsid w:val="00587A47"/>
    <w:pPr>
      <w:spacing w:before="100" w:beforeAutospacing="1" w:after="100" w:afterAutospacing="1"/>
    </w:pPr>
    <w:rPr>
      <w:szCs w:val="24"/>
    </w:rPr>
  </w:style>
  <w:style w:type="character" w:styleId="Stark">
    <w:name w:val="Strong"/>
    <w:uiPriority w:val="22"/>
    <w:qFormat/>
    <w:rsid w:val="00587A47"/>
    <w:rPr>
      <w:b/>
      <w:bCs/>
    </w:rPr>
  </w:style>
  <w:style w:type="character" w:styleId="Betoning">
    <w:name w:val="Emphasis"/>
    <w:uiPriority w:val="20"/>
    <w:qFormat/>
    <w:rsid w:val="00587A47"/>
    <w:rPr>
      <w:i/>
      <w:iCs/>
    </w:rPr>
  </w:style>
  <w:style w:type="character" w:customStyle="1" w:styleId="SidhuvudChar">
    <w:name w:val="Sidhuvud Char"/>
    <w:link w:val="Sidhuvud"/>
    <w:rsid w:val="00D325D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on@osthammar.se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llar\Bara%20logga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7A065-1D7E-49F9-8EF0-17EE8E519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Bara loggan.dot</Template>
  <TotalTime>1</TotalTime>
  <Pages>3</Pages>
  <Words>806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Bara logga</vt:lpstr>
    </vt:vector>
  </TitlesOfParts>
  <Company>Östhammars kommun</Company>
  <LinksUpToDate>false</LinksUpToDate>
  <CharactersWithSpaces>5069</CharactersWithSpaces>
  <SharedDoc>false</SharedDoc>
  <HLinks>
    <vt:vector size="6" baseType="variant">
      <vt:variant>
        <vt:i4>7733340</vt:i4>
      </vt:variant>
      <vt:variant>
        <vt:i4>27</vt:i4>
      </vt:variant>
      <vt:variant>
        <vt:i4>0</vt:i4>
      </vt:variant>
      <vt:variant>
        <vt:i4>5</vt:i4>
      </vt:variant>
      <vt:variant>
        <vt:lpwstr>mailto:lon@osthammar.se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Bara logga</dc:title>
  <dc:subject/>
  <dc:creator>Kraft, Birgitta</dc:creator>
  <cp:keywords/>
  <cp:lastModifiedBy>Emma Sekelj</cp:lastModifiedBy>
  <cp:revision>4</cp:revision>
  <cp:lastPrinted>2026-02-25T14:03:00Z</cp:lastPrinted>
  <dcterms:created xsi:type="dcterms:W3CDTF">2026-02-25T12:13:00Z</dcterms:created>
  <dcterms:modified xsi:type="dcterms:W3CDTF">2026-02-25T14:03:00Z</dcterms:modified>
</cp:coreProperties>
</file>