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3" w:rsidRPr="00F86213" w:rsidRDefault="00D261C8" w:rsidP="00582BBC">
      <w:pPr>
        <w:pStyle w:val="Rubrik1"/>
        <w:spacing w:before="0"/>
      </w:pPr>
      <w:bookmarkStart w:id="0" w:name="_GoBack"/>
      <w:bookmarkEnd w:id="0"/>
      <w:r>
        <w:t>Anteckningar</w:t>
      </w:r>
      <w:r w:rsidR="00F86213">
        <w:t xml:space="preserve"> från lönesamtal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41"/>
      </w:tblGrid>
      <w:tr w:rsidR="00AD4213" w:rsidTr="003D11AC">
        <w:trPr>
          <w:trHeight w:val="485"/>
        </w:trPr>
        <w:tc>
          <w:tcPr>
            <w:tcW w:w="6771" w:type="dxa"/>
            <w:shd w:val="clear" w:color="auto" w:fill="auto"/>
          </w:tcPr>
          <w:p w:rsidR="00AD4213" w:rsidRPr="003D11AC" w:rsidRDefault="00F86213" w:rsidP="00F86213">
            <w:pPr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Medarbetarens namn</w:t>
            </w:r>
            <w:r w:rsidR="005E6D1A">
              <w:rPr>
                <w:rFonts w:ascii="Arial" w:hAnsi="Arial" w:cs="Arial"/>
                <w:sz w:val="20"/>
              </w:rPr>
              <w:t xml:space="preserve"> och arbetsplats</w:t>
            </w:r>
          </w:p>
          <w:p w:rsidR="00F86213" w:rsidRPr="00924194" w:rsidRDefault="00F86213" w:rsidP="007D1B34"/>
        </w:tc>
        <w:tc>
          <w:tcPr>
            <w:tcW w:w="2441" w:type="dxa"/>
            <w:shd w:val="clear" w:color="auto" w:fill="auto"/>
          </w:tcPr>
          <w:p w:rsidR="00AD4213" w:rsidRPr="003D11AC" w:rsidRDefault="00F86213" w:rsidP="00F86213">
            <w:pPr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Datum för samtal</w:t>
            </w:r>
          </w:p>
          <w:p w:rsidR="00F86213" w:rsidRPr="003D11AC" w:rsidRDefault="00F86213" w:rsidP="005E6D1A"/>
        </w:tc>
      </w:tr>
    </w:tbl>
    <w:p w:rsidR="00582BBC" w:rsidRDefault="00582BBC" w:rsidP="00AD4213">
      <w:pPr>
        <w:pStyle w:val="Ingetavstnd"/>
      </w:pPr>
    </w:p>
    <w:p w:rsidR="00D332EE" w:rsidRPr="001306E7" w:rsidRDefault="0028797E" w:rsidP="00D332EE">
      <w:pPr>
        <w:spacing w:before="120" w:after="0"/>
        <w:rPr>
          <w:rFonts w:ascii="Arial" w:hAnsi="Arial" w:cs="Arial"/>
        </w:rPr>
      </w:pPr>
      <w:r w:rsidRPr="001306E7">
        <w:rPr>
          <w:rFonts w:ascii="Arial" w:hAnsi="Arial" w:cs="Arial"/>
          <w:sz w:val="22"/>
        </w:rPr>
        <w:t>Hur väl uppfyller medarbetaren lönekriterierna</w:t>
      </w:r>
      <w:r w:rsidR="00D332EE" w:rsidRPr="001306E7">
        <w:rPr>
          <w:rFonts w:ascii="Arial" w:hAnsi="Arial" w:cs="Arial"/>
          <w:sz w:val="22"/>
        </w:rPr>
        <w:t xml:space="preserve">? </w:t>
      </w:r>
      <w:r w:rsidR="00C33622">
        <w:rPr>
          <w:rFonts w:ascii="Arial" w:hAnsi="Arial" w:cs="Arial"/>
          <w:sz w:val="22"/>
        </w:rPr>
        <w:t>Diskutera och markera</w:t>
      </w:r>
      <w:r w:rsidR="00D332EE" w:rsidRPr="001306E7">
        <w:rPr>
          <w:rFonts w:ascii="Arial" w:hAnsi="Arial" w:cs="Arial"/>
          <w:sz w:val="22"/>
        </w:rPr>
        <w:t xml:space="preserve"> med ett</w:t>
      </w:r>
      <w:r w:rsidR="001306E7" w:rsidRPr="001306E7">
        <w:rPr>
          <w:rFonts w:ascii="Arial" w:hAnsi="Arial" w:cs="Arial"/>
          <w:sz w:val="22"/>
        </w:rPr>
        <w:t xml:space="preserve"> kryss på linjen. Be</w:t>
      </w:r>
      <w:r w:rsidR="00D332EE" w:rsidRPr="001306E7">
        <w:rPr>
          <w:rFonts w:ascii="Arial" w:hAnsi="Arial" w:cs="Arial"/>
          <w:sz w:val="22"/>
        </w:rPr>
        <w:t xml:space="preserve">skriv </w:t>
      </w:r>
      <w:r w:rsidR="001306E7" w:rsidRPr="001306E7">
        <w:rPr>
          <w:rFonts w:ascii="Arial" w:hAnsi="Arial" w:cs="Arial"/>
          <w:sz w:val="22"/>
        </w:rPr>
        <w:t xml:space="preserve">och förtydliga med </w:t>
      </w:r>
      <w:r w:rsidR="00D332EE" w:rsidRPr="001306E7">
        <w:rPr>
          <w:rFonts w:ascii="Arial" w:hAnsi="Arial" w:cs="Arial"/>
          <w:sz w:val="22"/>
        </w:rPr>
        <w:t>kommentarer</w:t>
      </w:r>
      <w:r w:rsidR="001306E7" w:rsidRPr="001306E7">
        <w:rPr>
          <w:rFonts w:ascii="Arial" w:hAnsi="Arial" w:cs="Arial"/>
          <w:sz w:val="22"/>
        </w:rPr>
        <w:t>.</w:t>
      </w:r>
      <w:r w:rsidR="00C33622">
        <w:rPr>
          <w:rFonts w:ascii="Arial" w:hAnsi="Arial" w:cs="Arial"/>
          <w:sz w:val="22"/>
        </w:rPr>
        <w:t xml:space="preserve"> Fyll eventuellt i viktning av de olika lönekriterierna.</w:t>
      </w:r>
    </w:p>
    <w:p w:rsidR="001E0DC5" w:rsidRDefault="001E0DC5" w:rsidP="001E0DC5">
      <w:pPr>
        <w:spacing w:after="0"/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1322"/>
        <w:gridCol w:w="1757"/>
      </w:tblGrid>
      <w:tr w:rsidR="000165BB" w:rsidTr="001306E7">
        <w:trPr>
          <w:trHeight w:val="394"/>
        </w:trPr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165BB" w:rsidRPr="00664F50" w:rsidRDefault="000165BB" w:rsidP="003D11AC">
            <w:pPr>
              <w:pStyle w:val="Rubrik2"/>
              <w:spacing w:before="0"/>
              <w:rPr>
                <w:rFonts w:ascii="Arial" w:hAnsi="Arial" w:cs="Arial"/>
                <w:b w:val="0"/>
                <w:i/>
                <w:sz w:val="18"/>
              </w:rPr>
            </w:pPr>
            <w:r w:rsidRPr="00664F50">
              <w:rPr>
                <w:rFonts w:ascii="Arial" w:hAnsi="Arial" w:cs="Arial"/>
                <w:b w:val="0"/>
                <w:color w:val="auto"/>
                <w:sz w:val="24"/>
              </w:rPr>
              <w:t>Utveckling: ”Att utveckla sig själv och verksamheten”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5BB" w:rsidRPr="000165BB" w:rsidRDefault="000165BB" w:rsidP="00C33622">
            <w:pPr>
              <w:pStyle w:val="Rubrik2"/>
              <w:spacing w:before="0"/>
              <w:rPr>
                <w:rFonts w:ascii="Arial" w:hAnsi="Arial" w:cs="Arial"/>
                <w:b w:val="0"/>
                <w:color w:val="auto"/>
                <w:sz w:val="18"/>
              </w:rPr>
            </w:pPr>
            <w:r w:rsidRPr="000165BB">
              <w:rPr>
                <w:rFonts w:ascii="Arial" w:hAnsi="Arial" w:cs="Arial"/>
                <w:b w:val="0"/>
                <w:color w:val="auto"/>
                <w:sz w:val="18"/>
              </w:rPr>
              <w:t>Viktning:</w:t>
            </w:r>
            <w:r w:rsidR="005E6D1A"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 w:rsidR="00810624">
              <w:rPr>
                <w:rFonts w:ascii="Arial" w:hAnsi="Arial" w:cs="Arial"/>
                <w:b w:val="0"/>
                <w:color w:val="auto"/>
                <w:sz w:val="18"/>
              </w:rPr>
              <w:t xml:space="preserve">  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>%</w:t>
            </w:r>
          </w:p>
        </w:tc>
      </w:tr>
      <w:tr w:rsidR="00F86213" w:rsidTr="001306E7">
        <w:tc>
          <w:tcPr>
            <w:tcW w:w="923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6213" w:rsidRPr="003D11AC" w:rsidRDefault="00444F38" w:rsidP="00444F38">
            <w:pPr>
              <w:spacing w:before="240"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t>………………</w:t>
            </w:r>
            <w:r w:rsidR="00F86213" w:rsidRPr="00444F38">
              <w:rPr>
                <w:rFonts w:ascii="Arial" w:hAnsi="Arial" w:cs="Arial"/>
                <w:b/>
                <w:sz w:val="36"/>
              </w:rPr>
              <w:t>………………………………………………</w:t>
            </w:r>
          </w:p>
        </w:tc>
      </w:tr>
      <w:tr w:rsidR="00F86213" w:rsidTr="007F6C64">
        <w:tc>
          <w:tcPr>
            <w:tcW w:w="3078" w:type="dxa"/>
            <w:tcBorders>
              <w:top w:val="nil"/>
              <w:right w:val="nil"/>
            </w:tcBorders>
            <w:shd w:val="clear" w:color="auto" w:fill="auto"/>
          </w:tcPr>
          <w:p w:rsidR="00F86213" w:rsidRPr="003D11AC" w:rsidRDefault="00F86213" w:rsidP="009B7C2D">
            <w:pPr>
              <w:spacing w:after="0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 xml:space="preserve">Behöver </w:t>
            </w:r>
            <w:r w:rsidR="009B7C2D">
              <w:rPr>
                <w:rFonts w:ascii="Arial" w:hAnsi="Arial" w:cs="Arial"/>
                <w:sz w:val="20"/>
              </w:rPr>
              <w:t>förbättra</w:t>
            </w:r>
          </w:p>
        </w:tc>
        <w:tc>
          <w:tcPr>
            <w:tcW w:w="30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6213" w:rsidRPr="003D11AC" w:rsidRDefault="00F86213" w:rsidP="003D11AC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Bra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86213" w:rsidRPr="003D11AC" w:rsidRDefault="00F86213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Mycket bra</w:t>
            </w:r>
          </w:p>
          <w:p w:rsidR="00F86213" w:rsidRPr="003D11AC" w:rsidRDefault="00F86213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86213" w:rsidTr="004E7F87">
        <w:trPr>
          <w:trHeight w:val="1701"/>
        </w:trPr>
        <w:tc>
          <w:tcPr>
            <w:tcW w:w="9236" w:type="dxa"/>
            <w:gridSpan w:val="4"/>
            <w:shd w:val="clear" w:color="auto" w:fill="auto"/>
          </w:tcPr>
          <w:p w:rsidR="007D1B34" w:rsidRPr="007D1B34" w:rsidRDefault="005E6D1A" w:rsidP="007D1B34">
            <w:r>
              <w:rPr>
                <w:rStyle w:val="Platshllartext"/>
              </w:rPr>
              <w:t xml:space="preserve">Skriv </w:t>
            </w:r>
            <w:r w:rsidR="004C5D45">
              <w:rPr>
                <w:rStyle w:val="Platshllartext"/>
              </w:rPr>
              <w:t xml:space="preserve">kommentarer </w:t>
            </w:r>
            <w:r>
              <w:rPr>
                <w:rStyle w:val="Platshllartext"/>
              </w:rPr>
              <w:t>här</w:t>
            </w:r>
          </w:p>
        </w:tc>
      </w:tr>
    </w:tbl>
    <w:p w:rsidR="00AD4213" w:rsidRDefault="00AD4213" w:rsidP="001E0DC5">
      <w:pPr>
        <w:spacing w:after="0"/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1322"/>
        <w:gridCol w:w="1757"/>
      </w:tblGrid>
      <w:tr w:rsidR="000165BB" w:rsidTr="001306E7">
        <w:trPr>
          <w:trHeight w:val="394"/>
        </w:trPr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165BB" w:rsidRPr="00664F50" w:rsidRDefault="000165BB" w:rsidP="003D11AC">
            <w:pPr>
              <w:pStyle w:val="Rubrik2"/>
              <w:spacing w:before="0"/>
              <w:rPr>
                <w:rFonts w:ascii="Arial" w:hAnsi="Arial" w:cs="Arial"/>
                <w:b w:val="0"/>
                <w:i/>
                <w:sz w:val="18"/>
              </w:rPr>
            </w:pPr>
            <w:r w:rsidRPr="00664F50">
              <w:rPr>
                <w:rFonts w:ascii="Arial" w:hAnsi="Arial" w:cs="Arial"/>
                <w:b w:val="0"/>
                <w:color w:val="auto"/>
                <w:sz w:val="24"/>
              </w:rPr>
              <w:t>Resultat: ”Att nå mål och skapa resultat”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5BB" w:rsidRPr="003D11AC" w:rsidRDefault="005E6D1A" w:rsidP="00C33622">
            <w:pPr>
              <w:pStyle w:val="Rubrik2"/>
              <w:spacing w:before="0"/>
              <w:rPr>
                <w:rFonts w:ascii="Arial" w:hAnsi="Arial" w:cs="Arial"/>
                <w:b w:val="0"/>
                <w:i/>
                <w:sz w:val="18"/>
              </w:rPr>
            </w:pPr>
            <w:r w:rsidRPr="000165BB">
              <w:rPr>
                <w:rFonts w:ascii="Arial" w:hAnsi="Arial" w:cs="Arial"/>
                <w:b w:val="0"/>
                <w:color w:val="auto"/>
                <w:sz w:val="18"/>
              </w:rPr>
              <w:t>Viktning: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</w:t>
            </w:r>
            <w:r w:rsidR="00810624">
              <w:rPr>
                <w:rFonts w:ascii="Arial" w:hAnsi="Arial" w:cs="Arial"/>
                <w:b w:val="0"/>
                <w:color w:val="auto"/>
                <w:sz w:val="18"/>
              </w:rPr>
              <w:t xml:space="preserve">   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>%</w:t>
            </w:r>
          </w:p>
        </w:tc>
      </w:tr>
      <w:tr w:rsidR="00582BBC" w:rsidTr="001306E7">
        <w:tc>
          <w:tcPr>
            <w:tcW w:w="923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BBC" w:rsidRPr="003D11AC" w:rsidRDefault="00444F38" w:rsidP="001306E7">
            <w:pPr>
              <w:spacing w:before="240"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t>………………</w:t>
            </w:r>
            <w:r w:rsidRPr="00444F38">
              <w:rPr>
                <w:rFonts w:ascii="Arial" w:hAnsi="Arial" w:cs="Arial"/>
                <w:b/>
                <w:sz w:val="36"/>
              </w:rPr>
              <w:t>………………………………………………</w:t>
            </w:r>
          </w:p>
        </w:tc>
      </w:tr>
      <w:tr w:rsidR="00582BBC" w:rsidTr="007F6C64">
        <w:tc>
          <w:tcPr>
            <w:tcW w:w="3078" w:type="dxa"/>
            <w:tcBorders>
              <w:top w:val="nil"/>
              <w:right w:val="nil"/>
            </w:tcBorders>
            <w:shd w:val="clear" w:color="auto" w:fill="auto"/>
          </w:tcPr>
          <w:p w:rsidR="00582BBC" w:rsidRPr="003D11AC" w:rsidRDefault="00582BBC" w:rsidP="009B7C2D">
            <w:pPr>
              <w:spacing w:after="0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 xml:space="preserve">Behöver </w:t>
            </w:r>
            <w:r w:rsidR="009B7C2D">
              <w:rPr>
                <w:rFonts w:ascii="Arial" w:hAnsi="Arial" w:cs="Arial"/>
                <w:sz w:val="20"/>
              </w:rPr>
              <w:t>förbättra</w:t>
            </w:r>
          </w:p>
        </w:tc>
        <w:tc>
          <w:tcPr>
            <w:tcW w:w="30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82BBC" w:rsidRPr="003D11AC" w:rsidRDefault="00582BBC" w:rsidP="003D11AC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Bra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582BBC" w:rsidRPr="003D11AC" w:rsidRDefault="00582BBC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Mycket bra</w:t>
            </w:r>
          </w:p>
          <w:p w:rsidR="00582BBC" w:rsidRPr="003D11AC" w:rsidRDefault="00582BBC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82BBC" w:rsidTr="006866EA">
        <w:trPr>
          <w:trHeight w:val="1309"/>
        </w:trPr>
        <w:tc>
          <w:tcPr>
            <w:tcW w:w="9236" w:type="dxa"/>
            <w:gridSpan w:val="4"/>
            <w:shd w:val="clear" w:color="auto" w:fill="auto"/>
          </w:tcPr>
          <w:p w:rsidR="00582BBC" w:rsidRPr="007D1B34" w:rsidRDefault="005E6D1A" w:rsidP="007D1B34">
            <w:r>
              <w:rPr>
                <w:rStyle w:val="Platshllartext"/>
              </w:rPr>
              <w:t xml:space="preserve">Skriv </w:t>
            </w:r>
            <w:r w:rsidR="004C5D45">
              <w:rPr>
                <w:rStyle w:val="Platshllartext"/>
              </w:rPr>
              <w:t xml:space="preserve">kommentarer </w:t>
            </w:r>
            <w:r>
              <w:rPr>
                <w:rStyle w:val="Platshllartext"/>
              </w:rPr>
              <w:t>här</w:t>
            </w:r>
          </w:p>
        </w:tc>
      </w:tr>
    </w:tbl>
    <w:p w:rsidR="00AD4213" w:rsidRDefault="00AD4213" w:rsidP="001E0DC5">
      <w:pPr>
        <w:spacing w:after="0"/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1322"/>
        <w:gridCol w:w="1757"/>
      </w:tblGrid>
      <w:tr w:rsidR="000165BB" w:rsidTr="001306E7">
        <w:trPr>
          <w:trHeight w:val="380"/>
        </w:trPr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165BB" w:rsidRPr="00664F50" w:rsidRDefault="000165BB" w:rsidP="002D0EC7">
            <w:pPr>
              <w:pStyle w:val="Rubrik2"/>
              <w:spacing w:before="0" w:line="276" w:lineRule="auto"/>
              <w:rPr>
                <w:rFonts w:ascii="Arial" w:hAnsi="Arial" w:cs="Arial"/>
                <w:b w:val="0"/>
                <w:i/>
                <w:sz w:val="18"/>
              </w:rPr>
            </w:pPr>
            <w:r w:rsidRPr="00664F50">
              <w:rPr>
                <w:rFonts w:ascii="Arial" w:hAnsi="Arial" w:cs="Arial"/>
                <w:b w:val="0"/>
                <w:color w:val="auto"/>
                <w:sz w:val="24"/>
              </w:rPr>
              <w:t>Arbetssätt: ”Att jobba i enlighet med våra värdeord: öppenhet, ansvar, engagemang och tillsammans”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5BB" w:rsidRPr="003D11AC" w:rsidRDefault="005E6D1A" w:rsidP="00C33622">
            <w:pPr>
              <w:pStyle w:val="Rubrik2"/>
              <w:spacing w:before="0"/>
              <w:rPr>
                <w:rFonts w:ascii="Arial" w:hAnsi="Arial" w:cs="Arial"/>
                <w:b w:val="0"/>
                <w:i/>
                <w:sz w:val="18"/>
              </w:rPr>
            </w:pPr>
            <w:r w:rsidRPr="000165BB">
              <w:rPr>
                <w:rFonts w:ascii="Arial" w:hAnsi="Arial" w:cs="Arial"/>
                <w:b w:val="0"/>
                <w:color w:val="auto"/>
                <w:sz w:val="18"/>
              </w:rPr>
              <w:t>Viktning: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 w:rsidR="00810624">
              <w:rPr>
                <w:rFonts w:ascii="Arial" w:hAnsi="Arial" w:cs="Arial"/>
                <w:b w:val="0"/>
                <w:color w:val="auto"/>
                <w:sz w:val="18"/>
              </w:rPr>
              <w:t xml:space="preserve">     </w:t>
            </w:r>
            <w:r w:rsidR="00C33622">
              <w:rPr>
                <w:rFonts w:ascii="Arial" w:hAnsi="Arial" w:cs="Arial"/>
                <w:b w:val="0"/>
                <w:color w:val="auto"/>
                <w:sz w:val="18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>%</w:t>
            </w:r>
          </w:p>
        </w:tc>
      </w:tr>
      <w:tr w:rsidR="00582BBC" w:rsidTr="001306E7">
        <w:tc>
          <w:tcPr>
            <w:tcW w:w="923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BBC" w:rsidRPr="003D11AC" w:rsidRDefault="00444F38" w:rsidP="001306E7">
            <w:pPr>
              <w:spacing w:before="240"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t>………………</w:t>
            </w:r>
            <w:r w:rsidRPr="00444F38">
              <w:rPr>
                <w:rFonts w:ascii="Arial" w:hAnsi="Arial" w:cs="Arial"/>
                <w:b/>
                <w:sz w:val="36"/>
              </w:rPr>
              <w:t>………………………………………………</w:t>
            </w:r>
          </w:p>
        </w:tc>
      </w:tr>
      <w:tr w:rsidR="00582BBC" w:rsidTr="007F6C64">
        <w:tc>
          <w:tcPr>
            <w:tcW w:w="3078" w:type="dxa"/>
            <w:tcBorders>
              <w:top w:val="nil"/>
              <w:right w:val="nil"/>
            </w:tcBorders>
            <w:shd w:val="clear" w:color="auto" w:fill="auto"/>
          </w:tcPr>
          <w:p w:rsidR="00582BBC" w:rsidRPr="003D11AC" w:rsidRDefault="00582BBC" w:rsidP="009B7C2D">
            <w:pPr>
              <w:spacing w:after="0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 xml:space="preserve">Behöver </w:t>
            </w:r>
            <w:r w:rsidR="009B7C2D">
              <w:rPr>
                <w:rFonts w:ascii="Arial" w:hAnsi="Arial" w:cs="Arial"/>
                <w:sz w:val="20"/>
              </w:rPr>
              <w:t>förbättra</w:t>
            </w:r>
          </w:p>
        </w:tc>
        <w:tc>
          <w:tcPr>
            <w:tcW w:w="30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82BBC" w:rsidRPr="003D11AC" w:rsidRDefault="00582BBC" w:rsidP="003D11AC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Bra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582BBC" w:rsidRPr="003D11AC" w:rsidRDefault="00582BBC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3D11AC">
              <w:rPr>
                <w:rFonts w:ascii="Arial" w:hAnsi="Arial" w:cs="Arial"/>
                <w:sz w:val="20"/>
              </w:rPr>
              <w:t>Mycket bra</w:t>
            </w:r>
          </w:p>
          <w:p w:rsidR="00582BBC" w:rsidRPr="003D11AC" w:rsidRDefault="00582BBC" w:rsidP="003D11AC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82BBC" w:rsidTr="004E7F87">
        <w:trPr>
          <w:trHeight w:val="2608"/>
        </w:trPr>
        <w:tc>
          <w:tcPr>
            <w:tcW w:w="9236" w:type="dxa"/>
            <w:gridSpan w:val="4"/>
            <w:shd w:val="clear" w:color="auto" w:fill="auto"/>
          </w:tcPr>
          <w:p w:rsidR="00F77C22" w:rsidRPr="007D1B34" w:rsidRDefault="005E6D1A" w:rsidP="005E6D1A">
            <w:pPr>
              <w:spacing w:after="0"/>
            </w:pPr>
            <w:r>
              <w:rPr>
                <w:rStyle w:val="Platshllartext"/>
              </w:rPr>
              <w:t xml:space="preserve">Skriv </w:t>
            </w:r>
            <w:r w:rsidR="004C5D45">
              <w:rPr>
                <w:rStyle w:val="Platshllartext"/>
              </w:rPr>
              <w:t xml:space="preserve">kommentarer </w:t>
            </w:r>
            <w:r>
              <w:rPr>
                <w:rStyle w:val="Platshllartext"/>
              </w:rPr>
              <w:t>här</w:t>
            </w:r>
          </w:p>
        </w:tc>
      </w:tr>
    </w:tbl>
    <w:p w:rsidR="00AD4213" w:rsidRDefault="00AD4213" w:rsidP="001E0DC5">
      <w:pPr>
        <w:spacing w:after="0"/>
      </w:pPr>
    </w:p>
    <w:p w:rsidR="0056178C" w:rsidRDefault="0056178C" w:rsidP="00582BBC">
      <w:pPr>
        <w:spacing w:after="0"/>
      </w:pPr>
    </w:p>
    <w:sectPr w:rsidR="0056178C" w:rsidSect="00C3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1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4E" w:rsidRDefault="0069324E" w:rsidP="00154428">
      <w:pPr>
        <w:spacing w:after="0"/>
      </w:pPr>
      <w:r>
        <w:separator/>
      </w:r>
    </w:p>
  </w:endnote>
  <w:endnote w:type="continuationSeparator" w:id="0">
    <w:p w:rsidR="0069324E" w:rsidRDefault="0069324E" w:rsidP="00154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88" w:rsidRDefault="004C1B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88" w:rsidRPr="004C1B88" w:rsidRDefault="004C1B88">
    <w:pPr>
      <w:pStyle w:val="Sidfot"/>
      <w:rPr>
        <w:i/>
      </w:rPr>
    </w:pPr>
    <w:r w:rsidRPr="004C1B88">
      <w:rPr>
        <w:i/>
      </w:rPr>
      <w:t>Ett ex till medarbetaren, ett ex behåller chef</w:t>
    </w:r>
  </w:p>
  <w:p w:rsidR="004C1B88" w:rsidRDefault="004C1B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88" w:rsidRDefault="004C1B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4E" w:rsidRDefault="0069324E" w:rsidP="00154428">
      <w:pPr>
        <w:spacing w:after="0"/>
      </w:pPr>
      <w:r>
        <w:separator/>
      </w:r>
    </w:p>
  </w:footnote>
  <w:footnote w:type="continuationSeparator" w:id="0">
    <w:p w:rsidR="0069324E" w:rsidRDefault="0069324E" w:rsidP="001544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88" w:rsidRDefault="004C1B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379"/>
    </w:tblGrid>
    <w:tr w:rsidR="00C33622" w:rsidTr="00C33622">
      <w:tc>
        <w:tcPr>
          <w:tcW w:w="3936" w:type="dxa"/>
        </w:tcPr>
        <w:p w:rsidR="00C33622" w:rsidRDefault="00C33622" w:rsidP="00664F5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7E270CF" wp14:editId="150E7138">
                <wp:extent cx="1509395" cy="500380"/>
                <wp:effectExtent l="0" t="0" r="0" b="0"/>
                <wp:docPr id="3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C33622" w:rsidRPr="00C33622" w:rsidRDefault="004C1B88" w:rsidP="004C1B88">
          <w:pPr>
            <w:pStyle w:val="Sidhuvud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 xml:space="preserve">Kommunledningskontoret/ HR </w:t>
          </w:r>
          <w:r w:rsidR="00C33622" w:rsidRPr="00C33622">
            <w:rPr>
              <w:noProof/>
              <w:sz w:val="20"/>
            </w:rPr>
            <w:t>ansvarar för den här mallen</w:t>
          </w:r>
        </w:p>
      </w:tc>
    </w:tr>
  </w:tbl>
  <w:p w:rsidR="00154428" w:rsidRDefault="00154428" w:rsidP="00C336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88" w:rsidRDefault="004C1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FA9"/>
    <w:multiLevelType w:val="hybridMultilevel"/>
    <w:tmpl w:val="E690D7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AD9"/>
    <w:multiLevelType w:val="hybridMultilevel"/>
    <w:tmpl w:val="8DBA90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5900"/>
    <w:multiLevelType w:val="hybridMultilevel"/>
    <w:tmpl w:val="4E046AA2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4263D9"/>
    <w:multiLevelType w:val="hybridMultilevel"/>
    <w:tmpl w:val="FF9457B8"/>
    <w:lvl w:ilvl="0" w:tplc="0EE23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0BE2"/>
    <w:multiLevelType w:val="hybridMultilevel"/>
    <w:tmpl w:val="11903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9621D"/>
    <w:multiLevelType w:val="hybridMultilevel"/>
    <w:tmpl w:val="A006B6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62F88"/>
    <w:multiLevelType w:val="hybridMultilevel"/>
    <w:tmpl w:val="6DBAD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075F3"/>
    <w:multiLevelType w:val="hybridMultilevel"/>
    <w:tmpl w:val="E4285526"/>
    <w:lvl w:ilvl="0" w:tplc="041D000F">
      <w:start w:val="1"/>
      <w:numFmt w:val="decimal"/>
      <w:lvlText w:val="%1."/>
      <w:lvlJc w:val="left"/>
      <w:pPr>
        <w:ind w:left="774" w:hanging="360"/>
      </w:pPr>
    </w:lvl>
    <w:lvl w:ilvl="1" w:tplc="041D0019" w:tentative="1">
      <w:start w:val="1"/>
      <w:numFmt w:val="lowerLetter"/>
      <w:lvlText w:val="%2."/>
      <w:lvlJc w:val="left"/>
      <w:pPr>
        <w:ind w:left="1494" w:hanging="360"/>
      </w:pPr>
    </w:lvl>
    <w:lvl w:ilvl="2" w:tplc="041D001B" w:tentative="1">
      <w:start w:val="1"/>
      <w:numFmt w:val="lowerRoman"/>
      <w:lvlText w:val="%3."/>
      <w:lvlJc w:val="right"/>
      <w:pPr>
        <w:ind w:left="2214" w:hanging="180"/>
      </w:pPr>
    </w:lvl>
    <w:lvl w:ilvl="3" w:tplc="041D000F" w:tentative="1">
      <w:start w:val="1"/>
      <w:numFmt w:val="decimal"/>
      <w:lvlText w:val="%4."/>
      <w:lvlJc w:val="left"/>
      <w:pPr>
        <w:ind w:left="2934" w:hanging="360"/>
      </w:pPr>
    </w:lvl>
    <w:lvl w:ilvl="4" w:tplc="041D0019" w:tentative="1">
      <w:start w:val="1"/>
      <w:numFmt w:val="lowerLetter"/>
      <w:lvlText w:val="%5."/>
      <w:lvlJc w:val="left"/>
      <w:pPr>
        <w:ind w:left="3654" w:hanging="360"/>
      </w:pPr>
    </w:lvl>
    <w:lvl w:ilvl="5" w:tplc="041D001B" w:tentative="1">
      <w:start w:val="1"/>
      <w:numFmt w:val="lowerRoman"/>
      <w:lvlText w:val="%6."/>
      <w:lvlJc w:val="right"/>
      <w:pPr>
        <w:ind w:left="4374" w:hanging="180"/>
      </w:pPr>
    </w:lvl>
    <w:lvl w:ilvl="6" w:tplc="041D000F" w:tentative="1">
      <w:start w:val="1"/>
      <w:numFmt w:val="decimal"/>
      <w:lvlText w:val="%7."/>
      <w:lvlJc w:val="left"/>
      <w:pPr>
        <w:ind w:left="5094" w:hanging="360"/>
      </w:pPr>
    </w:lvl>
    <w:lvl w:ilvl="7" w:tplc="041D0019" w:tentative="1">
      <w:start w:val="1"/>
      <w:numFmt w:val="lowerLetter"/>
      <w:lvlText w:val="%8."/>
      <w:lvlJc w:val="left"/>
      <w:pPr>
        <w:ind w:left="5814" w:hanging="360"/>
      </w:pPr>
    </w:lvl>
    <w:lvl w:ilvl="8" w:tplc="041D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88"/>
    <w:rsid w:val="000165BB"/>
    <w:rsid w:val="0003100A"/>
    <w:rsid w:val="0004551C"/>
    <w:rsid w:val="000721B8"/>
    <w:rsid w:val="00077C12"/>
    <w:rsid w:val="000A47B8"/>
    <w:rsid w:val="000F3FA0"/>
    <w:rsid w:val="00120714"/>
    <w:rsid w:val="001306E7"/>
    <w:rsid w:val="00154428"/>
    <w:rsid w:val="00181AF1"/>
    <w:rsid w:val="00187D9D"/>
    <w:rsid w:val="001B32F7"/>
    <w:rsid w:val="001B6421"/>
    <w:rsid w:val="001E0DC5"/>
    <w:rsid w:val="00264C4C"/>
    <w:rsid w:val="0028797E"/>
    <w:rsid w:val="002C2F64"/>
    <w:rsid w:val="002D0EC7"/>
    <w:rsid w:val="00300888"/>
    <w:rsid w:val="003464E9"/>
    <w:rsid w:val="003C388D"/>
    <w:rsid w:val="003C42AC"/>
    <w:rsid w:val="003D11AC"/>
    <w:rsid w:val="004241D4"/>
    <w:rsid w:val="0043609E"/>
    <w:rsid w:val="00444F38"/>
    <w:rsid w:val="0044652B"/>
    <w:rsid w:val="004A6122"/>
    <w:rsid w:val="004C1B88"/>
    <w:rsid w:val="004C5D45"/>
    <w:rsid w:val="004E6924"/>
    <w:rsid w:val="004E7F87"/>
    <w:rsid w:val="004F2032"/>
    <w:rsid w:val="0056178C"/>
    <w:rsid w:val="00582BBC"/>
    <w:rsid w:val="005E6D1A"/>
    <w:rsid w:val="005F6BA0"/>
    <w:rsid w:val="00604E6C"/>
    <w:rsid w:val="0062731F"/>
    <w:rsid w:val="00664F50"/>
    <w:rsid w:val="006866EA"/>
    <w:rsid w:val="0069324E"/>
    <w:rsid w:val="006B03B2"/>
    <w:rsid w:val="00721E3F"/>
    <w:rsid w:val="007855FB"/>
    <w:rsid w:val="007C03C3"/>
    <w:rsid w:val="007C430A"/>
    <w:rsid w:val="007D1B34"/>
    <w:rsid w:val="007F6C64"/>
    <w:rsid w:val="00810624"/>
    <w:rsid w:val="00852475"/>
    <w:rsid w:val="00882C93"/>
    <w:rsid w:val="008D3ACB"/>
    <w:rsid w:val="008E5D8A"/>
    <w:rsid w:val="00924194"/>
    <w:rsid w:val="009A74E3"/>
    <w:rsid w:val="009B7C2D"/>
    <w:rsid w:val="009D17FB"/>
    <w:rsid w:val="009E548B"/>
    <w:rsid w:val="009F0F12"/>
    <w:rsid w:val="00A07676"/>
    <w:rsid w:val="00A2692C"/>
    <w:rsid w:val="00A31E70"/>
    <w:rsid w:val="00A32E10"/>
    <w:rsid w:val="00A43E3A"/>
    <w:rsid w:val="00A5118F"/>
    <w:rsid w:val="00AB696F"/>
    <w:rsid w:val="00AD4213"/>
    <w:rsid w:val="00AE23D2"/>
    <w:rsid w:val="00B12906"/>
    <w:rsid w:val="00B15C0D"/>
    <w:rsid w:val="00B425BE"/>
    <w:rsid w:val="00B54DF9"/>
    <w:rsid w:val="00B6140D"/>
    <w:rsid w:val="00BB78E5"/>
    <w:rsid w:val="00BC33F0"/>
    <w:rsid w:val="00BC5958"/>
    <w:rsid w:val="00BE7635"/>
    <w:rsid w:val="00C26FE1"/>
    <w:rsid w:val="00C33622"/>
    <w:rsid w:val="00C34909"/>
    <w:rsid w:val="00C35BBC"/>
    <w:rsid w:val="00C62022"/>
    <w:rsid w:val="00C712C7"/>
    <w:rsid w:val="00C77328"/>
    <w:rsid w:val="00D261C8"/>
    <w:rsid w:val="00D332EE"/>
    <w:rsid w:val="00D42A5B"/>
    <w:rsid w:val="00D44524"/>
    <w:rsid w:val="00D52444"/>
    <w:rsid w:val="00D617B2"/>
    <w:rsid w:val="00D72E4A"/>
    <w:rsid w:val="00D822A6"/>
    <w:rsid w:val="00DC110A"/>
    <w:rsid w:val="00DC163C"/>
    <w:rsid w:val="00DC63A3"/>
    <w:rsid w:val="00E11194"/>
    <w:rsid w:val="00E24173"/>
    <w:rsid w:val="00E36D22"/>
    <w:rsid w:val="00E46BAE"/>
    <w:rsid w:val="00E72DEF"/>
    <w:rsid w:val="00EC13C3"/>
    <w:rsid w:val="00F407A8"/>
    <w:rsid w:val="00F6093D"/>
    <w:rsid w:val="00F67411"/>
    <w:rsid w:val="00F77C22"/>
    <w:rsid w:val="00F81432"/>
    <w:rsid w:val="00F86213"/>
    <w:rsid w:val="00FA0F51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39D6B-8908-4CA1-B31B-ECC9B3E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4C"/>
    <w:pPr>
      <w:spacing w:after="120"/>
    </w:pPr>
    <w:rPr>
      <w:rFonts w:ascii="Times New Roman" w:hAnsi="Times New Roman"/>
      <w:sz w:val="24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64C4C"/>
    <w:pPr>
      <w:keepNext/>
      <w:keepLines/>
      <w:spacing w:before="480" w:after="0"/>
      <w:outlineLvl w:val="0"/>
    </w:pPr>
    <w:rPr>
      <w:rFonts w:ascii="Cambria" w:hAnsi="Cambria" w:cs="Arial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C4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4C4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4C4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4C4C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4C4C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4C4C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4C4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4C4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ledningstext"/>
    <w:link w:val="IngetavstndChar"/>
    <w:uiPriority w:val="1"/>
    <w:qFormat/>
    <w:rsid w:val="00264C4C"/>
  </w:style>
  <w:style w:type="character" w:customStyle="1" w:styleId="Rubrik1Char">
    <w:name w:val="Rubrik 1 Char"/>
    <w:link w:val="Rubrik1"/>
    <w:uiPriority w:val="9"/>
    <w:rsid w:val="00264C4C"/>
    <w:rPr>
      <w:rFonts w:ascii="Cambria" w:hAnsi="Cambria" w:cs="Arial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264C4C"/>
    <w:rPr>
      <w:rFonts w:ascii="Cambria" w:hAnsi="Cambria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264C4C"/>
    <w:rPr>
      <w:rFonts w:ascii="Cambria" w:hAnsi="Cambria"/>
      <w:b/>
      <w:bCs/>
      <w:color w:val="4F81BD"/>
    </w:rPr>
  </w:style>
  <w:style w:type="paragraph" w:styleId="Liststycke">
    <w:name w:val="List Paragraph"/>
    <w:basedOn w:val="Normal"/>
    <w:uiPriority w:val="34"/>
    <w:qFormat/>
    <w:rsid w:val="00264C4C"/>
    <w:pPr>
      <w:ind w:left="720"/>
      <w:contextualSpacing/>
    </w:pPr>
  </w:style>
  <w:style w:type="table" w:styleId="Tabellrutnt">
    <w:name w:val="Table Grid"/>
    <w:basedOn w:val="Normaltabell"/>
    <w:uiPriority w:val="59"/>
    <w:rsid w:val="00EC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B3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B32F7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1544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54428"/>
    <w:rPr>
      <w:rFonts w:ascii="Times New Roman" w:hAnsi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5442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54428"/>
    <w:rPr>
      <w:rFonts w:ascii="Times New Roman" w:hAnsi="Times New Roman"/>
      <w:sz w:val="22"/>
      <w:szCs w:val="22"/>
      <w:lang w:eastAsia="en-US"/>
    </w:rPr>
  </w:style>
  <w:style w:type="character" w:customStyle="1" w:styleId="Rubrik4Char">
    <w:name w:val="Rubrik 4 Char"/>
    <w:link w:val="Rubrik4"/>
    <w:uiPriority w:val="9"/>
    <w:semiHidden/>
    <w:rsid w:val="00264C4C"/>
    <w:rPr>
      <w:rFonts w:ascii="Cambria" w:hAnsi="Cambria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semiHidden/>
    <w:rsid w:val="00264C4C"/>
    <w:rPr>
      <w:rFonts w:ascii="Cambria" w:hAnsi="Cambria"/>
      <w:color w:val="243F60"/>
    </w:rPr>
  </w:style>
  <w:style w:type="character" w:customStyle="1" w:styleId="Rubrik6Char">
    <w:name w:val="Rubrik 6 Char"/>
    <w:link w:val="Rubrik6"/>
    <w:uiPriority w:val="9"/>
    <w:semiHidden/>
    <w:rsid w:val="00264C4C"/>
    <w:rPr>
      <w:rFonts w:ascii="Cambria" w:hAnsi="Cambria"/>
      <w:i/>
      <w:iCs/>
      <w:color w:val="243F60"/>
    </w:rPr>
  </w:style>
  <w:style w:type="character" w:customStyle="1" w:styleId="Rubrik7Char">
    <w:name w:val="Rubrik 7 Char"/>
    <w:link w:val="Rubrik7"/>
    <w:uiPriority w:val="9"/>
    <w:semiHidden/>
    <w:rsid w:val="00264C4C"/>
    <w:rPr>
      <w:rFonts w:ascii="Cambria" w:hAnsi="Cambria"/>
      <w:i/>
      <w:iCs/>
      <w:color w:val="404040"/>
    </w:rPr>
  </w:style>
  <w:style w:type="character" w:customStyle="1" w:styleId="Rubrik8Char">
    <w:name w:val="Rubrik 8 Char"/>
    <w:link w:val="Rubrik8"/>
    <w:uiPriority w:val="9"/>
    <w:semiHidden/>
    <w:rsid w:val="00264C4C"/>
    <w:rPr>
      <w:rFonts w:ascii="Cambria" w:hAnsi="Cambria"/>
      <w:color w:val="4F81BD"/>
    </w:rPr>
  </w:style>
  <w:style w:type="character" w:customStyle="1" w:styleId="Rubrik9Char">
    <w:name w:val="Rubrik 9 Char"/>
    <w:link w:val="Rubrik9"/>
    <w:uiPriority w:val="9"/>
    <w:semiHidden/>
    <w:rsid w:val="00264C4C"/>
    <w:rPr>
      <w:rFonts w:ascii="Cambria" w:hAnsi="Cambria"/>
      <w:i/>
      <w:iCs/>
      <w:color w:val="40404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64C4C"/>
    <w:rPr>
      <w:b/>
      <w:bCs/>
      <w:color w:val="4F81BD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64C4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264C4C"/>
    <w:rPr>
      <w:rFonts w:ascii="Cambria" w:hAnsi="Cambria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4C4C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uiPriority w:val="11"/>
    <w:rsid w:val="00264C4C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ark">
    <w:name w:val="Strong"/>
    <w:uiPriority w:val="22"/>
    <w:qFormat/>
    <w:rsid w:val="00264C4C"/>
    <w:rPr>
      <w:b/>
      <w:bCs/>
    </w:rPr>
  </w:style>
  <w:style w:type="character" w:styleId="Betoning">
    <w:name w:val="Emphasis"/>
    <w:uiPriority w:val="20"/>
    <w:qFormat/>
    <w:rsid w:val="00264C4C"/>
    <w:rPr>
      <w:i/>
      <w:iCs/>
    </w:rPr>
  </w:style>
  <w:style w:type="character" w:customStyle="1" w:styleId="IngetavstndChar">
    <w:name w:val="Inget avstånd Char"/>
    <w:aliases w:val="Inledningstext Char"/>
    <w:link w:val="Ingetavstnd"/>
    <w:uiPriority w:val="1"/>
    <w:rsid w:val="00264C4C"/>
  </w:style>
  <w:style w:type="paragraph" w:styleId="Citat">
    <w:name w:val="Quote"/>
    <w:basedOn w:val="Normal"/>
    <w:next w:val="Normal"/>
    <w:link w:val="CitatChar"/>
    <w:uiPriority w:val="29"/>
    <w:qFormat/>
    <w:rsid w:val="00264C4C"/>
    <w:rPr>
      <w:rFonts w:ascii="Calibri" w:hAnsi="Calibri"/>
      <w:i/>
      <w:iCs/>
      <w:color w:val="000000"/>
      <w:sz w:val="20"/>
      <w:szCs w:val="20"/>
    </w:rPr>
  </w:style>
  <w:style w:type="character" w:customStyle="1" w:styleId="CitatChar">
    <w:name w:val="Citat Char"/>
    <w:link w:val="Citat"/>
    <w:uiPriority w:val="29"/>
    <w:rsid w:val="00264C4C"/>
    <w:rPr>
      <w:i/>
      <w:iCs/>
      <w:color w:val="00000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4C4C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StarktcitatChar">
    <w:name w:val="Starkt citat Char"/>
    <w:link w:val="Starktcitat"/>
    <w:uiPriority w:val="30"/>
    <w:rsid w:val="00264C4C"/>
    <w:rPr>
      <w:b/>
      <w:bCs/>
      <w:i/>
      <w:iCs/>
      <w:color w:val="4F81BD"/>
    </w:rPr>
  </w:style>
  <w:style w:type="character" w:styleId="Diskretbetoning">
    <w:name w:val="Subtle Emphasis"/>
    <w:uiPriority w:val="19"/>
    <w:qFormat/>
    <w:rsid w:val="00264C4C"/>
    <w:rPr>
      <w:i/>
      <w:iCs/>
      <w:color w:val="808080"/>
    </w:rPr>
  </w:style>
  <w:style w:type="character" w:styleId="Starkbetoning">
    <w:name w:val="Intense Emphasis"/>
    <w:uiPriority w:val="21"/>
    <w:qFormat/>
    <w:rsid w:val="00264C4C"/>
    <w:rPr>
      <w:b/>
      <w:bCs/>
      <w:i/>
      <w:iCs/>
      <w:color w:val="4F81BD"/>
    </w:rPr>
  </w:style>
  <w:style w:type="character" w:styleId="Diskretreferens">
    <w:name w:val="Subtle Reference"/>
    <w:uiPriority w:val="31"/>
    <w:qFormat/>
    <w:rsid w:val="00264C4C"/>
    <w:rPr>
      <w:smallCaps/>
      <w:color w:val="C0504D"/>
      <w:u w:val="single"/>
    </w:rPr>
  </w:style>
  <w:style w:type="character" w:styleId="Starkreferens">
    <w:name w:val="Intense Reference"/>
    <w:uiPriority w:val="32"/>
    <w:qFormat/>
    <w:rsid w:val="00264C4C"/>
    <w:rPr>
      <w:b/>
      <w:bCs/>
      <w:smallCaps/>
      <w:color w:val="C0504D"/>
      <w:spacing w:val="5"/>
      <w:u w:val="single"/>
    </w:rPr>
  </w:style>
  <w:style w:type="character" w:styleId="Bokenstitel">
    <w:name w:val="Book Title"/>
    <w:uiPriority w:val="33"/>
    <w:qFormat/>
    <w:rsid w:val="00264C4C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64C4C"/>
    <w:pPr>
      <w:outlineLvl w:val="9"/>
    </w:pPr>
    <w:rPr>
      <w:rFonts w:cs="Times New Roman"/>
    </w:rPr>
  </w:style>
  <w:style w:type="character" w:styleId="Platshllartext">
    <w:name w:val="Placeholder Text"/>
    <w:uiPriority w:val="99"/>
    <w:semiHidden/>
    <w:rsid w:val="00924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parwic\Downloads\mall-anteckningar-fran-lonesamtal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mall-anteckningar-fran-lonesamtal (2)</Template>
  <TotalTime>0</TotalTime>
  <Pages>2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Wickholm, Pär</dc:creator>
  <cp:lastModifiedBy>Pär Wickholm</cp:lastModifiedBy>
  <cp:revision>2</cp:revision>
  <cp:lastPrinted>2017-08-17T09:29:00Z</cp:lastPrinted>
  <dcterms:created xsi:type="dcterms:W3CDTF">2026-01-22T13:41:00Z</dcterms:created>
  <dcterms:modified xsi:type="dcterms:W3CDTF">2026-01-22T13:41:00Z</dcterms:modified>
</cp:coreProperties>
</file>